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5DF0" w14:textId="700D9456" w:rsidR="00826068" w:rsidRPr="00072BC5" w:rsidRDefault="00B80660" w:rsidP="007955F6">
      <w:pPr>
        <w:pStyle w:val="MonthYear"/>
        <w:spacing w:before="100" w:beforeAutospacing="1"/>
        <w:rPr>
          <w:szCs w:val="72"/>
        </w:rPr>
      </w:pPr>
      <w:r w:rsidRPr="00072BC5">
        <w:rPr>
          <w:szCs w:val="72"/>
        </w:rPr>
        <w:t xml:space="preserve">January </w:t>
      </w:r>
      <w:r w:rsidR="00C56F43">
        <w:rPr>
          <w:szCs w:val="72"/>
        </w:rPr>
        <w:t>202</w:t>
      </w:r>
      <w:r w:rsidR="00F7312C">
        <w:rPr>
          <w:szCs w:val="72"/>
        </w:rPr>
        <w:t>6</w:t>
      </w:r>
    </w:p>
    <w:tbl>
      <w:tblPr>
        <w:tblW w:w="5024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anuary calendar"/>
      </w:tblPr>
      <w:tblGrid>
        <w:gridCol w:w="995"/>
        <w:gridCol w:w="2335"/>
        <w:gridCol w:w="1734"/>
        <w:gridCol w:w="1989"/>
        <w:gridCol w:w="1809"/>
        <w:gridCol w:w="4974"/>
        <w:gridCol w:w="1212"/>
      </w:tblGrid>
      <w:tr w:rsidR="00826068" w14:paraId="37EE5B71" w14:textId="77777777" w:rsidTr="007955F6">
        <w:trPr>
          <w:trHeight w:val="286"/>
          <w:jc w:val="center"/>
        </w:trPr>
        <w:tc>
          <w:tcPr>
            <w:tcW w:w="995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262397A1" w14:textId="77777777" w:rsidR="00826068" w:rsidRDefault="00B80660">
            <w:pPr>
              <w:pStyle w:val="Day"/>
            </w:pPr>
            <w:r>
              <w:t>Sunday</w:t>
            </w:r>
          </w:p>
        </w:tc>
        <w:tc>
          <w:tcPr>
            <w:tcW w:w="233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E7CD45B" w14:textId="77777777" w:rsidR="00826068" w:rsidRDefault="00B80660">
            <w:pPr>
              <w:pStyle w:val="Day"/>
            </w:pPr>
            <w:r>
              <w:t>Monday</w:t>
            </w:r>
          </w:p>
        </w:tc>
        <w:tc>
          <w:tcPr>
            <w:tcW w:w="173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5EB6ADE" w14:textId="77777777" w:rsidR="00826068" w:rsidRDefault="00B80660">
            <w:pPr>
              <w:pStyle w:val="Day"/>
            </w:pPr>
            <w:r>
              <w:t>Tuesday</w:t>
            </w:r>
          </w:p>
        </w:tc>
        <w:tc>
          <w:tcPr>
            <w:tcW w:w="198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36FAF40" w14:textId="77777777" w:rsidR="00826068" w:rsidRDefault="00B80660">
            <w:pPr>
              <w:pStyle w:val="Day"/>
            </w:pPr>
            <w:r>
              <w:t>Wednesday</w:t>
            </w:r>
          </w:p>
        </w:tc>
        <w:tc>
          <w:tcPr>
            <w:tcW w:w="180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EA2F39B" w14:textId="77777777" w:rsidR="00826068" w:rsidRDefault="00B80660">
            <w:pPr>
              <w:pStyle w:val="Day"/>
            </w:pPr>
            <w:r>
              <w:t>Thursday</w:t>
            </w:r>
          </w:p>
        </w:tc>
        <w:tc>
          <w:tcPr>
            <w:tcW w:w="497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C68547B" w14:textId="77777777" w:rsidR="00826068" w:rsidRDefault="00B80660">
            <w:pPr>
              <w:pStyle w:val="Day"/>
            </w:pPr>
            <w:r>
              <w:t>Friday</w:t>
            </w:r>
          </w:p>
        </w:tc>
        <w:tc>
          <w:tcPr>
            <w:tcW w:w="1212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097DBDFD" w14:textId="77777777" w:rsidR="00826068" w:rsidRDefault="00B80660">
            <w:pPr>
              <w:pStyle w:val="Day"/>
            </w:pPr>
            <w:r>
              <w:t>Saturday</w:t>
            </w:r>
          </w:p>
        </w:tc>
      </w:tr>
      <w:tr w:rsidR="00826068" w14:paraId="59ABCDE0" w14:textId="77777777" w:rsidTr="007955F6">
        <w:trPr>
          <w:trHeight w:hRule="exact" w:val="79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36D14C" w14:textId="77777777" w:rsidR="00826068" w:rsidRDefault="00826068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0822E2" w14:textId="77777777" w:rsidR="00826068" w:rsidRDefault="00826068">
            <w:pPr>
              <w:pStyle w:val="CalendarText"/>
            </w:pP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2EFC82" w14:textId="77777777" w:rsidR="00826068" w:rsidRDefault="00826068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9A0136" w14:textId="77777777" w:rsidR="00826068" w:rsidRDefault="00826068">
            <w:pPr>
              <w:pStyle w:val="CalendarText"/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2D435F" w14:textId="77777777" w:rsidR="00826068" w:rsidRDefault="00826068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7E4351" w14:textId="77777777" w:rsidR="00826068" w:rsidRDefault="00826068">
            <w:pPr>
              <w:pStyle w:val="CalendarText"/>
            </w:pP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8E94FEB" w14:textId="77777777" w:rsidR="00826068" w:rsidRDefault="00826068">
            <w:pPr>
              <w:pStyle w:val="CalendarText"/>
            </w:pPr>
          </w:p>
        </w:tc>
      </w:tr>
      <w:tr w:rsidR="00826068" w:rsidRPr="00A51AAA" w14:paraId="367AF059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F05EC9B" w14:textId="00FA7D62" w:rsidR="00826068" w:rsidRPr="00A51AAA" w:rsidRDefault="00B4322A">
            <w:pPr>
              <w:pStyle w:val="Date"/>
              <w:spacing w:after="40"/>
            </w:pPr>
            <w:r>
              <w:t>28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52D52C" w14:textId="3868672D" w:rsidR="00826068" w:rsidRPr="00A51AAA" w:rsidRDefault="00B4322A">
            <w:pPr>
              <w:pStyle w:val="Date"/>
              <w:spacing w:after="40"/>
            </w:pPr>
            <w:r>
              <w:t>29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C8AAD0" w14:textId="4BE62071" w:rsidR="00826068" w:rsidRPr="00A51AAA" w:rsidRDefault="00B4322A">
            <w:pPr>
              <w:pStyle w:val="Date"/>
              <w:spacing w:after="40"/>
            </w:pPr>
            <w:r>
              <w:t>30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7A4DBF62" w14:textId="3BB48537" w:rsidR="00826068" w:rsidRPr="00A51AAA" w:rsidRDefault="00B4322A">
            <w:pPr>
              <w:pStyle w:val="Date"/>
              <w:spacing w:after="40"/>
            </w:pPr>
            <w:r>
              <w:t>31</w:t>
            </w:r>
          </w:p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717F8F39" w14:textId="756C4F1D" w:rsidR="00826068" w:rsidRPr="00A51AAA" w:rsidRDefault="00B4322A">
            <w:pPr>
              <w:pStyle w:val="Date"/>
              <w:spacing w:after="40"/>
            </w:pPr>
            <w:r>
              <w:t>1</w:t>
            </w:r>
          </w:p>
          <w:p w14:paraId="13B3F9EE" w14:textId="2F9B3CFD" w:rsidR="00937B16" w:rsidRPr="00A51AAA" w:rsidRDefault="00937B16" w:rsidP="00937B16"/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87E584" w14:textId="1ABB3C3D" w:rsidR="00826068" w:rsidRPr="00A51AAA" w:rsidRDefault="00B4322A">
            <w:pPr>
              <w:pStyle w:val="Date"/>
              <w:spacing w:after="40"/>
            </w:pPr>
            <w:r>
              <w:t>2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7CF2C9" w14:textId="30DE6141" w:rsidR="00826068" w:rsidRPr="00A51AAA" w:rsidRDefault="00B4322A">
            <w:pPr>
              <w:pStyle w:val="Date"/>
              <w:spacing w:after="40"/>
            </w:pPr>
            <w:r>
              <w:t>2</w:t>
            </w:r>
          </w:p>
        </w:tc>
      </w:tr>
      <w:tr w:rsidR="00826068" w:rsidRPr="00A51AAA" w14:paraId="1629C92A" w14:textId="77777777" w:rsidTr="007955F6">
        <w:trPr>
          <w:trHeight w:hRule="exact" w:val="540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5634C51" w14:textId="77777777" w:rsidR="00826068" w:rsidRPr="00A51AAA" w:rsidRDefault="00826068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9C4C81" w14:textId="77777777" w:rsidR="007955F6" w:rsidRPr="00F71EE2" w:rsidRDefault="007955F6" w:rsidP="007955F6">
            <w:pPr>
              <w:pStyle w:val="CalendarText"/>
            </w:pPr>
            <w:r w:rsidRPr="00F71EE2">
              <w:t>NSC Adv. File Spring 2026</w:t>
            </w:r>
          </w:p>
          <w:p w14:paraId="1E8576BB" w14:textId="4C94FCE4" w:rsidR="00B80660" w:rsidRPr="00F71EE2" w:rsidRDefault="00B80660" w:rsidP="000A3D06">
            <w:pPr>
              <w:pStyle w:val="CalendarText"/>
            </w:pP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2895D7" w14:textId="22CE4162" w:rsidR="006E2EBD" w:rsidRPr="00F71EE2" w:rsidRDefault="006E2EBD" w:rsidP="007955F6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512D80B1" w14:textId="77777777" w:rsidR="000A3D06" w:rsidRPr="00F71EE2" w:rsidRDefault="000A3D06" w:rsidP="000A3D06">
            <w:pPr>
              <w:pStyle w:val="CalendarText"/>
            </w:pPr>
            <w:r w:rsidRPr="00F71EE2">
              <w:rPr>
                <w:b/>
                <w:bCs/>
                <w:sz w:val="20"/>
                <w:szCs w:val="28"/>
              </w:rPr>
              <w:t>University Closed</w:t>
            </w:r>
            <w:r w:rsidRPr="00F71EE2">
              <w:rPr>
                <w:sz w:val="20"/>
                <w:szCs w:val="28"/>
              </w:rPr>
              <w:t xml:space="preserve"> </w:t>
            </w:r>
            <w:r w:rsidRPr="00F71EE2">
              <w:t>– Winter Holiday</w:t>
            </w:r>
          </w:p>
          <w:p w14:paraId="0D090B89" w14:textId="27BB222A" w:rsidR="0013267D" w:rsidRPr="00F71EE2" w:rsidRDefault="0013267D" w:rsidP="000A3D06">
            <w:pPr>
              <w:pStyle w:val="CalendarText"/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7B14F762" w14:textId="77777777" w:rsidR="000A3D06" w:rsidRPr="00F71EE2" w:rsidRDefault="000A3D06" w:rsidP="000A3D06">
            <w:pPr>
              <w:pStyle w:val="CalendarText"/>
              <w:rPr>
                <w:sz w:val="16"/>
                <w:szCs w:val="20"/>
              </w:rPr>
            </w:pPr>
            <w:r w:rsidRPr="00F71EE2">
              <w:rPr>
                <w:b/>
                <w:bCs/>
                <w:sz w:val="18"/>
                <w:szCs w:val="24"/>
              </w:rPr>
              <w:t>University Closed</w:t>
            </w:r>
            <w:r w:rsidRPr="00F71EE2">
              <w:rPr>
                <w:sz w:val="18"/>
                <w:szCs w:val="24"/>
              </w:rPr>
              <w:t xml:space="preserve"> </w:t>
            </w:r>
            <w:r w:rsidRPr="00F71EE2">
              <w:rPr>
                <w:sz w:val="16"/>
                <w:szCs w:val="20"/>
              </w:rPr>
              <w:t xml:space="preserve">– New Years Day </w:t>
            </w:r>
          </w:p>
          <w:p w14:paraId="2F0C439D" w14:textId="46248EAB" w:rsidR="00826068" w:rsidRPr="00F71EE2" w:rsidRDefault="00826068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A91D2C" w14:textId="03821A4E" w:rsidR="002D673B" w:rsidRPr="00F71EE2" w:rsidRDefault="000A3D06">
            <w:pPr>
              <w:pStyle w:val="CalendarText"/>
            </w:pPr>
            <w:bookmarkStart w:id="0" w:name="_Hlk149645860"/>
            <w:r w:rsidRPr="00F71EE2">
              <w:t>SFS – Payment Due Date (100%)</w:t>
            </w:r>
            <w:bookmarkEnd w:id="0"/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9D11BF1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5AC66400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C171737" w14:textId="33BE4850" w:rsidR="00826068" w:rsidRPr="00A51AAA" w:rsidRDefault="00B4322A">
            <w:pPr>
              <w:pStyle w:val="Date"/>
              <w:spacing w:after="40"/>
            </w:pPr>
            <w:r>
              <w:t>4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66FD30F" w14:textId="725785D3" w:rsidR="004924A3" w:rsidRPr="00F71EE2" w:rsidRDefault="00B4322A" w:rsidP="004924A3">
            <w:r w:rsidRPr="00F71EE2">
              <w:rPr>
                <w:sz w:val="28"/>
                <w:szCs w:val="28"/>
              </w:rPr>
              <w:t>5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00A311" w14:textId="3912D27B" w:rsidR="00826068" w:rsidRPr="00F71EE2" w:rsidRDefault="00B4322A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294C3A" w14:textId="7C4418C1" w:rsidR="00826068" w:rsidRPr="00F71EE2" w:rsidRDefault="00B4322A">
            <w:pPr>
              <w:pStyle w:val="Date"/>
              <w:spacing w:after="40"/>
            </w:pPr>
            <w:r w:rsidRPr="00F71EE2">
              <w:t>7</w:t>
            </w:r>
          </w:p>
          <w:p w14:paraId="427C9AFE" w14:textId="0589FFDC" w:rsidR="00CE5632" w:rsidRPr="00F71EE2" w:rsidRDefault="00CE5632" w:rsidP="00CE5632"/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52D79E" w14:textId="715F6B09" w:rsidR="00826068" w:rsidRPr="00F71EE2" w:rsidRDefault="00B4322A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269DF8" w14:textId="5928064A" w:rsidR="00826068" w:rsidRPr="00F71EE2" w:rsidRDefault="00B4322A">
            <w:pPr>
              <w:pStyle w:val="Date"/>
              <w:spacing w:after="40"/>
            </w:pPr>
            <w:r w:rsidRPr="00F71EE2">
              <w:t>9</w:t>
            </w:r>
            <w:r w:rsidR="00B64289" w:rsidRPr="00F71EE2">
              <w:t xml:space="preserve"> </w:t>
            </w:r>
            <w:r w:rsidR="00B64289" w:rsidRPr="00F71EE2">
              <w:rPr>
                <w:b/>
                <w:bCs/>
                <w:sz w:val="28"/>
                <w:szCs w:val="28"/>
              </w:rPr>
              <w:t>General Registration</w:t>
            </w:r>
            <w:r w:rsidR="00B64289" w:rsidRPr="00F71E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86F734" w14:textId="097D580D" w:rsidR="00826068" w:rsidRPr="00A51AAA" w:rsidRDefault="00B818B3">
            <w:pPr>
              <w:pStyle w:val="Date"/>
              <w:spacing w:after="40"/>
            </w:pPr>
            <w:r w:rsidRPr="00A51AAA">
              <w:t>1</w:t>
            </w:r>
            <w:r w:rsidR="00B4322A">
              <w:t>0</w:t>
            </w:r>
          </w:p>
        </w:tc>
      </w:tr>
      <w:tr w:rsidR="00B64289" w:rsidRPr="00A51AAA" w14:paraId="66A648D5" w14:textId="77777777" w:rsidTr="007955F6">
        <w:trPr>
          <w:trHeight w:hRule="exact" w:val="1584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F7333D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F60DCF" w14:textId="6AAE24A9" w:rsidR="00B64289" w:rsidRPr="00F71EE2" w:rsidRDefault="00B64289" w:rsidP="00B64289">
            <w:pPr>
              <w:pStyle w:val="CalendarText"/>
            </w:pP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2ECECB" w14:textId="2B95FE8B" w:rsidR="00B64289" w:rsidRPr="00F71EE2" w:rsidRDefault="00B64289" w:rsidP="00B64289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27D147" w14:textId="2AF7B59F" w:rsidR="00B64289" w:rsidRPr="00F71EE2" w:rsidRDefault="00B64289" w:rsidP="00B64289">
            <w:pPr>
              <w:pStyle w:val="CalendarText"/>
            </w:pPr>
            <w:r w:rsidRPr="00F71EE2">
              <w:t>Degree Works – Run Equivalency</w:t>
            </w:r>
            <w:r w:rsidR="00093C39" w:rsidRPr="00F71EE2">
              <w:t xml:space="preserve"> and Curriculum Rule</w:t>
            </w:r>
            <w:r w:rsidRPr="00F71EE2">
              <w:t xml:space="preserve"> Extract</w:t>
            </w:r>
            <w:r w:rsidR="00093C39" w:rsidRPr="00F71EE2">
              <w:t>s</w:t>
            </w:r>
          </w:p>
          <w:p w14:paraId="229476FF" w14:textId="77777777" w:rsidR="00B64289" w:rsidRPr="00F71EE2" w:rsidRDefault="00B64289" w:rsidP="00B64289">
            <w:pPr>
              <w:pStyle w:val="CalendarText"/>
            </w:pPr>
          </w:p>
          <w:p w14:paraId="3F44EB82" w14:textId="1BF25BD4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A5E530" w14:textId="77777777" w:rsidR="00B64289" w:rsidRPr="00F71EE2" w:rsidRDefault="00B64289" w:rsidP="00B64289">
            <w:pPr>
              <w:pStyle w:val="CalendarText"/>
            </w:pPr>
            <w:r w:rsidRPr="00F71EE2">
              <w:t>Last Day of Winter Classes</w:t>
            </w:r>
          </w:p>
          <w:p w14:paraId="5B562007" w14:textId="77777777" w:rsidR="00B64289" w:rsidRPr="00F71EE2" w:rsidRDefault="00B64289" w:rsidP="00B64289">
            <w:pPr>
              <w:pStyle w:val="CalendarText"/>
            </w:pPr>
          </w:p>
          <w:p w14:paraId="30A1357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BB14DF" w14:textId="3A42AAC9" w:rsidR="00B64289" w:rsidRPr="00F71EE2" w:rsidRDefault="00B64289" w:rsidP="00B64289">
            <w:pPr>
              <w:pStyle w:val="CalendarText"/>
            </w:pPr>
            <w:r w:rsidRPr="00F71EE2">
              <w:t xml:space="preserve">Deletions and Dean’s Sign Off’s for Tentative Fall </w:t>
            </w:r>
            <w:r w:rsidR="008B2FA5" w:rsidRPr="00F71EE2">
              <w:t>202</w:t>
            </w:r>
            <w:r w:rsidR="00FA1B96" w:rsidRPr="00F71EE2">
              <w:t>5</w:t>
            </w:r>
            <w:r w:rsidRPr="00F71EE2">
              <w:t xml:space="preserve"> </w:t>
            </w:r>
            <w:r w:rsidR="009C5004" w:rsidRPr="00F71EE2">
              <w:t xml:space="preserve">Graduation </w:t>
            </w:r>
            <w:r w:rsidRPr="00F71EE2">
              <w:t>List Due</w:t>
            </w:r>
          </w:p>
          <w:p w14:paraId="1B1C94FE" w14:textId="77777777" w:rsidR="00B64289" w:rsidRPr="00F71EE2" w:rsidRDefault="00B64289" w:rsidP="00B64289">
            <w:pPr>
              <w:pStyle w:val="CalendarText"/>
              <w:rPr>
                <w:u w:val="single"/>
              </w:rPr>
            </w:pPr>
          </w:p>
          <w:p w14:paraId="328C8FEB" w14:textId="77777777" w:rsidR="00B64289" w:rsidRPr="00F71EE2" w:rsidRDefault="00B64289" w:rsidP="00B64289">
            <w:pPr>
              <w:pStyle w:val="CalendarText"/>
            </w:pPr>
            <w:r w:rsidRPr="00F71EE2">
              <w:t xml:space="preserve">ROLL WINTER GRADES and LAW GRADES, DUE BY NOON / Run pre-requisite checks again based upon Winter Grades for Spring. </w:t>
            </w:r>
          </w:p>
          <w:p w14:paraId="3D2B3F05" w14:textId="4A838A80" w:rsidR="00B64289" w:rsidRPr="00F71EE2" w:rsidRDefault="00B64289" w:rsidP="00B64289">
            <w:pPr>
              <w:pStyle w:val="CalendarText"/>
            </w:pPr>
            <w:r w:rsidRPr="00F71EE2">
              <w:t xml:space="preserve">Degree Works - GTVSDAX UPDATE for Spring </w:t>
            </w:r>
            <w:r w:rsidR="008B2FA5" w:rsidRPr="00F71EE2">
              <w:t>202</w:t>
            </w:r>
            <w:r w:rsidR="00FA1B96" w:rsidRPr="00F71EE2">
              <w:t>6</w:t>
            </w: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F1D6B33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1FB2D7F0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4451442" w14:textId="438943E3" w:rsidR="00B64289" w:rsidRPr="00A51AAA" w:rsidRDefault="00B64289" w:rsidP="00B64289">
            <w:pPr>
              <w:pStyle w:val="Date"/>
              <w:spacing w:after="40"/>
            </w:pPr>
            <w:r w:rsidRPr="00A51AAA">
              <w:t>1</w:t>
            </w:r>
            <w:r w:rsidR="00B4322A">
              <w:t>1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26EBA3" w14:textId="491F10B7" w:rsidR="00B64289" w:rsidRPr="00F71EE2" w:rsidRDefault="00B64289" w:rsidP="00B64289">
            <w:pPr>
              <w:pStyle w:val="Date"/>
              <w:spacing w:after="40"/>
            </w:pPr>
            <w:r w:rsidRPr="00F71EE2">
              <w:t>1</w:t>
            </w:r>
            <w:r w:rsidR="00B4322A" w:rsidRPr="00F71EE2">
              <w:t>2</w:t>
            </w:r>
            <w:r w:rsidRPr="00F71EE2">
              <w:t xml:space="preserve"> </w:t>
            </w:r>
            <w:r w:rsidRPr="00F71EE2">
              <w:rPr>
                <w:b/>
                <w:bCs/>
                <w:sz w:val="18"/>
                <w:szCs w:val="18"/>
              </w:rPr>
              <w:t>First Day of Class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2AA6E1" w14:textId="0C770844" w:rsidR="00B64289" w:rsidRPr="00F71EE2" w:rsidRDefault="00B4322A" w:rsidP="00B64289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50D755" w14:textId="30C004F5" w:rsidR="00B64289" w:rsidRPr="00F71EE2" w:rsidRDefault="00B4322A" w:rsidP="00B64289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61D0A9" w14:textId="561A2AF5" w:rsidR="00B64289" w:rsidRPr="00F71EE2" w:rsidRDefault="00B4322A" w:rsidP="00B64289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8EDC1C" w14:textId="3BF385EE" w:rsidR="00B64289" w:rsidRPr="00F71EE2" w:rsidRDefault="00B4322A" w:rsidP="00B64289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29EC331" w14:textId="085DFD8F" w:rsidR="00B64289" w:rsidRPr="00A51AAA" w:rsidRDefault="00B4322A" w:rsidP="00B64289">
            <w:pPr>
              <w:pStyle w:val="Date"/>
              <w:spacing w:after="40"/>
            </w:pPr>
            <w:r>
              <w:t>17</w:t>
            </w:r>
          </w:p>
        </w:tc>
      </w:tr>
      <w:tr w:rsidR="00B64289" w:rsidRPr="00A51AAA" w14:paraId="7BA895E0" w14:textId="77777777" w:rsidTr="007955F6">
        <w:trPr>
          <w:trHeight w:hRule="exact" w:val="2331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B12E151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88CC20" w14:textId="77777777" w:rsidR="00B64289" w:rsidRPr="00F71EE2" w:rsidRDefault="00B64289" w:rsidP="00B64289">
            <w:pPr>
              <w:pStyle w:val="CalendarText"/>
            </w:pPr>
            <w:r w:rsidRPr="00F71EE2">
              <w:t>Course Adjustment</w:t>
            </w:r>
            <w:r w:rsidRPr="00F71EE2">
              <w:br/>
            </w:r>
          </w:p>
          <w:p w14:paraId="0E5AA3B7" w14:textId="6618567D" w:rsidR="00B64289" w:rsidRPr="00F71EE2" w:rsidRDefault="00D21A60" w:rsidP="00B64289">
            <w:pPr>
              <w:pStyle w:val="CalendarText"/>
            </w:pPr>
            <w:r w:rsidRPr="00F71EE2">
              <w:t>Repeating Course Email</w:t>
            </w:r>
            <w:r w:rsidRPr="00F71EE2">
              <w:br/>
              <w:t xml:space="preserve">Add/Drop Email </w:t>
            </w:r>
            <w:r w:rsidRPr="00F71EE2">
              <w:br/>
              <w:t>Variable Credit Email</w:t>
            </w: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0BD420" w14:textId="77777777" w:rsidR="00B64289" w:rsidRPr="00F71EE2" w:rsidRDefault="00B64289" w:rsidP="00B64289">
            <w:pPr>
              <w:pStyle w:val="CalendarText"/>
            </w:pPr>
            <w:r w:rsidRPr="00F71EE2">
              <w:t>Course Adjustment</w:t>
            </w:r>
          </w:p>
          <w:p w14:paraId="54C9B1E5" w14:textId="6A4A39EC" w:rsidR="00B64289" w:rsidRPr="00F71EE2" w:rsidRDefault="00B64289" w:rsidP="00B64289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D583B4" w14:textId="77777777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Course Adjustment</w:t>
            </w:r>
            <w:r w:rsidRPr="00F71EE2">
              <w:rPr>
                <w:sz w:val="16"/>
                <w:szCs w:val="16"/>
              </w:rPr>
              <w:br/>
            </w:r>
          </w:p>
          <w:p w14:paraId="762A4D14" w14:textId="77777777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Report FT COOP Courses prior to first of Spring enrollment file</w:t>
            </w:r>
            <w:r w:rsidRPr="00F71EE2">
              <w:rPr>
                <w:sz w:val="16"/>
                <w:szCs w:val="16"/>
              </w:rPr>
              <w:br/>
            </w:r>
          </w:p>
          <w:p w14:paraId="4FDBFD6A" w14:textId="44F6EDB7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LAW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5</w:t>
            </w:r>
            <w:r w:rsidRPr="00F71EE2">
              <w:rPr>
                <w:sz w:val="16"/>
                <w:szCs w:val="16"/>
              </w:rPr>
              <w:t>08 Graduation Certification</w:t>
            </w:r>
            <w:r w:rsidR="00D21A60" w:rsidRPr="00F71EE2">
              <w:rPr>
                <w:sz w:val="16"/>
                <w:szCs w:val="16"/>
              </w:rPr>
              <w:br/>
            </w:r>
            <w:r w:rsidR="00D21A60" w:rsidRPr="00F71EE2">
              <w:rPr>
                <w:sz w:val="16"/>
                <w:szCs w:val="16"/>
              </w:rPr>
              <w:br/>
            </w:r>
          </w:p>
          <w:p w14:paraId="58BA8225" w14:textId="17FF76C3" w:rsidR="00B64289" w:rsidRPr="00F71EE2" w:rsidRDefault="00B64289" w:rsidP="00B64289">
            <w:pPr>
              <w:pStyle w:val="CalendarText"/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959CCE" w14:textId="77777777" w:rsidR="00B64289" w:rsidRPr="00F71EE2" w:rsidRDefault="00B64289" w:rsidP="00D6346E">
            <w:pPr>
              <w:pStyle w:val="CalendarText"/>
            </w:pPr>
            <w:r w:rsidRPr="00F71EE2">
              <w:t>Course Adjustment</w:t>
            </w:r>
          </w:p>
          <w:p w14:paraId="061FAB1F" w14:textId="500A6311" w:rsidR="00B64289" w:rsidRPr="00F71EE2" w:rsidRDefault="004F7B85" w:rsidP="00D21A60">
            <w:pPr>
              <w:pStyle w:val="CalendarText"/>
            </w:pPr>
            <w:r w:rsidRPr="00F71EE2">
              <w:rPr>
                <w:sz w:val="16"/>
                <w:szCs w:val="16"/>
              </w:rPr>
              <w:t>NSC Fall 2025 Grad Only File</w:t>
            </w: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71ED37" w14:textId="1C10DFF5" w:rsidR="00B64289" w:rsidRPr="00F71EE2" w:rsidRDefault="00B64289" w:rsidP="00B64289">
            <w:pPr>
              <w:pStyle w:val="CalendarText"/>
            </w:pPr>
            <w:r w:rsidRPr="00F71EE2">
              <w:t xml:space="preserve">SPRING </w:t>
            </w:r>
            <w:r w:rsidR="008B2FA5" w:rsidRPr="00F71EE2">
              <w:t>202</w:t>
            </w:r>
            <w:r w:rsidR="007802E4" w:rsidRPr="00F71EE2">
              <w:t>6</w:t>
            </w:r>
            <w:r w:rsidRPr="00F71EE2">
              <w:t xml:space="preserve"> Last day to Register, Add New Courses, Make Section Changes, Change Pass/Fail and Audit, Change Credit Hours, Drop a </w:t>
            </w:r>
            <w:proofErr w:type="gramStart"/>
            <w:r w:rsidRPr="00F71EE2">
              <w:t>full term</w:t>
            </w:r>
            <w:proofErr w:type="gramEnd"/>
            <w:r w:rsidRPr="00F71EE2">
              <w:t xml:space="preserve"> course without a “W”</w:t>
            </w:r>
            <w:r w:rsidRPr="00F71EE2">
              <w:br/>
            </w:r>
          </w:p>
          <w:p w14:paraId="419385E2" w14:textId="012ABC98" w:rsidR="00B64289" w:rsidRPr="00F71EE2" w:rsidRDefault="00D4200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Graduation Reinstatement deadline for Fall 202</w:t>
            </w:r>
            <w:r w:rsidR="00FA1B96" w:rsidRPr="00F71EE2">
              <w:rPr>
                <w:sz w:val="16"/>
                <w:szCs w:val="16"/>
              </w:rPr>
              <w:t>5</w:t>
            </w:r>
          </w:p>
          <w:p w14:paraId="0889378F" w14:textId="77777777" w:rsidR="00D21A60" w:rsidRPr="00F71EE2" w:rsidRDefault="00D21A60" w:rsidP="00B64289">
            <w:pPr>
              <w:pStyle w:val="CalendarText"/>
              <w:rPr>
                <w:sz w:val="16"/>
                <w:szCs w:val="16"/>
              </w:rPr>
            </w:pPr>
          </w:p>
          <w:p w14:paraId="5AAD180B" w14:textId="5B562E57" w:rsidR="00D21A60" w:rsidRPr="00F71EE2" w:rsidRDefault="00D21A60" w:rsidP="00B64289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Repeating Course Reminder Email </w:t>
            </w:r>
            <w:r w:rsidRPr="00F71EE2">
              <w:rPr>
                <w:sz w:val="16"/>
                <w:szCs w:val="16"/>
              </w:rPr>
              <w:br/>
              <w:t xml:space="preserve">Add/Drop Reminder Email </w:t>
            </w: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803CC8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7D521FB2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8AAEAF" w14:textId="7C4B0039" w:rsidR="00B64289" w:rsidRPr="00A51AAA" w:rsidRDefault="00B64289" w:rsidP="00B64289">
            <w:pPr>
              <w:pStyle w:val="Date"/>
              <w:spacing w:after="40"/>
            </w:pPr>
            <w:r w:rsidRPr="00A51AAA">
              <w:t>1</w:t>
            </w:r>
            <w:r w:rsidR="00B4322A">
              <w:t>8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C5C303D" w14:textId="2DC096EB" w:rsidR="00B64289" w:rsidRPr="00F71EE2" w:rsidRDefault="00B4322A" w:rsidP="00B64289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B364A3" w14:textId="3441450C" w:rsidR="00B64289" w:rsidRPr="00F71EE2" w:rsidRDefault="00B4322A" w:rsidP="00B64289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82877D6" w14:textId="61FC89C5" w:rsidR="00B64289" w:rsidRPr="00F71EE2" w:rsidRDefault="00B4322A" w:rsidP="00B64289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8A368B" w14:textId="28B7D7CD" w:rsidR="00B64289" w:rsidRPr="00F71EE2" w:rsidRDefault="00B4322A" w:rsidP="00B64289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5B3842" w14:textId="64AEAE41" w:rsidR="00B64289" w:rsidRPr="00F71EE2" w:rsidRDefault="00B4322A" w:rsidP="00B64289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89F393" w14:textId="25804458" w:rsidR="00B64289" w:rsidRPr="00A51AAA" w:rsidRDefault="00B4322A" w:rsidP="00B64289">
            <w:pPr>
              <w:pStyle w:val="Date"/>
              <w:spacing w:after="40"/>
            </w:pPr>
            <w:r>
              <w:t>24</w:t>
            </w:r>
          </w:p>
        </w:tc>
      </w:tr>
      <w:tr w:rsidR="00B64289" w:rsidRPr="00A51AAA" w14:paraId="24DAB930" w14:textId="77777777" w:rsidTr="003056CE">
        <w:trPr>
          <w:trHeight w:hRule="exact" w:val="2781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96F2F0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03F2C406" w14:textId="5056E20B" w:rsidR="00B64289" w:rsidRPr="00F71EE2" w:rsidRDefault="00B64289" w:rsidP="00B64289">
            <w:pPr>
              <w:pStyle w:val="CalendarText"/>
            </w:pPr>
            <w:r w:rsidRPr="00F71EE2">
              <w:rPr>
                <w:b/>
                <w:bCs/>
              </w:rPr>
              <w:t>UNIVERSITY</w:t>
            </w:r>
            <w:r w:rsidRPr="00F71EE2">
              <w:t xml:space="preserve"> </w:t>
            </w:r>
            <w:r w:rsidRPr="00F71EE2">
              <w:rPr>
                <w:b/>
                <w:bCs/>
              </w:rPr>
              <w:t>CLOSED</w:t>
            </w:r>
            <w:r w:rsidRPr="00F71EE2">
              <w:t xml:space="preserve"> – Martin Luther King, Jr. Day</w:t>
            </w: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BBF1FD" w14:textId="774103AB" w:rsidR="00B64289" w:rsidRPr="00F71EE2" w:rsidRDefault="00B64289" w:rsidP="00B64289">
            <w:pPr>
              <w:pStyle w:val="CalendarText"/>
            </w:pPr>
            <w:r w:rsidRPr="00F71EE2">
              <w:t xml:space="preserve">Graduation Application for May </w:t>
            </w:r>
            <w:r w:rsidR="008B2FA5" w:rsidRPr="00F71EE2">
              <w:t>202</w:t>
            </w:r>
            <w:r w:rsidR="00FA1B96" w:rsidRPr="00F71EE2">
              <w:t>6</w:t>
            </w:r>
            <w:r w:rsidRPr="00F71EE2">
              <w:t xml:space="preserve"> Opens</w:t>
            </w:r>
          </w:p>
          <w:p w14:paraId="533F6AAC" w14:textId="77777777" w:rsidR="00B64289" w:rsidRPr="00F71EE2" w:rsidRDefault="00B64289" w:rsidP="00B64289">
            <w:pPr>
              <w:pStyle w:val="CalendarText"/>
            </w:pPr>
          </w:p>
          <w:p w14:paraId="42EC3AAD" w14:textId="77777777" w:rsidR="00B64289" w:rsidRPr="00F71EE2" w:rsidRDefault="00B64289" w:rsidP="00B64289">
            <w:pPr>
              <w:pStyle w:val="CalendarText"/>
            </w:pPr>
            <w:r w:rsidRPr="00F71EE2">
              <w:t>Run Dean’s and President’s List</w:t>
            </w:r>
          </w:p>
          <w:p w14:paraId="4286B33C" w14:textId="77777777" w:rsidR="005116A5" w:rsidRPr="00F71EE2" w:rsidRDefault="005116A5" w:rsidP="00B64289">
            <w:pPr>
              <w:pStyle w:val="CalendarText"/>
            </w:pPr>
          </w:p>
          <w:p w14:paraId="4496D26C" w14:textId="3D5F311E" w:rsidR="005116A5" w:rsidRPr="00F71EE2" w:rsidRDefault="005116A5" w:rsidP="005116A5">
            <w:pPr>
              <w:pStyle w:val="CalendarText"/>
            </w:pPr>
            <w:r w:rsidRPr="00F71EE2">
              <w:t>CLSS - SLI Coordinators Must Stop Entering Data in CLSS for Fall 202</w:t>
            </w:r>
            <w:r w:rsidR="00D82E32" w:rsidRPr="00F71EE2">
              <w:t>6</w:t>
            </w:r>
          </w:p>
          <w:p w14:paraId="01B83341" w14:textId="57FD4404" w:rsidR="005116A5" w:rsidRPr="00F71EE2" w:rsidRDefault="005116A5" w:rsidP="00B64289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92F312" w14:textId="7DDD7B70" w:rsidR="00B64289" w:rsidRPr="00F71EE2" w:rsidRDefault="00B64289" w:rsidP="00B64289">
            <w:pPr>
              <w:pStyle w:val="CalendarText"/>
            </w:pPr>
            <w:r w:rsidRPr="00F71EE2">
              <w:t>Term Pins Set for</w:t>
            </w:r>
            <w:r w:rsidR="00D21A60" w:rsidRPr="00F71EE2">
              <w:t xml:space="preserve"> Summer/</w:t>
            </w:r>
            <w:r w:rsidRPr="00F71EE2">
              <w:t xml:space="preserve"> Fall </w:t>
            </w:r>
            <w:r w:rsidR="008B2FA5" w:rsidRPr="00F71EE2">
              <w:t>202</w:t>
            </w:r>
            <w:r w:rsidR="00FA1B96" w:rsidRPr="00F71EE2">
              <w:t>6</w:t>
            </w:r>
            <w:r w:rsidRPr="00F71EE2">
              <w:t xml:space="preserve"> - ALL campuses- Post Add/Drop and General Reg, Prior to RNP and Pre-Reg</w:t>
            </w: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83C4B2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90A618" w14:textId="790F7E0E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Mid-term grade ability turned on for all parts of term - Spring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6</w:t>
            </w:r>
          </w:p>
          <w:p w14:paraId="5A40C128" w14:textId="2DF27AC4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First Half of Adding of X Audit Grades/ CR EXCG Courses for Spring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6</w:t>
            </w:r>
          </w:p>
          <w:p w14:paraId="1C1DB243" w14:textId="572A4663" w:rsidR="00B64289" w:rsidRPr="00F71EE2" w:rsidRDefault="00B64289" w:rsidP="00B64289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Safe date for Athletes / Veterans rolled for priority registration FALL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6</w:t>
            </w:r>
            <w:r w:rsidRPr="00F71EE2">
              <w:rPr>
                <w:sz w:val="16"/>
                <w:szCs w:val="16"/>
              </w:rPr>
              <w:br/>
            </w: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4C86C3" w14:textId="77777777" w:rsidR="00B64289" w:rsidRPr="00A51AAA" w:rsidRDefault="00B64289" w:rsidP="00B64289">
            <w:pPr>
              <w:pStyle w:val="CalendarText"/>
            </w:pPr>
          </w:p>
        </w:tc>
      </w:tr>
    </w:tbl>
    <w:p w14:paraId="75FF31D0" w14:textId="358B2010" w:rsidR="00826068" w:rsidRPr="00A51AAA" w:rsidRDefault="00B80660" w:rsidP="001C0B1D">
      <w:pPr>
        <w:pStyle w:val="MonthYear"/>
      </w:pPr>
      <w:r w:rsidRPr="00A51AAA">
        <w:lastRenderedPageBreak/>
        <w:t xml:space="preserve">February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February calendar"/>
      </w:tblPr>
      <w:tblGrid>
        <w:gridCol w:w="1260"/>
        <w:gridCol w:w="2250"/>
        <w:gridCol w:w="2700"/>
        <w:gridCol w:w="2250"/>
        <w:gridCol w:w="2250"/>
        <w:gridCol w:w="3049"/>
        <w:gridCol w:w="1217"/>
      </w:tblGrid>
      <w:tr w:rsidR="00826068" w:rsidRPr="00A51AAA" w14:paraId="6D156E07" w14:textId="77777777" w:rsidTr="006E2EBD">
        <w:trPr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5A26EE6C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2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2959ACD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7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0605DB9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2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BF86556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2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35479FF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4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AD8F8E3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17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00D100B9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CD1715" w:rsidRPr="00A51AAA" w14:paraId="33A23A49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A2B04EB" w14:textId="2F0BF4F4" w:rsidR="00CD1715" w:rsidRPr="00A51AAA" w:rsidRDefault="00146FB2" w:rsidP="00CD1715">
            <w:pPr>
              <w:pStyle w:val="Date"/>
              <w:spacing w:after="40"/>
              <w:rPr>
                <w:sz w:val="18"/>
                <w:szCs w:val="18"/>
              </w:rPr>
            </w:pPr>
            <w:r w:rsidRPr="00A51AAA">
              <w:rPr>
                <w:sz w:val="18"/>
                <w:szCs w:val="18"/>
              </w:rPr>
              <w:t>2</w:t>
            </w:r>
            <w:r w:rsidR="00B4322A">
              <w:rPr>
                <w:sz w:val="18"/>
                <w:szCs w:val="18"/>
              </w:rPr>
              <w:t>5</w:t>
            </w:r>
            <w:r w:rsidR="00CD1715" w:rsidRPr="00A51AAA">
              <w:rPr>
                <w:sz w:val="18"/>
                <w:szCs w:val="18"/>
              </w:rPr>
              <w:t xml:space="preserve"> – January 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6892DA" w14:textId="1E729798" w:rsidR="00CD1715" w:rsidRPr="00A51AAA" w:rsidRDefault="00C03695" w:rsidP="00CD1715">
            <w:pPr>
              <w:pStyle w:val="Date"/>
              <w:spacing w:after="40"/>
            </w:pPr>
            <w:r w:rsidRPr="00A51AAA">
              <w:t>2</w:t>
            </w:r>
            <w:r w:rsidR="00B4322A">
              <w:t>6</w:t>
            </w:r>
            <w:r w:rsidR="00CD1715" w:rsidRPr="00A51AAA">
              <w:t xml:space="preserve"> – January 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D662C1" w14:textId="18D8AB78" w:rsidR="00CD1715" w:rsidRPr="00A51AAA" w:rsidRDefault="00AF73ED" w:rsidP="00CD1715">
            <w:pPr>
              <w:pStyle w:val="Date"/>
              <w:spacing w:after="40"/>
            </w:pPr>
            <w:r w:rsidRPr="00A51AAA">
              <w:t>2</w:t>
            </w:r>
            <w:r w:rsidR="00B4322A">
              <w:t>7</w:t>
            </w:r>
            <w:r w:rsidR="00146FB2" w:rsidRPr="00A51AAA">
              <w:t xml:space="preserve"> </w:t>
            </w:r>
            <w:r w:rsidR="00A41738">
              <w:t>–</w:t>
            </w:r>
            <w:r w:rsidR="00146FB2" w:rsidRPr="00A51AAA">
              <w:t xml:space="preserve"> January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974A5F" w14:textId="55F5D61F" w:rsidR="00CD1715" w:rsidRPr="00A51AAA" w:rsidRDefault="00AF73ED" w:rsidP="00CD1715">
            <w:pPr>
              <w:pStyle w:val="Date"/>
              <w:spacing w:after="40"/>
            </w:pPr>
            <w:r w:rsidRPr="00A51AAA">
              <w:t>2</w:t>
            </w:r>
            <w:r w:rsidR="00B4322A">
              <w:t>8</w:t>
            </w:r>
            <w:r w:rsidR="00C03695" w:rsidRPr="00A51AAA">
              <w:t xml:space="preserve"> - January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0D0A8E" w14:textId="6EEBD579" w:rsidR="00CD1715" w:rsidRPr="00A51AAA" w:rsidRDefault="00B4322A" w:rsidP="00CD1715">
            <w:pPr>
              <w:pStyle w:val="Date"/>
              <w:spacing w:after="40"/>
            </w:pPr>
            <w:r>
              <w:t>29</w:t>
            </w:r>
            <w:r w:rsidR="00AF73ED" w:rsidRPr="00A51AAA">
              <w:t xml:space="preserve"> – January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5AE717" w14:textId="33804624" w:rsidR="00CD1715" w:rsidRPr="00A51AAA" w:rsidRDefault="00AF73ED" w:rsidP="00CD1715">
            <w:pPr>
              <w:pStyle w:val="Date"/>
              <w:spacing w:after="40"/>
            </w:pPr>
            <w:r w:rsidRPr="00A51AAA">
              <w:t>3</w:t>
            </w:r>
            <w:r w:rsidR="00B4322A">
              <w:t>0</w:t>
            </w:r>
            <w:r w:rsidRPr="00A51AAA">
              <w:t xml:space="preserve"> – January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C6040CA" w14:textId="3DDEA07F" w:rsidR="00CD1715" w:rsidRPr="00A51AAA" w:rsidRDefault="00B4322A" w:rsidP="00CD1715">
            <w:pPr>
              <w:pStyle w:val="Date"/>
              <w:spacing w:after="40"/>
            </w:pPr>
            <w:r>
              <w:t>31</w:t>
            </w:r>
          </w:p>
        </w:tc>
      </w:tr>
      <w:tr w:rsidR="00CD1715" w:rsidRPr="00A51AAA" w14:paraId="67E0C39C" w14:textId="77777777" w:rsidTr="005116A5">
        <w:trPr>
          <w:trHeight w:hRule="exact" w:val="1341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A2BF22" w14:textId="77777777" w:rsidR="00CD1715" w:rsidRPr="00A51AAA" w:rsidRDefault="00CD1715" w:rsidP="00CD1715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8B7989" w14:textId="77777777" w:rsidR="00CD1715" w:rsidRPr="00A51AAA" w:rsidRDefault="001C0B1D" w:rsidP="00CD1715">
            <w:pPr>
              <w:pStyle w:val="CalendarText"/>
            </w:pPr>
            <w:r w:rsidRPr="00A51AAA">
              <w:br/>
            </w:r>
          </w:p>
          <w:p w14:paraId="00C22BC1" w14:textId="304C600C" w:rsidR="00A373B6" w:rsidRPr="00A51AAA" w:rsidRDefault="00A373B6" w:rsidP="00CD1715">
            <w:pPr>
              <w:pStyle w:val="CalendarText"/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2F6A96" w14:textId="77777777" w:rsidR="00971348" w:rsidRPr="00F71EE2" w:rsidRDefault="005116A5" w:rsidP="00B64289">
            <w:pPr>
              <w:pStyle w:val="CalendarText"/>
            </w:pPr>
            <w:r w:rsidRPr="00F71EE2">
              <w:br/>
              <w:t>CLSS – Chair’s Approval is Due</w:t>
            </w:r>
          </w:p>
          <w:p w14:paraId="7D18EB15" w14:textId="77777777" w:rsidR="003056CE" w:rsidRPr="00F71EE2" w:rsidRDefault="003056CE" w:rsidP="003056CE">
            <w:pPr>
              <w:pStyle w:val="CalendarText"/>
            </w:pPr>
            <w:r w:rsidRPr="00F71EE2">
              <w:t>NSC – First of Term Spring 2026</w:t>
            </w:r>
          </w:p>
          <w:p w14:paraId="1DA3B32A" w14:textId="4A0D143C" w:rsidR="003056CE" w:rsidRPr="00F71EE2" w:rsidRDefault="003056CE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1D1339" w14:textId="4F818B02" w:rsidR="00CD1715" w:rsidRPr="00F71EE2" w:rsidRDefault="005116A5" w:rsidP="00CD1715">
            <w:pPr>
              <w:pStyle w:val="CalendarText"/>
            </w:pPr>
            <w:r w:rsidRPr="00F71EE2">
              <w:br/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7737B0" w14:textId="77777777" w:rsidR="00CD1715" w:rsidRPr="00F71EE2" w:rsidRDefault="00CD1715" w:rsidP="00CD1715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A9B9B4" w14:textId="71CF1437" w:rsidR="005116A5" w:rsidRPr="00F71EE2" w:rsidRDefault="005116A5" w:rsidP="005116A5">
            <w:pPr>
              <w:pStyle w:val="CalendarText"/>
            </w:pPr>
            <w:r w:rsidRPr="00F71EE2">
              <w:t xml:space="preserve">Requests for Priority Pre-Reg Lists Due by Feb </w:t>
            </w:r>
            <w:r w:rsidR="00A41738" w:rsidRPr="00F71EE2">
              <w:t>20</w:t>
            </w:r>
            <w:r w:rsidR="00D6346E" w:rsidRPr="00F71EE2">
              <w:t>t</w:t>
            </w:r>
            <w:r w:rsidR="00A41738" w:rsidRPr="00F71EE2">
              <w:t>h</w:t>
            </w:r>
            <w:r w:rsidRPr="00F71EE2">
              <w:t>/ PSC and WVUIT lists</w:t>
            </w:r>
            <w:r w:rsidRPr="00F71EE2">
              <w:br/>
            </w:r>
          </w:p>
          <w:p w14:paraId="2FEEEF79" w14:textId="606DB9D6" w:rsidR="00B64289" w:rsidRPr="00F71EE2" w:rsidRDefault="00B64289" w:rsidP="007D0477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65C919" w14:textId="77777777" w:rsidR="00CD1715" w:rsidRPr="00A51AAA" w:rsidRDefault="00CD1715" w:rsidP="00811AF1">
            <w:pPr>
              <w:pStyle w:val="CalendarText"/>
            </w:pPr>
          </w:p>
        </w:tc>
      </w:tr>
      <w:tr w:rsidR="00B64289" w:rsidRPr="00A51AAA" w14:paraId="37401400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4BD1782" w14:textId="00C26960" w:rsidR="00B64289" w:rsidRPr="00A51AAA" w:rsidRDefault="00B4322A" w:rsidP="00B64289">
            <w:pPr>
              <w:pStyle w:val="Date"/>
              <w:spacing w:after="40"/>
            </w:pPr>
            <w:r>
              <w:t>1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3B95EA" w14:textId="71952F66" w:rsidR="00B64289" w:rsidRPr="00A51AAA" w:rsidRDefault="00B4322A" w:rsidP="00B64289">
            <w:pPr>
              <w:pStyle w:val="Date"/>
              <w:spacing w:after="40"/>
            </w:pPr>
            <w:r>
              <w:t>2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F31AFB" w14:textId="083956A0" w:rsidR="00B64289" w:rsidRPr="00F71EE2" w:rsidRDefault="00B4322A" w:rsidP="00B64289">
            <w:pPr>
              <w:pStyle w:val="Date"/>
              <w:spacing w:after="40"/>
            </w:pPr>
            <w:r w:rsidRPr="00F71EE2">
              <w:t>3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5EFB62" w14:textId="5A9F1304" w:rsidR="00B64289" w:rsidRPr="00F71EE2" w:rsidRDefault="00B4322A" w:rsidP="00B64289">
            <w:pPr>
              <w:pStyle w:val="Date"/>
              <w:spacing w:after="40"/>
            </w:pPr>
            <w:r w:rsidRPr="00F71EE2">
              <w:t>4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DE9D2C" w14:textId="378FFC0D" w:rsidR="00B64289" w:rsidRPr="00F71EE2" w:rsidRDefault="00B4322A" w:rsidP="00B64289">
            <w:pPr>
              <w:pStyle w:val="Date"/>
              <w:spacing w:after="40"/>
            </w:pPr>
            <w:r w:rsidRPr="00F71EE2">
              <w:t>5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34047CC" w14:textId="12FA5CF4" w:rsidR="00B64289" w:rsidRPr="00F71EE2" w:rsidRDefault="00B4322A" w:rsidP="00B64289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40F3A65" w14:textId="2D4AF809" w:rsidR="00B64289" w:rsidRPr="00A51AAA" w:rsidRDefault="00B4322A" w:rsidP="00B64289">
            <w:pPr>
              <w:pStyle w:val="Date"/>
              <w:spacing w:after="40"/>
            </w:pPr>
            <w:r>
              <w:t>7</w:t>
            </w:r>
          </w:p>
        </w:tc>
      </w:tr>
      <w:tr w:rsidR="00B64289" w:rsidRPr="00A51AAA" w14:paraId="552D7A38" w14:textId="77777777" w:rsidTr="007D0477">
        <w:trPr>
          <w:trHeight w:hRule="exact" w:val="1332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445D0CE" w14:textId="77777777" w:rsidR="00ED2017" w:rsidRPr="00A51AAA" w:rsidRDefault="00ED2017" w:rsidP="00ED2017">
            <w:pPr>
              <w:pStyle w:val="CalendarText"/>
            </w:pPr>
            <w:r w:rsidRPr="00A51AAA">
              <w:t xml:space="preserve">SFS – Payment due date </w:t>
            </w:r>
          </w:p>
          <w:p w14:paraId="304C1FA3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668FAC" w14:textId="45684335" w:rsidR="00B64289" w:rsidRPr="00A51AAA" w:rsidRDefault="00B64289" w:rsidP="00B64289">
            <w:pPr>
              <w:pStyle w:val="CalendarText"/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FCC7FF" w14:textId="77777777" w:rsidR="00B64289" w:rsidRPr="00F71EE2" w:rsidRDefault="00B64289" w:rsidP="00B64289">
            <w:pPr>
              <w:pStyle w:val="CalendarText"/>
            </w:pPr>
            <w:r w:rsidRPr="00F71EE2">
              <w:t>CLSS - Dean’s Approval is Due</w:t>
            </w:r>
          </w:p>
          <w:p w14:paraId="74FFFB7A" w14:textId="72CE2719" w:rsidR="005116A5" w:rsidRPr="00F71EE2" w:rsidRDefault="005116A5" w:rsidP="005116A5">
            <w:pPr>
              <w:pStyle w:val="CalendarText"/>
            </w:pPr>
            <w:r w:rsidRPr="00F71EE2">
              <w:br/>
            </w:r>
          </w:p>
          <w:p w14:paraId="3B97103D" w14:textId="77777777" w:rsidR="00B64289" w:rsidRPr="00F71EE2" w:rsidRDefault="00B64289" w:rsidP="00B64289">
            <w:pPr>
              <w:pStyle w:val="CalendarText"/>
            </w:pPr>
          </w:p>
          <w:p w14:paraId="1BF13CF4" w14:textId="3913D75D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BC28B2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71F62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FD0691" w14:textId="628F1F37" w:rsidR="00B64289" w:rsidRPr="00F71EE2" w:rsidRDefault="00811AF1" w:rsidP="00B64289">
            <w:pPr>
              <w:pStyle w:val="CalendarText"/>
            </w:pPr>
            <w:r w:rsidRPr="00F71EE2">
              <w:t xml:space="preserve">First 8-weeks Midterms due  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0F1BEB3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2B38348F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B6A217" w14:textId="7B2AC991" w:rsidR="00B64289" w:rsidRPr="00A51AAA" w:rsidRDefault="00B4322A" w:rsidP="00B64289">
            <w:pPr>
              <w:pStyle w:val="Date"/>
              <w:spacing w:after="40"/>
            </w:pPr>
            <w:r>
              <w:t>8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75394E" w14:textId="5DF248AD" w:rsidR="00B64289" w:rsidRPr="00A51AAA" w:rsidRDefault="00B4322A" w:rsidP="00B64289">
            <w:pPr>
              <w:pStyle w:val="Date"/>
              <w:spacing w:after="40"/>
            </w:pPr>
            <w:r>
              <w:t>9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241CDB" w14:textId="140C6627" w:rsidR="00B64289" w:rsidRPr="00F71EE2" w:rsidRDefault="00B4322A" w:rsidP="00B64289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73EE3F" w14:textId="4530D8C8" w:rsidR="00B64289" w:rsidRPr="00F71EE2" w:rsidRDefault="00B4322A" w:rsidP="00B64289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87EE48" w14:textId="13899256" w:rsidR="00B64289" w:rsidRPr="00F71EE2" w:rsidRDefault="00B4322A" w:rsidP="00B64289">
            <w:pPr>
              <w:pStyle w:val="Date"/>
              <w:spacing w:after="40"/>
            </w:pPr>
            <w:r w:rsidRPr="00F71EE2">
              <w:t>12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CD22AF" w14:textId="341B8F7D" w:rsidR="00B64289" w:rsidRPr="00F71EE2" w:rsidRDefault="00B4322A" w:rsidP="00B64289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B88E4F" w14:textId="72C6C4C8" w:rsidR="00B64289" w:rsidRPr="00A51AAA" w:rsidRDefault="00B4322A" w:rsidP="00B64289">
            <w:pPr>
              <w:pStyle w:val="Date"/>
              <w:spacing w:after="40"/>
            </w:pPr>
            <w:r>
              <w:t>14</w:t>
            </w:r>
          </w:p>
        </w:tc>
      </w:tr>
      <w:tr w:rsidR="00B64289" w:rsidRPr="00A51AAA" w14:paraId="7CD621BB" w14:textId="77777777" w:rsidTr="006E2EBD">
        <w:trPr>
          <w:trHeight w:hRule="exact" w:val="558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6450CD8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0A8B77" w14:textId="1BB0E916" w:rsidR="00B64289" w:rsidRPr="00F71EE2" w:rsidRDefault="0070269E" w:rsidP="00B64289">
            <w:pPr>
              <w:pStyle w:val="CalendarText"/>
            </w:pPr>
            <w:r w:rsidRPr="00F71EE2">
              <w:t>NM/RN/IS/A5 </w:t>
            </w: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953BA2" w14:textId="2814C9A1" w:rsidR="00B64289" w:rsidRPr="00F71EE2" w:rsidRDefault="00B64289" w:rsidP="00B64289">
            <w:pPr>
              <w:pStyle w:val="CalendarText"/>
            </w:pPr>
            <w:r w:rsidRPr="00F71EE2">
              <w:t xml:space="preserve">NSC – Subsequent Enrollment File - Spring </w:t>
            </w:r>
            <w:r w:rsidR="008B2FA5" w:rsidRPr="00F71EE2">
              <w:t>202</w:t>
            </w:r>
            <w:r w:rsidR="00A41738" w:rsidRPr="00F71EE2">
              <w:t>6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1D82CD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2FE13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DFE6A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3A06F2E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410E0A9C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D903F6" w14:textId="6F22167F" w:rsidR="00B64289" w:rsidRPr="00A51AAA" w:rsidRDefault="00B64289" w:rsidP="00B64289">
            <w:pPr>
              <w:pStyle w:val="Date"/>
              <w:spacing w:after="40"/>
            </w:pPr>
            <w:r w:rsidRPr="00A51AAA">
              <w:t>1</w:t>
            </w:r>
            <w:r w:rsidR="00B4322A">
              <w:t>5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79C61D" w14:textId="77BEA857" w:rsidR="00B64289" w:rsidRPr="00A51AAA" w:rsidRDefault="00B4322A" w:rsidP="00B64289">
            <w:pPr>
              <w:pStyle w:val="Date"/>
              <w:spacing w:after="40"/>
            </w:pPr>
            <w:r>
              <w:t>16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B226E4" w14:textId="02FC265D" w:rsidR="00B64289" w:rsidRPr="00F71EE2" w:rsidRDefault="00B4322A" w:rsidP="00B64289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08AE94B" w14:textId="2EFC52ED" w:rsidR="00B64289" w:rsidRPr="00F71EE2" w:rsidRDefault="00B4322A" w:rsidP="00B64289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C24D4BC" w14:textId="6D009AAD" w:rsidR="00B64289" w:rsidRPr="00F71EE2" w:rsidRDefault="00B4322A" w:rsidP="00B64289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021F1E" w14:textId="0ADC9E15" w:rsidR="00B64289" w:rsidRPr="00F71EE2" w:rsidRDefault="00B4322A" w:rsidP="00B64289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8708E40" w14:textId="5398B1FA" w:rsidR="00B64289" w:rsidRPr="00A51AAA" w:rsidRDefault="00B4322A" w:rsidP="00B64289">
            <w:pPr>
              <w:pStyle w:val="Date"/>
              <w:spacing w:after="40"/>
            </w:pPr>
            <w:r>
              <w:t>21</w:t>
            </w:r>
          </w:p>
        </w:tc>
      </w:tr>
      <w:tr w:rsidR="00B64289" w:rsidRPr="00A51AAA" w14:paraId="66E5D263" w14:textId="77777777" w:rsidTr="00CC6546">
        <w:trPr>
          <w:trHeight w:hRule="exact" w:val="729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B9E8F3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2A89CB" w14:textId="77777777" w:rsidR="00B64289" w:rsidRPr="00A51AAA" w:rsidRDefault="00B64289" w:rsidP="00B64289">
            <w:pPr>
              <w:pStyle w:val="CalendarText"/>
            </w:pPr>
            <w:r w:rsidRPr="00A51AAA">
              <w:t>PSC Open House (Discover PSC Day)</w:t>
            </w: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F51095" w14:textId="189AFF78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89E3D2" w14:textId="716F5BB1" w:rsidR="00B64289" w:rsidRPr="00F71EE2" w:rsidRDefault="0070269E" w:rsidP="00B64289">
            <w:pPr>
              <w:pStyle w:val="CalendarText"/>
            </w:pPr>
            <w:r w:rsidRPr="00F71EE2">
              <w:t>Term Setup for Summer/Fall 202</w:t>
            </w:r>
            <w:r w:rsidR="00A41738" w:rsidRPr="00F71EE2">
              <w:t>6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F5B1E6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B6B0C1" w14:textId="7E822FB3" w:rsidR="00B64289" w:rsidRPr="00F71EE2" w:rsidRDefault="00B64289" w:rsidP="00B64289">
            <w:pPr>
              <w:pStyle w:val="CalendarText"/>
            </w:pPr>
            <w:r w:rsidRPr="00F71EE2">
              <w:t xml:space="preserve">Deadline for Priority Registration Lists/Updates for Summer and Fall </w:t>
            </w:r>
            <w:r w:rsidR="008B2FA5" w:rsidRPr="00F71EE2">
              <w:t>202</w:t>
            </w:r>
            <w:r w:rsidR="00A41738" w:rsidRPr="00F71EE2">
              <w:t>6</w:t>
            </w:r>
            <w:r w:rsidRPr="00F71EE2">
              <w:t xml:space="preserve"> Pre-Reg / PSC and WVUIT lists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A79AAF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22004FD8" w14:textId="77777777" w:rsidTr="00E63A54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9C4FD41" w14:textId="61D742D0" w:rsidR="00B64289" w:rsidRPr="00A51AAA" w:rsidRDefault="00B64289" w:rsidP="00B64289">
            <w:pPr>
              <w:pStyle w:val="Date"/>
              <w:spacing w:after="40"/>
            </w:pPr>
            <w:r w:rsidRPr="00A51AAA">
              <w:t>2</w:t>
            </w:r>
            <w:r w:rsidR="00B4322A">
              <w:t>2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345F8F" w14:textId="697D35C5" w:rsidR="00B64289" w:rsidRPr="00A51AAA" w:rsidRDefault="00B4322A" w:rsidP="00B64289">
            <w:pPr>
              <w:pStyle w:val="Date"/>
              <w:spacing w:after="40"/>
            </w:pPr>
            <w:r>
              <w:t>23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42CC96" w14:textId="789A7FDF" w:rsidR="00B64289" w:rsidRPr="00F71EE2" w:rsidRDefault="00B4322A" w:rsidP="00B64289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EAF75F3" w14:textId="30ABC5D7" w:rsidR="00B64289" w:rsidRPr="00F71EE2" w:rsidRDefault="00B64289" w:rsidP="00B64289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=C10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=C10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28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MonthEnd2 \@ d </w:instrText>
            </w:r>
            <w:r w:rsidRPr="00F71EE2">
              <w:fldChar w:fldCharType="separate"/>
            </w:r>
            <w:r w:rsidRPr="00F71EE2">
              <w:instrText>29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=C10+1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fldChar w:fldCharType="end"/>
            </w:r>
            <w:r w:rsidR="00B4322A" w:rsidRPr="00F71EE2">
              <w:t>25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4CD4DB" w14:textId="1F2EC876" w:rsidR="00B64289" w:rsidRPr="00F71EE2" w:rsidRDefault="00B4322A" w:rsidP="00B64289">
            <w:pPr>
              <w:pStyle w:val="Date"/>
              <w:spacing w:after="40"/>
            </w:pPr>
            <w:r w:rsidRPr="00F71EE2">
              <w:t>26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8E8669" w14:textId="5D759BB7" w:rsidR="00B64289" w:rsidRPr="00F71EE2" w:rsidRDefault="00B64289" w:rsidP="00B64289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=E10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=E10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MonthEnd2 \@ d </w:instrText>
            </w:r>
            <w:r w:rsidRPr="00F71EE2">
              <w:fldChar w:fldCharType="separate"/>
            </w:r>
            <w:r w:rsidRPr="00F71EE2">
              <w:instrText>31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=E10+1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fldChar w:fldCharType="end"/>
            </w:r>
            <w:r w:rsidR="00B4322A" w:rsidRPr="00F71EE2">
              <w:t>27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48C75478" w14:textId="0F8FB5E7" w:rsidR="00B64289" w:rsidRPr="00A51AAA" w:rsidRDefault="00B4322A" w:rsidP="00B64289">
            <w:pPr>
              <w:pStyle w:val="Date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B64289" w:rsidRPr="00A51AAA" w14:paraId="187949EE" w14:textId="77777777" w:rsidTr="00A41738">
        <w:trPr>
          <w:trHeight w:hRule="exact" w:val="1377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103D98E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4F743B" w14:textId="77777777" w:rsidR="00B64289" w:rsidRPr="00A51AAA" w:rsidRDefault="00B64289" w:rsidP="00B64289">
            <w:pPr>
              <w:pStyle w:val="CalendarText"/>
              <w:spacing w:before="0" w:after="0"/>
            </w:pPr>
            <w:r w:rsidRPr="00A51AAA">
              <w:br/>
              <w:t>Midterm Grades Due by noon Email to Faculty</w:t>
            </w:r>
          </w:p>
          <w:p w14:paraId="20B77F6C" w14:textId="77777777" w:rsidR="00B64289" w:rsidRPr="00A51AAA" w:rsidRDefault="00B64289" w:rsidP="00B64289">
            <w:pPr>
              <w:pStyle w:val="CalendarText"/>
              <w:spacing w:before="0" w:after="0"/>
            </w:pPr>
          </w:p>
          <w:p w14:paraId="60660CE4" w14:textId="12EEC468" w:rsidR="00B64289" w:rsidRPr="00A51AAA" w:rsidRDefault="00B64289" w:rsidP="00B64289">
            <w:pPr>
              <w:pStyle w:val="CalendarText"/>
              <w:spacing w:before="0" w:after="0"/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095E88" w14:textId="6A806418" w:rsidR="00B64289" w:rsidRPr="00F71EE2" w:rsidRDefault="00AF0C0A" w:rsidP="00B64289">
            <w:pPr>
              <w:pStyle w:val="CalendarText"/>
            </w:pPr>
            <w:r w:rsidRPr="00F71EE2">
              <w:t>CLSS - Validation for Regional Campuses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7C6583" w14:textId="0224B984" w:rsidR="00B64289" w:rsidRPr="00F71EE2" w:rsidRDefault="00E63A54" w:rsidP="00B64289">
            <w:pPr>
              <w:pStyle w:val="CalendarText"/>
            </w:pPr>
            <w:r w:rsidRPr="00F71EE2">
              <w:t>Email Potential Suspended Students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4F582F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92CE0F" w14:textId="77777777" w:rsidR="00B64289" w:rsidRPr="00F71EE2" w:rsidRDefault="00E63A54" w:rsidP="00B64289">
            <w:pPr>
              <w:pStyle w:val="CalendarText"/>
              <w:rPr>
                <w:b/>
                <w:bCs/>
                <w:sz w:val="18"/>
                <w:szCs w:val="18"/>
              </w:rPr>
            </w:pPr>
            <w:r w:rsidRPr="00F71EE2">
              <w:rPr>
                <w:b/>
                <w:bCs/>
                <w:sz w:val="18"/>
                <w:szCs w:val="18"/>
              </w:rPr>
              <w:t>Midterm Grades Due</w:t>
            </w:r>
          </w:p>
          <w:p w14:paraId="625033CB" w14:textId="77777777" w:rsidR="00E63A54" w:rsidRPr="00F71EE2" w:rsidRDefault="00E63A54" w:rsidP="00B64289">
            <w:pPr>
              <w:pStyle w:val="CalendarText"/>
              <w:rPr>
                <w:b/>
                <w:bCs/>
                <w:sz w:val="18"/>
                <w:szCs w:val="18"/>
              </w:rPr>
            </w:pPr>
          </w:p>
          <w:p w14:paraId="51F6FE2E" w14:textId="229A14D3" w:rsidR="00E63A54" w:rsidRPr="00F71EE2" w:rsidRDefault="00E63A54" w:rsidP="00B64289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0B821556" w14:textId="3BD1F02D" w:rsidR="00B64289" w:rsidRPr="00A51AAA" w:rsidRDefault="00B64289" w:rsidP="00B64289">
            <w:pPr>
              <w:pStyle w:val="CalendarText"/>
            </w:pPr>
          </w:p>
        </w:tc>
      </w:tr>
    </w:tbl>
    <w:p w14:paraId="0015E018" w14:textId="53983ED5" w:rsidR="00826068" w:rsidRPr="00A51AAA" w:rsidRDefault="00B80660" w:rsidP="00971348">
      <w:pPr>
        <w:pStyle w:val="MonthYear"/>
      </w:pPr>
      <w:r w:rsidRPr="00A51AAA">
        <w:lastRenderedPageBreak/>
        <w:t xml:space="preserve">March </w:t>
      </w:r>
      <w:r w:rsidR="00C56F43" w:rsidRPr="00A51AAA">
        <w:t>202</w:t>
      </w:r>
      <w:r w:rsidR="00F7312C">
        <w:t>6</w:t>
      </w:r>
    </w:p>
    <w:tbl>
      <w:tblPr>
        <w:tblW w:w="502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rch calendar"/>
      </w:tblPr>
      <w:tblGrid>
        <w:gridCol w:w="1090"/>
        <w:gridCol w:w="2654"/>
        <w:gridCol w:w="2729"/>
        <w:gridCol w:w="2325"/>
        <w:gridCol w:w="2340"/>
        <w:gridCol w:w="2722"/>
        <w:gridCol w:w="1176"/>
      </w:tblGrid>
      <w:tr w:rsidR="00826068" w:rsidRPr="00A51AAA" w14:paraId="43A27204" w14:textId="77777777" w:rsidTr="00A813E8">
        <w:trPr>
          <w:trHeight w:val="288"/>
          <w:jc w:val="center"/>
        </w:trPr>
        <w:tc>
          <w:tcPr>
            <w:tcW w:w="109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6242A7C6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65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22B3378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72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E625038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32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CAC5513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34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A48A6D9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722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035B0B8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17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16C94D2D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2208CA" w:rsidRPr="00A51AAA" w14:paraId="15FC040F" w14:textId="77777777" w:rsidTr="00E63A54">
        <w:trPr>
          <w:trHeight w:hRule="exact" w:val="126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977358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30C4F8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013B4E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4CF7AE" w14:textId="3954B807" w:rsidR="002208CA" w:rsidRPr="00A51AAA" w:rsidRDefault="002208CA" w:rsidP="002208CA">
            <w:pPr>
              <w:pStyle w:val="CalendarText"/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C6879B" w14:textId="5B18918B" w:rsidR="002208CA" w:rsidRPr="00A51AAA" w:rsidRDefault="002208CA" w:rsidP="002208CA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4D2464" w14:textId="5865F183" w:rsidR="002208CA" w:rsidRPr="00A51AAA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F79FD6C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1B14E093" w14:textId="77777777" w:rsidTr="00A813E8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034758A" w14:textId="5BD9E919" w:rsidR="002208CA" w:rsidRPr="00A51AAA" w:rsidRDefault="00B4322A" w:rsidP="002208CA">
            <w:pPr>
              <w:pStyle w:val="Date"/>
              <w:spacing w:after="40"/>
            </w:pPr>
            <w:r>
              <w:t>1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8DEA8C" w14:textId="3C577EBE" w:rsidR="002208CA" w:rsidRPr="00A51AAA" w:rsidRDefault="00B4322A" w:rsidP="002208CA">
            <w:pPr>
              <w:pStyle w:val="Date"/>
              <w:spacing w:after="40"/>
            </w:pPr>
            <w:r>
              <w:t>2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6BFEA4" w14:textId="17877747" w:rsidR="002208CA" w:rsidRPr="00A51AAA" w:rsidRDefault="00B4322A" w:rsidP="002208CA">
            <w:pPr>
              <w:pStyle w:val="Date"/>
              <w:spacing w:after="40"/>
            </w:pPr>
            <w:r>
              <w:t>3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148C28" w14:textId="2F73CA13" w:rsidR="002208CA" w:rsidRPr="00A51AAA" w:rsidRDefault="00B4322A" w:rsidP="002208CA">
            <w:pPr>
              <w:pStyle w:val="Date"/>
              <w:spacing w:after="40"/>
            </w:pPr>
            <w:r>
              <w:t>4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51A54E" w14:textId="3720FC89" w:rsidR="002208CA" w:rsidRPr="00A51AAA" w:rsidRDefault="00B4322A" w:rsidP="002208CA">
            <w:pPr>
              <w:pStyle w:val="Date"/>
              <w:spacing w:after="40"/>
            </w:pPr>
            <w:r>
              <w:t>5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3FAC2F" w14:textId="0EA28D9E" w:rsidR="002208CA" w:rsidRPr="00A51AAA" w:rsidRDefault="00B4322A" w:rsidP="002208CA">
            <w:pPr>
              <w:pStyle w:val="Date"/>
              <w:spacing w:after="40"/>
            </w:pPr>
            <w:r>
              <w:t>6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3BD2A84" w14:textId="12FCB9EB" w:rsidR="002208CA" w:rsidRPr="00A51AAA" w:rsidRDefault="00B4322A" w:rsidP="002208CA">
            <w:pPr>
              <w:pStyle w:val="Date"/>
              <w:spacing w:after="40"/>
            </w:pPr>
            <w:r>
              <w:t>7</w:t>
            </w:r>
          </w:p>
        </w:tc>
      </w:tr>
      <w:tr w:rsidR="002208CA" w:rsidRPr="00A51AAA" w14:paraId="12B78732" w14:textId="77777777" w:rsidTr="00A41738">
        <w:trPr>
          <w:trHeight w:hRule="exact" w:val="2232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AF819FC" w14:textId="7FF7D512" w:rsidR="002208CA" w:rsidRPr="00A51AAA" w:rsidRDefault="00ED2017" w:rsidP="002208CA">
            <w:pPr>
              <w:pStyle w:val="CalendarText"/>
            </w:pPr>
            <w:r w:rsidRPr="00A51AAA">
              <w:t>SFS - Payment due date</w:t>
            </w: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802C21" w14:textId="6D178D33" w:rsidR="002208CA" w:rsidRPr="00F71EE2" w:rsidRDefault="002208CA" w:rsidP="002208CA">
            <w:pPr>
              <w:pStyle w:val="CalendarText"/>
            </w:pPr>
            <w:r w:rsidRPr="00F71EE2">
              <w:t xml:space="preserve">Time Ticket Assignments for Fall and Summer </w:t>
            </w:r>
            <w:r w:rsidR="008B2FA5" w:rsidRPr="00F71EE2">
              <w:t>202</w:t>
            </w:r>
            <w:r w:rsidR="00A41738" w:rsidRPr="00F71EE2">
              <w:t>6</w:t>
            </w:r>
            <w:r w:rsidRPr="00F71EE2">
              <w:t xml:space="preserve"> Pre-Registration</w:t>
            </w:r>
          </w:p>
          <w:p w14:paraId="2C9E2384" w14:textId="3C69A535" w:rsidR="002208CA" w:rsidRPr="00F71EE2" w:rsidRDefault="002208CA" w:rsidP="002208CA">
            <w:pPr>
              <w:pStyle w:val="CalendarText"/>
            </w:pPr>
            <w:r w:rsidRPr="00F71EE2">
              <w:t xml:space="preserve">Student Email regarding Time Ticket Assignment for Fall and Summer </w:t>
            </w:r>
            <w:r w:rsidR="008B2FA5" w:rsidRPr="00F71EE2">
              <w:t>202</w:t>
            </w:r>
            <w:r w:rsidR="00A41738" w:rsidRPr="00F71EE2">
              <w:t>6</w:t>
            </w:r>
          </w:p>
          <w:p w14:paraId="687BE992" w14:textId="1E254113" w:rsidR="002208CA" w:rsidRPr="00F71EE2" w:rsidRDefault="002208CA" w:rsidP="002208CA">
            <w:pPr>
              <w:pStyle w:val="CalendarText"/>
            </w:pPr>
            <w:r w:rsidRPr="00F71EE2">
              <w:t>Remove any Temporary Attributes for Exceptions once assigned</w:t>
            </w:r>
          </w:p>
          <w:p w14:paraId="6B097CF6" w14:textId="1490D971" w:rsidR="002208CA" w:rsidRPr="00F71EE2" w:rsidRDefault="002208CA" w:rsidP="002208CA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0BCDD8" w14:textId="797CAAC7" w:rsidR="002208CA" w:rsidRPr="00F71EE2" w:rsidRDefault="002208CA" w:rsidP="002208CA">
            <w:pPr>
              <w:pStyle w:val="CalendarText"/>
            </w:pPr>
            <w:r w:rsidRPr="00F71EE2">
              <w:t xml:space="preserve">FALL and Summer </w:t>
            </w:r>
            <w:r w:rsidR="008B2FA5" w:rsidRPr="00F71EE2">
              <w:t>202</w:t>
            </w:r>
            <w:r w:rsidR="00A41738" w:rsidRPr="00F71EE2">
              <w:t>6</w:t>
            </w:r>
            <w:r w:rsidRPr="00F71EE2">
              <w:t xml:space="preserve"> Schedule of Courses available on-line</w:t>
            </w:r>
          </w:p>
          <w:p w14:paraId="7CCB8ED4" w14:textId="68EE51D4" w:rsidR="002208CA" w:rsidRPr="00F71EE2" w:rsidRDefault="002208CA" w:rsidP="002208CA">
            <w:pPr>
              <w:pStyle w:val="CalendarText"/>
            </w:pP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335A52" w14:textId="77777777" w:rsidR="002208CA" w:rsidRPr="00F71EE2" w:rsidRDefault="002208CA" w:rsidP="002208CA">
            <w:pPr>
              <w:pStyle w:val="CalendarText"/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1CC6A4" w14:textId="77777777" w:rsidR="002208CA" w:rsidRPr="00F71EE2" w:rsidRDefault="002208CA" w:rsidP="002208CA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FD6D06" w14:textId="01B9BC78" w:rsidR="002208CA" w:rsidRPr="00F71EE2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44C6B27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45FF0F2B" w14:textId="77777777" w:rsidTr="00A813E8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5CA3C58" w14:textId="1C173C39" w:rsidR="002208CA" w:rsidRPr="00A51AAA" w:rsidRDefault="00B4322A" w:rsidP="002208CA">
            <w:pPr>
              <w:pStyle w:val="Date"/>
              <w:spacing w:after="40"/>
            </w:pPr>
            <w:r>
              <w:t>8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79B1C4" w14:textId="13F0CE95" w:rsidR="002208CA" w:rsidRPr="00F71EE2" w:rsidRDefault="00B4322A" w:rsidP="002208CA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A59615" w14:textId="242CB132" w:rsidR="002208CA" w:rsidRPr="00F71EE2" w:rsidRDefault="00B4322A" w:rsidP="002208CA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7B49FE" w14:textId="0742F3A7" w:rsidR="002208CA" w:rsidRPr="00F71EE2" w:rsidRDefault="00B4322A" w:rsidP="002208CA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D26F1E" w14:textId="586A8AE1" w:rsidR="002208CA" w:rsidRPr="00F71EE2" w:rsidRDefault="00B4322A" w:rsidP="002208CA">
            <w:pPr>
              <w:pStyle w:val="Date"/>
              <w:spacing w:after="40"/>
            </w:pPr>
            <w:r w:rsidRPr="00F71EE2">
              <w:t>12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FD7D36" w14:textId="0A2C6207" w:rsidR="002208CA" w:rsidRPr="00F71EE2" w:rsidRDefault="00B4322A" w:rsidP="002208CA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B933A4" w14:textId="19F4D744" w:rsidR="002208CA" w:rsidRPr="00A51AAA" w:rsidRDefault="00B4322A" w:rsidP="002208CA">
            <w:pPr>
              <w:pStyle w:val="Date"/>
              <w:spacing w:after="40"/>
            </w:pPr>
            <w:r>
              <w:t>14</w:t>
            </w:r>
          </w:p>
        </w:tc>
      </w:tr>
      <w:tr w:rsidR="002208CA" w:rsidRPr="00A51AAA" w14:paraId="795C398A" w14:textId="77777777" w:rsidTr="003056CE">
        <w:trPr>
          <w:trHeight w:hRule="exact" w:val="927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4F5B05F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F27728" w14:textId="7F17DF65" w:rsidR="00F65897" w:rsidRPr="00F71EE2" w:rsidRDefault="00F65897" w:rsidP="00F65897">
            <w:pPr>
              <w:pStyle w:val="CalendarText"/>
            </w:pPr>
            <w:r w:rsidRPr="00F71EE2">
              <w:t xml:space="preserve">First 8-week grades </w:t>
            </w:r>
            <w:proofErr w:type="gramStart"/>
            <w:r w:rsidRPr="00F71EE2">
              <w:t>due</w:t>
            </w:r>
            <w:proofErr w:type="gramEnd"/>
            <w:r w:rsidRPr="00F71EE2">
              <w:t xml:space="preserve"> at 12:00 Noon</w:t>
            </w:r>
          </w:p>
          <w:p w14:paraId="407C1EDA" w14:textId="021EBB7D" w:rsidR="002208CA" w:rsidRPr="00F71EE2" w:rsidRDefault="002208CA" w:rsidP="00F65897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B87213" w14:textId="6995607C" w:rsidR="002208CA" w:rsidRPr="00F71EE2" w:rsidRDefault="0070269E" w:rsidP="002208CA">
            <w:pPr>
              <w:pStyle w:val="CalendarText"/>
            </w:pPr>
            <w:r w:rsidRPr="00F71EE2">
              <w:t>NSC – Subsequent Enrollment File - Spring 202</w:t>
            </w:r>
            <w:r w:rsidR="00AF0C0A" w:rsidRPr="00F71EE2">
              <w:t>6</w:t>
            </w: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FD3DC8" w14:textId="3EE0861D" w:rsidR="002208CA" w:rsidRPr="00F71EE2" w:rsidRDefault="002208CA" w:rsidP="002208CA">
            <w:pPr>
              <w:pStyle w:val="CalendarText"/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381DAA" w14:textId="77777777" w:rsidR="002208CA" w:rsidRPr="00F71EE2" w:rsidRDefault="002208CA" w:rsidP="002208CA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D6CDD7" w14:textId="0B1C01BE" w:rsidR="002208CA" w:rsidRPr="00F71EE2" w:rsidRDefault="00E63A54" w:rsidP="002208CA">
            <w:pPr>
              <w:pStyle w:val="CalendarText"/>
            </w:pPr>
            <w:r w:rsidRPr="00F71EE2">
              <w:t>Deadline to Apply for Graduation SPRING 202</w:t>
            </w:r>
            <w:r w:rsidR="00AF0C0A" w:rsidRPr="00F71EE2">
              <w:t>6</w:t>
            </w:r>
            <w:r w:rsidR="00BD27EB" w:rsidRPr="00F71EE2">
              <w:br/>
              <w:t>Last Day to Apply for Spring 202</w:t>
            </w:r>
            <w:r w:rsidR="00AF0C0A" w:rsidRPr="00F71EE2">
              <w:t>6</w:t>
            </w:r>
            <w:r w:rsidR="00BD27EB" w:rsidRPr="00F71EE2">
              <w:t xml:space="preserve"> Graduation (PSC)</w:t>
            </w: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A364BB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55924289" w14:textId="77777777" w:rsidTr="00A813E8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2185AA4" w14:textId="262719E5" w:rsidR="002208CA" w:rsidRPr="00A51AAA" w:rsidRDefault="002208CA" w:rsidP="002208CA">
            <w:pPr>
              <w:pStyle w:val="Date"/>
              <w:spacing w:after="40"/>
            </w:pPr>
            <w:r w:rsidRPr="00A51AAA">
              <w:t>1</w:t>
            </w:r>
            <w:r w:rsidR="00BF4531">
              <w:t>5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5A3AFD" w14:textId="7119CE59" w:rsidR="002208CA" w:rsidRPr="00F71EE2" w:rsidRDefault="002208CA" w:rsidP="002208CA">
            <w:pPr>
              <w:pStyle w:val="Date"/>
              <w:spacing w:after="40"/>
            </w:pPr>
            <w:r w:rsidRPr="00F71EE2">
              <w:t>1</w:t>
            </w:r>
            <w:r w:rsidR="00BF4531" w:rsidRPr="00F71EE2">
              <w:t>6</w:t>
            </w:r>
            <w:r w:rsidR="00E63A54" w:rsidRPr="00F71EE2">
              <w:t xml:space="preserve"> </w:t>
            </w:r>
            <w:r w:rsidR="00E63A54" w:rsidRPr="00F71EE2">
              <w:rPr>
                <w:b/>
                <w:bCs/>
                <w:sz w:val="20"/>
                <w:szCs w:val="20"/>
              </w:rPr>
              <w:t>Spring Recess (SR)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95EDF4" w14:textId="67008A69" w:rsidR="002208CA" w:rsidRPr="00F71EE2" w:rsidRDefault="002208CA" w:rsidP="002208CA">
            <w:pPr>
              <w:pStyle w:val="Date"/>
              <w:spacing w:after="40"/>
            </w:pPr>
            <w:r w:rsidRPr="00F71EE2">
              <w:t>1</w:t>
            </w:r>
            <w:r w:rsidR="00BF4531" w:rsidRPr="00F71EE2">
              <w:t>7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D66EA7" w14:textId="71B88569" w:rsidR="002208CA" w:rsidRPr="00F71EE2" w:rsidRDefault="00AF73ED" w:rsidP="002208CA">
            <w:pPr>
              <w:pStyle w:val="Date"/>
              <w:spacing w:after="40"/>
            </w:pPr>
            <w:r w:rsidRPr="00F71EE2">
              <w:t>1</w:t>
            </w:r>
            <w:r w:rsidR="00BF4531" w:rsidRPr="00F71EE2">
              <w:t>8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5FBB4F" w14:textId="2FA5DB7C" w:rsidR="002208CA" w:rsidRPr="00F71EE2" w:rsidRDefault="00BF4531" w:rsidP="002208CA">
            <w:pPr>
              <w:pStyle w:val="Date"/>
              <w:spacing w:after="40"/>
            </w:pPr>
            <w:r w:rsidRPr="00F71EE2">
              <w:t>19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A199D8" w14:textId="0B9EDAD3" w:rsidR="002208CA" w:rsidRPr="00F71EE2" w:rsidRDefault="00AF73ED" w:rsidP="002208CA">
            <w:pPr>
              <w:pStyle w:val="Date"/>
              <w:spacing w:after="40"/>
            </w:pPr>
            <w:r w:rsidRPr="00F71EE2">
              <w:t>2</w:t>
            </w:r>
            <w:r w:rsidR="00BF4531" w:rsidRPr="00F71EE2">
              <w:t>0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97CCA2" w14:textId="50086C66" w:rsidR="002208CA" w:rsidRPr="00A51AAA" w:rsidRDefault="00BF4531" w:rsidP="002208CA">
            <w:pPr>
              <w:pStyle w:val="Date"/>
              <w:spacing w:after="40"/>
            </w:pPr>
            <w:r>
              <w:t>21</w:t>
            </w:r>
          </w:p>
        </w:tc>
      </w:tr>
      <w:tr w:rsidR="002208CA" w:rsidRPr="00A51AAA" w14:paraId="238424B2" w14:textId="77777777" w:rsidTr="00BD27EB">
        <w:trPr>
          <w:trHeight w:hRule="exact" w:val="729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0F59E2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F82451" w14:textId="56174902" w:rsidR="002208CA" w:rsidRPr="00F71EE2" w:rsidRDefault="002208CA" w:rsidP="002208CA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9622E0" w14:textId="38C57354" w:rsidR="002208CA" w:rsidRPr="00F71EE2" w:rsidRDefault="002208CA" w:rsidP="002208CA">
            <w:pPr>
              <w:pStyle w:val="CalendarText"/>
            </w:pP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C4B0FB" w14:textId="3BA1564D" w:rsidR="002208CA" w:rsidRPr="00F71EE2" w:rsidRDefault="003E7623" w:rsidP="002208CA">
            <w:pPr>
              <w:pStyle w:val="CalendarText"/>
            </w:pPr>
            <w:r w:rsidRPr="00F71EE2">
              <w:t>Post Fall 202</w:t>
            </w:r>
            <w:r w:rsidR="00AF0C0A" w:rsidRPr="00F71EE2">
              <w:t>6</w:t>
            </w:r>
            <w:r w:rsidRPr="00F71EE2">
              <w:t xml:space="preserve"> Final Exam Schedule</w:t>
            </w: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F076EE" w14:textId="77777777" w:rsidR="002208CA" w:rsidRPr="00F71EE2" w:rsidRDefault="002208CA" w:rsidP="003E7623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0F4C20" w14:textId="45FC6BF1" w:rsidR="002208CA" w:rsidRPr="00F71EE2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E81BED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019AC99B" w14:textId="77777777" w:rsidTr="003E7623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F809316" w14:textId="453C384F" w:rsidR="002208CA" w:rsidRPr="00A51AAA" w:rsidRDefault="002208CA" w:rsidP="002208CA">
            <w:pPr>
              <w:pStyle w:val="Date"/>
              <w:spacing w:after="40"/>
            </w:pPr>
            <w:r w:rsidRPr="00A51AAA">
              <w:t>2</w:t>
            </w:r>
            <w:r w:rsidR="00BF4531">
              <w:t>2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978557" w14:textId="378B6DAB" w:rsidR="002208CA" w:rsidRPr="00F71EE2" w:rsidRDefault="00BF4531" w:rsidP="002208CA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E325FC" w14:textId="76929D3C" w:rsidR="002208CA" w:rsidRPr="00F71EE2" w:rsidRDefault="00BF4531" w:rsidP="002208CA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35040D" w14:textId="2B78F22A" w:rsidR="002208CA" w:rsidRPr="00F71EE2" w:rsidRDefault="00BF4531" w:rsidP="002208CA">
            <w:pPr>
              <w:pStyle w:val="Date"/>
              <w:spacing w:after="40"/>
            </w:pPr>
            <w:r w:rsidRPr="00F71EE2">
              <w:t>25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E90F7C" w14:textId="120BCFBC" w:rsidR="002208CA" w:rsidRPr="00F71EE2" w:rsidRDefault="00BF4531" w:rsidP="002208CA">
            <w:pPr>
              <w:pStyle w:val="Date"/>
              <w:spacing w:after="40"/>
            </w:pPr>
            <w:r w:rsidRPr="00F71EE2">
              <w:t>26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E03DAB1" w14:textId="126BAB79" w:rsidR="002208CA" w:rsidRPr="00F71EE2" w:rsidRDefault="00BF4531" w:rsidP="002208CA">
            <w:pPr>
              <w:pStyle w:val="Date"/>
              <w:spacing w:after="40"/>
            </w:pPr>
            <w:r w:rsidRPr="00F71EE2">
              <w:t>27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E99F8E" w14:textId="74E8BD9B" w:rsidR="002208CA" w:rsidRPr="00A51AAA" w:rsidRDefault="002208CA" w:rsidP="002208CA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MonthEnd3 \@ d </w:instrText>
            </w:r>
            <w:r w:rsidRPr="00A51AAA">
              <w:fldChar w:fldCharType="separate"/>
            </w:r>
            <w:r w:rsidRPr="00A51AAA">
              <w:instrText>31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31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31</w:instrText>
            </w:r>
            <w:r w:rsidRPr="00A51AAA">
              <w:fldChar w:fldCharType="end"/>
            </w:r>
            <w:r w:rsidRPr="00A51AAA">
              <w:fldChar w:fldCharType="end"/>
            </w:r>
            <w:r w:rsidR="00BF4531">
              <w:t>28</w:t>
            </w:r>
          </w:p>
        </w:tc>
      </w:tr>
      <w:tr w:rsidR="002208CA" w:rsidRPr="00A51AAA" w14:paraId="6ACF95E5" w14:textId="77777777" w:rsidTr="003E7623">
        <w:trPr>
          <w:trHeight w:hRule="exact" w:val="1656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A34E992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9CB4B2" w14:textId="5FA44EBE" w:rsidR="002208CA" w:rsidRPr="00F71EE2" w:rsidRDefault="009F3848" w:rsidP="002208CA">
            <w:pPr>
              <w:pStyle w:val="CalendarText"/>
            </w:pPr>
            <w:r w:rsidRPr="00F71EE2">
              <w:t>CLSS – Spring 202</w:t>
            </w:r>
            <w:r w:rsidR="00AF0C0A" w:rsidRPr="00F71EE2">
              <w:t>6</w:t>
            </w:r>
            <w:r w:rsidRPr="00F71EE2">
              <w:t xml:space="preserve"> to Spring 202</w:t>
            </w:r>
            <w:r w:rsidR="00AF0C0A" w:rsidRPr="00F71EE2">
              <w:t>7</w:t>
            </w:r>
            <w:r w:rsidRPr="00F71EE2">
              <w:t xml:space="preserve"> – Schedule Roll </w:t>
            </w: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C0DAA2" w14:textId="46538FDE" w:rsidR="002208CA" w:rsidRPr="00F71EE2" w:rsidRDefault="002208CA" w:rsidP="002208CA">
            <w:pPr>
              <w:pStyle w:val="CalendarText"/>
              <w:rPr>
                <w:rFonts w:eastAsia="Times New Roman"/>
              </w:rPr>
            </w:pPr>
            <w:r w:rsidRPr="00F71EE2">
              <w:rPr>
                <w:rFonts w:eastAsia="Times New Roman"/>
              </w:rPr>
              <w:t xml:space="preserve">Spring </w:t>
            </w:r>
            <w:r w:rsidR="008B2FA5" w:rsidRPr="00F71EE2">
              <w:rPr>
                <w:rFonts w:eastAsia="Times New Roman"/>
              </w:rPr>
              <w:t>2025</w:t>
            </w:r>
            <w:r w:rsidRPr="00F71EE2">
              <w:rPr>
                <w:rFonts w:eastAsia="Times New Roman"/>
              </w:rPr>
              <w:t xml:space="preserve"> Final Exam Schedule generated in CLSS</w:t>
            </w:r>
            <w:r w:rsidR="003E7623" w:rsidRPr="00F71EE2">
              <w:rPr>
                <w:rFonts w:eastAsia="Times New Roman"/>
              </w:rPr>
              <w:br/>
            </w:r>
          </w:p>
          <w:p w14:paraId="1A4711DA" w14:textId="378BA310" w:rsidR="003E7623" w:rsidRPr="00F71EE2" w:rsidRDefault="003E7623" w:rsidP="002208CA">
            <w:pPr>
              <w:pStyle w:val="CalendarText"/>
            </w:pPr>
            <w:r w:rsidRPr="00F71EE2">
              <w:t>PSC/WVUIT-</w:t>
            </w:r>
            <w:r w:rsidR="0070269E" w:rsidRPr="00F71EE2">
              <w:t>Summer/</w:t>
            </w:r>
            <w:r w:rsidRPr="00F71EE2">
              <w:t>Fall 202</w:t>
            </w:r>
            <w:r w:rsidR="00AF0C0A" w:rsidRPr="00F71EE2">
              <w:t>6</w:t>
            </w:r>
            <w:r w:rsidRPr="00F71EE2">
              <w:t xml:space="preserve"> Pre-Registration Exceptions / open registration on </w:t>
            </w:r>
            <w:r w:rsidR="00121D1D" w:rsidRPr="00F71EE2">
              <w:rPr>
                <w:b/>
                <w:bCs/>
              </w:rPr>
              <w:t>April 1st</w:t>
            </w: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8495CA" w14:textId="7CA49032" w:rsidR="002208CA" w:rsidRPr="00F71EE2" w:rsidRDefault="003E7623" w:rsidP="00145B2E">
            <w:pPr>
              <w:pStyle w:val="CalendarText"/>
            </w:pPr>
            <w:r w:rsidRPr="00F71EE2">
              <w:t>Priority Registration - Professional, Graduate, L3, Athletes</w:t>
            </w: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6F9507" w14:textId="77777777" w:rsidR="003E7623" w:rsidRPr="00F71EE2" w:rsidRDefault="003E7623" w:rsidP="003E7623">
            <w:pPr>
              <w:pStyle w:val="CalendarText"/>
            </w:pPr>
            <w:r w:rsidRPr="00F71EE2">
              <w:t>Priority Registration – L2</w:t>
            </w:r>
          </w:p>
          <w:p w14:paraId="38B4E717" w14:textId="77777777" w:rsidR="003E7623" w:rsidRPr="00F71EE2" w:rsidRDefault="003E7623" w:rsidP="003E7623">
            <w:pPr>
              <w:pStyle w:val="CalendarText"/>
            </w:pPr>
          </w:p>
          <w:p w14:paraId="6E0E2865" w14:textId="77777777" w:rsidR="002208CA" w:rsidRPr="00F71EE2" w:rsidRDefault="002208CA" w:rsidP="003E7623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4E3ACD" w14:textId="045152DA" w:rsidR="002208CA" w:rsidRPr="00F71EE2" w:rsidRDefault="003E7623" w:rsidP="002208CA">
            <w:pPr>
              <w:pStyle w:val="CalendarText"/>
              <w:rPr>
                <w:rFonts w:eastAsia="Times New Roman"/>
              </w:rPr>
            </w:pPr>
            <w:r w:rsidRPr="00F71EE2">
              <w:t>Priority Registration – L1</w:t>
            </w:r>
            <w:r w:rsidRPr="00F71EE2">
              <w:br/>
            </w:r>
            <w:r w:rsidRPr="00F71EE2">
              <w:br/>
              <w:t>Graduation May 202</w:t>
            </w:r>
            <w:r w:rsidR="00AF0C0A" w:rsidRPr="00F71EE2">
              <w:t>6</w:t>
            </w:r>
            <w:r w:rsidRPr="00F71EE2">
              <w:t xml:space="preserve"> Coordinator Approval deadline</w:t>
            </w:r>
          </w:p>
          <w:p w14:paraId="3030A7D3" w14:textId="43412023" w:rsidR="002208CA" w:rsidRPr="00F71EE2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A30A51" w14:textId="3276911E" w:rsidR="002208CA" w:rsidRPr="00A51AAA" w:rsidRDefault="002208CA" w:rsidP="00783742">
            <w:pPr>
              <w:pStyle w:val="CalendarText"/>
            </w:pPr>
          </w:p>
        </w:tc>
      </w:tr>
    </w:tbl>
    <w:p w14:paraId="38B6758B" w14:textId="69419C63" w:rsidR="00826068" w:rsidRPr="00A51AAA" w:rsidRDefault="00B80660" w:rsidP="004F16D5">
      <w:pPr>
        <w:pStyle w:val="MonthYear"/>
      </w:pPr>
      <w:r w:rsidRPr="00A51AAA">
        <w:t xml:space="preserve">April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rch calendar"/>
      </w:tblPr>
      <w:tblGrid>
        <w:gridCol w:w="1440"/>
        <w:gridCol w:w="2970"/>
        <w:gridCol w:w="2160"/>
        <w:gridCol w:w="1800"/>
        <w:gridCol w:w="2160"/>
        <w:gridCol w:w="2761"/>
        <w:gridCol w:w="1685"/>
      </w:tblGrid>
      <w:tr w:rsidR="00826068" w:rsidRPr="00A51AAA" w14:paraId="5DA575F2" w14:textId="77777777" w:rsidTr="005D236D">
        <w:trPr>
          <w:trHeight w:val="288"/>
          <w:jc w:val="center"/>
        </w:trPr>
        <w:tc>
          <w:tcPr>
            <w:tcW w:w="144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AC81902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9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9742E73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1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926F1FA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8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61DFBEE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1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756B9E5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76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5265744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685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6AEE93B5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78D09865" w14:textId="77777777" w:rsidTr="005D236D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AAB409" w14:textId="504424EB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C97F0F" w14:textId="6CCB59E2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1C285B" w14:textId="7777777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MonthStart4 \@ dddd </w:instrText>
            </w:r>
            <w:r w:rsidRPr="00A51AAA">
              <w:fldChar w:fldCharType="separate"/>
            </w:r>
            <w:r w:rsidR="00B47F8E" w:rsidRPr="00A51AAA">
              <w:instrText>Friday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E4516F5" w14:textId="7777777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MonthStart4 \@ dddd </w:instrText>
            </w:r>
            <w:r w:rsidRPr="00A51AAA">
              <w:fldChar w:fldCharType="separate"/>
            </w:r>
            <w:r w:rsidR="00B47F8E" w:rsidRPr="00A51AAA">
              <w:instrText>Friday</w:instrText>
            </w:r>
            <w:r w:rsidRPr="00A51AAA">
              <w:fldChar w:fldCharType="end"/>
            </w:r>
            <w:r w:rsidRPr="00A51AAA">
              <w:instrText xml:space="preserve"> = “Wednesday"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=C2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=C2+1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4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8E7E0F" w14:textId="7777777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MonthStart4 \@ dddd </w:instrText>
            </w:r>
            <w:r w:rsidRPr="00A51AAA">
              <w:fldChar w:fldCharType="separate"/>
            </w:r>
            <w:r w:rsidR="00B47F8E" w:rsidRPr="00A51AAA">
              <w:instrText>Friday</w:instrText>
            </w:r>
            <w:r w:rsidRPr="00A51AAA">
              <w:fldChar w:fldCharType="end"/>
            </w:r>
            <w:r w:rsidRPr="00A51AAA">
              <w:instrText xml:space="preserve">= “Thursday"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=D2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=D2+1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5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86E31D" w14:textId="3A297225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C384F6" w14:textId="1FD2727A" w:rsidR="00826068" w:rsidRPr="00A51AAA" w:rsidRDefault="00826068">
            <w:pPr>
              <w:pStyle w:val="Date"/>
              <w:spacing w:after="40"/>
            </w:pPr>
          </w:p>
        </w:tc>
      </w:tr>
      <w:tr w:rsidR="00826068" w:rsidRPr="00A51AAA" w14:paraId="6FB2BB06" w14:textId="77777777" w:rsidTr="000A3D06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4EE07E" w14:textId="5CE07D72" w:rsidR="00826068" w:rsidRPr="00A51AAA" w:rsidRDefault="00BF4531">
            <w:pPr>
              <w:pStyle w:val="Date"/>
              <w:spacing w:after="40"/>
            </w:pPr>
            <w:r>
              <w:t>29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073C6F" w14:textId="51C209DF" w:rsidR="00826068" w:rsidRPr="00A51AAA" w:rsidRDefault="00AF73ED">
            <w:pPr>
              <w:pStyle w:val="Date"/>
              <w:spacing w:after="40"/>
            </w:pPr>
            <w:r w:rsidRPr="00A51AAA">
              <w:t>3</w:t>
            </w:r>
            <w:r w:rsidR="00BF4531">
              <w:t>0</w:t>
            </w:r>
            <w:r w:rsidRPr="00A51AAA">
              <w:t>-March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A62F23" w14:textId="1C018F19" w:rsidR="00826068" w:rsidRPr="00A51AAA" w:rsidRDefault="00BF4531">
            <w:pPr>
              <w:pStyle w:val="Date"/>
              <w:spacing w:after="40"/>
            </w:pPr>
            <w:r>
              <w:t>3</w:t>
            </w:r>
            <w:r w:rsidR="00AF73ED" w:rsidRPr="00A51AAA">
              <w:t>1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6B301F" w14:textId="38B6AF63" w:rsidR="00826068" w:rsidRPr="00A51AAA" w:rsidRDefault="00BF4531">
            <w:pPr>
              <w:pStyle w:val="Date"/>
              <w:spacing w:after="40"/>
            </w:pPr>
            <w:r>
              <w:t>1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122105F" w14:textId="04478A83" w:rsidR="00826068" w:rsidRPr="00A51AAA" w:rsidRDefault="00BF4531">
            <w:pPr>
              <w:pStyle w:val="Date"/>
              <w:spacing w:after="40"/>
            </w:pPr>
            <w:r>
              <w:t>2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32DAD0C6" w14:textId="5B894876" w:rsidR="00826068" w:rsidRPr="00C11828" w:rsidRDefault="00BF4531">
            <w:pPr>
              <w:pStyle w:val="Date"/>
              <w:spacing w:after="40"/>
              <w:rPr>
                <w:sz w:val="16"/>
                <w:szCs w:val="16"/>
                <w:highlight w:val="green"/>
              </w:rPr>
            </w:pPr>
            <w:r w:rsidRPr="005E2542">
              <w:rPr>
                <w:sz w:val="28"/>
                <w:szCs w:val="28"/>
              </w:rPr>
              <w:t>3</w:t>
            </w:r>
            <w:r w:rsidR="000A3D06" w:rsidRPr="005E2542">
              <w:rPr>
                <w:sz w:val="16"/>
                <w:szCs w:val="16"/>
              </w:rPr>
              <w:t xml:space="preserve">               </w:t>
            </w:r>
            <w:r w:rsidR="000A3D06" w:rsidRPr="005E2542">
              <w:rPr>
                <w:b/>
                <w:bCs/>
                <w:sz w:val="16"/>
                <w:szCs w:val="16"/>
              </w:rPr>
              <w:t xml:space="preserve">University Closed 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88019E" w14:textId="466582A8" w:rsidR="00826068" w:rsidRPr="000A3D06" w:rsidRDefault="00BF4531">
            <w:pPr>
              <w:pStyle w:val="Date"/>
              <w:spacing w:after="40"/>
              <w:rPr>
                <w:sz w:val="16"/>
                <w:szCs w:val="16"/>
              </w:rPr>
            </w:pPr>
            <w:r w:rsidRPr="005619F1">
              <w:rPr>
                <w:sz w:val="28"/>
                <w:szCs w:val="28"/>
              </w:rPr>
              <w:t>4</w:t>
            </w:r>
          </w:p>
        </w:tc>
      </w:tr>
      <w:tr w:rsidR="00826068" w:rsidRPr="00A51AAA" w14:paraId="3FA89BA0" w14:textId="77777777" w:rsidTr="000A3D06">
        <w:trPr>
          <w:trHeight w:hRule="exact" w:val="1611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BDD0F6" w14:textId="44FE71ED" w:rsidR="00826068" w:rsidRPr="00A51AAA" w:rsidRDefault="004E6976">
            <w:pPr>
              <w:pStyle w:val="CalendarText"/>
            </w:pPr>
            <w:r w:rsidRPr="00A51AAA">
              <w:rPr>
                <w:rFonts w:eastAsia="Times New Roman"/>
              </w:rPr>
              <w:t xml:space="preserve">Summer </w:t>
            </w:r>
            <w:r w:rsidR="008B2FA5" w:rsidRPr="00A51AAA">
              <w:rPr>
                <w:rFonts w:eastAsia="Times New Roman"/>
              </w:rPr>
              <w:t>202</w:t>
            </w:r>
            <w:r w:rsidR="005619F1">
              <w:rPr>
                <w:rFonts w:eastAsia="Times New Roman"/>
              </w:rPr>
              <w:t>6</w:t>
            </w:r>
            <w:r w:rsidRPr="00A51AAA">
              <w:rPr>
                <w:rFonts w:eastAsia="Times New Roman"/>
              </w:rPr>
              <w:t xml:space="preserve"> Assessment (SFS)</w:t>
            </w: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43C0D6" w14:textId="77777777" w:rsidR="00145B2E" w:rsidRPr="00F71EE2" w:rsidRDefault="00145B2E" w:rsidP="00145B2E">
            <w:pPr>
              <w:pStyle w:val="CalendarText"/>
            </w:pPr>
            <w:r w:rsidRPr="00F71EE2">
              <w:t>Seniors: Honors, Veterans, ROTC, ADA Accommodations (90+ hours)</w:t>
            </w:r>
          </w:p>
          <w:p w14:paraId="6BC67A8C" w14:textId="77777777" w:rsidR="00826068" w:rsidRPr="00F71EE2" w:rsidRDefault="00826068" w:rsidP="009F384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49392F" w14:textId="77777777" w:rsidR="00145B2E" w:rsidRPr="00F71EE2" w:rsidRDefault="00145B2E" w:rsidP="00145B2E">
            <w:pPr>
              <w:pStyle w:val="CalendarText"/>
            </w:pPr>
            <w:r w:rsidRPr="00F71EE2">
              <w:t>Keyser and Beckley Open Registration AND</w:t>
            </w:r>
          </w:p>
          <w:p w14:paraId="6399AC1F" w14:textId="77777777" w:rsidR="00826068" w:rsidRPr="00F71EE2" w:rsidRDefault="00145B2E">
            <w:pPr>
              <w:pStyle w:val="CalendarText"/>
              <w:rPr>
                <w:rFonts w:eastAsia="Times New Roman"/>
              </w:rPr>
            </w:pPr>
            <w:r w:rsidRPr="00F71EE2">
              <w:t xml:space="preserve">Registration - </w:t>
            </w:r>
            <w:r w:rsidRPr="00F71EE2">
              <w:rPr>
                <w:rFonts w:eastAsia="Times New Roman"/>
              </w:rPr>
              <w:t>Seniors (90+ hours)</w:t>
            </w:r>
          </w:p>
          <w:p w14:paraId="05937E7E" w14:textId="77777777" w:rsidR="0015072D" w:rsidRPr="00F71EE2" w:rsidRDefault="0015072D">
            <w:pPr>
              <w:pStyle w:val="CalendarText"/>
              <w:rPr>
                <w:rFonts w:eastAsia="Times New Roman"/>
              </w:rPr>
            </w:pPr>
          </w:p>
          <w:p w14:paraId="57DE35B4" w14:textId="162A0120" w:rsidR="0015072D" w:rsidRPr="00F71EE2" w:rsidRDefault="0015072D" w:rsidP="00ED2017">
            <w:pPr>
              <w:pStyle w:val="CalendarText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1DEBD5" w14:textId="77777777" w:rsidR="003056CE" w:rsidRPr="00F71EE2" w:rsidRDefault="003056CE" w:rsidP="003056CE">
            <w:pPr>
              <w:pStyle w:val="CalendarText"/>
            </w:pPr>
            <w:r w:rsidRPr="00F71EE2">
              <w:t>Registration - Juniors: Honors, Veterans, ROTC, ADA Accommodations (60 – 89 hours)</w:t>
            </w:r>
          </w:p>
          <w:p w14:paraId="61454727" w14:textId="77777777" w:rsidR="00ED2017" w:rsidRPr="00F71EE2" w:rsidRDefault="00ED2017" w:rsidP="00ED2017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SFS – Payment due date</w:t>
            </w:r>
          </w:p>
          <w:p w14:paraId="02BF11FC" w14:textId="77777777" w:rsidR="00826068" w:rsidRPr="00F71EE2" w:rsidRDefault="00826068" w:rsidP="002218CB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DD966C" w14:textId="77777777" w:rsidR="003056CE" w:rsidRPr="00F71EE2" w:rsidRDefault="003056CE" w:rsidP="003056CE">
            <w:pPr>
              <w:pStyle w:val="CalendarText"/>
              <w:rPr>
                <w:rFonts w:eastAsia="Times New Roman"/>
              </w:rPr>
            </w:pPr>
            <w:r w:rsidRPr="00F71EE2">
              <w:t xml:space="preserve">Registration - </w:t>
            </w:r>
            <w:r w:rsidRPr="00F71EE2">
              <w:rPr>
                <w:rFonts w:eastAsia="Times New Roman"/>
              </w:rPr>
              <w:t>Juniors (60 – 89 hours)</w:t>
            </w:r>
          </w:p>
          <w:p w14:paraId="6005398C" w14:textId="7B2968DC" w:rsidR="003E7623" w:rsidRPr="00F71EE2" w:rsidRDefault="003E7623" w:rsidP="003E7623">
            <w:pPr>
              <w:pStyle w:val="CalendarText"/>
            </w:pPr>
            <w:r w:rsidRPr="00F71EE2">
              <w:br/>
              <w:t>Summer 202</w:t>
            </w:r>
            <w:r w:rsidR="005619F1" w:rsidRPr="00F71EE2">
              <w:t>6</w:t>
            </w:r>
            <w:r w:rsidRPr="00F71EE2">
              <w:t xml:space="preserve"> SOATERM On-line Assessment = Y</w:t>
            </w:r>
          </w:p>
          <w:p w14:paraId="215C0490" w14:textId="77777777" w:rsidR="006E2EBD" w:rsidRPr="00F71EE2" w:rsidRDefault="006E2EBD" w:rsidP="002201F1">
            <w:pPr>
              <w:pStyle w:val="CalendarText"/>
            </w:pPr>
          </w:p>
          <w:p w14:paraId="7721B0FB" w14:textId="7805330D" w:rsidR="006E2C61" w:rsidRPr="00F71EE2" w:rsidRDefault="006E2C61" w:rsidP="002201F1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0FEA2576" w14:textId="3D6EDE8B" w:rsidR="000A3D06" w:rsidRPr="00F71EE2" w:rsidRDefault="000A3D06" w:rsidP="002218CB">
            <w:pPr>
              <w:pStyle w:val="CalendarText"/>
            </w:pPr>
            <w:r w:rsidRPr="00F71EE2">
              <w:rPr>
                <w:b/>
                <w:bCs/>
                <w:sz w:val="16"/>
                <w:szCs w:val="16"/>
              </w:rPr>
              <w:t xml:space="preserve">                      Spring Holiday </w:t>
            </w:r>
          </w:p>
          <w:p w14:paraId="41AFC2E6" w14:textId="77777777" w:rsidR="002218CB" w:rsidRPr="00F71EE2" w:rsidRDefault="002218CB" w:rsidP="003E7623">
            <w:pPr>
              <w:pStyle w:val="CalendarText"/>
              <w:rPr>
                <w:rFonts w:eastAsia="Times New Roman"/>
              </w:rPr>
            </w:pPr>
          </w:p>
          <w:p w14:paraId="398FCF13" w14:textId="7B852AF7" w:rsidR="003E7623" w:rsidRPr="00F71EE2" w:rsidRDefault="003E7623" w:rsidP="003E7623">
            <w:pPr>
              <w:pStyle w:val="CalendarText"/>
              <w:rPr>
                <w:rFonts w:eastAsia="Times New Roman"/>
              </w:rPr>
            </w:pPr>
            <w:r w:rsidRPr="00F71EE2">
              <w:rPr>
                <w:rFonts w:eastAsia="Times New Roman"/>
              </w:rPr>
              <w:t xml:space="preserve">Financial Aid Status in Degree Works will </w:t>
            </w:r>
            <w:proofErr w:type="gramStart"/>
            <w:r w:rsidRPr="00F71EE2">
              <w:rPr>
                <w:rFonts w:eastAsia="Times New Roman"/>
              </w:rPr>
              <w:t>point to</w:t>
            </w:r>
            <w:proofErr w:type="gramEnd"/>
            <w:r w:rsidRPr="00F71EE2">
              <w:rPr>
                <w:rFonts w:eastAsia="Times New Roman"/>
              </w:rPr>
              <w:t xml:space="preserve"> Summer 202</w:t>
            </w:r>
            <w:r w:rsidR="00F97DD3" w:rsidRPr="00F71EE2">
              <w:rPr>
                <w:rFonts w:eastAsia="Times New Roman"/>
              </w:rPr>
              <w:t>6</w:t>
            </w:r>
          </w:p>
          <w:p w14:paraId="396669AC" w14:textId="286C468C" w:rsidR="00880154" w:rsidRPr="00F71EE2" w:rsidRDefault="00811AF1">
            <w:pPr>
              <w:pStyle w:val="CalendarText"/>
            </w:pPr>
            <w:r w:rsidRPr="00F71EE2">
              <w:br/>
              <w:t>Second 8-weeks Midterms due</w:t>
            </w:r>
          </w:p>
          <w:p w14:paraId="28F0CB18" w14:textId="4EC5DA78" w:rsidR="00826068" w:rsidRPr="00F71EE2" w:rsidRDefault="00826068">
            <w:pPr>
              <w:pStyle w:val="CalendarText"/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8AC28DE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69B2323E" w14:textId="77777777" w:rsidTr="005D236D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2670DD6" w14:textId="022351F7" w:rsidR="00826068" w:rsidRPr="00A51AAA" w:rsidRDefault="007B0EAA">
            <w:pPr>
              <w:pStyle w:val="Date"/>
              <w:spacing w:after="40"/>
            </w:pPr>
            <w:r>
              <w:t>5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8A93E0" w14:textId="0D76CFB0" w:rsidR="00826068" w:rsidRPr="00F71EE2" w:rsidRDefault="007B0EAA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D57B6A5" w14:textId="02865C4B" w:rsidR="00826068" w:rsidRPr="00F71EE2" w:rsidRDefault="007B0EAA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06893E" w14:textId="4F193715" w:rsidR="00826068" w:rsidRPr="00F71EE2" w:rsidRDefault="007B0EAA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CBFD4C" w14:textId="131E0906" w:rsidR="00826068" w:rsidRPr="00F71EE2" w:rsidRDefault="007B0EAA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C10421" w14:textId="27F9C623" w:rsidR="00826068" w:rsidRPr="00F71EE2" w:rsidRDefault="007B0EAA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DC856AE" w14:textId="4752EC75" w:rsidR="00826068" w:rsidRPr="00A51AAA" w:rsidRDefault="007B0EAA">
            <w:pPr>
              <w:pStyle w:val="Date"/>
              <w:spacing w:after="40"/>
            </w:pPr>
            <w:r>
              <w:t>11</w:t>
            </w:r>
          </w:p>
        </w:tc>
      </w:tr>
      <w:tr w:rsidR="00826068" w:rsidRPr="00A51AAA" w14:paraId="097D7FD2" w14:textId="77777777" w:rsidTr="005D236D">
        <w:trPr>
          <w:trHeight w:hRule="exact" w:val="1233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3E56FA" w14:textId="77777777" w:rsidR="00826068" w:rsidRPr="00A51AAA" w:rsidRDefault="00826068">
            <w:pPr>
              <w:pStyle w:val="CalendarText"/>
            </w:pP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47A58C" w14:textId="77777777" w:rsidR="00145B2E" w:rsidRPr="00F71EE2" w:rsidRDefault="00145B2E" w:rsidP="00145B2E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Registration - Sophomores: Honors, Veterans, ROTC, ADA Accommodations (30 – 59 hours)</w:t>
            </w:r>
          </w:p>
          <w:p w14:paraId="169BA896" w14:textId="77777777" w:rsidR="00826068" w:rsidRPr="00F71EE2" w:rsidRDefault="00826068" w:rsidP="002201F1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2C57D1" w14:textId="77777777" w:rsidR="00145B2E" w:rsidRPr="00F71EE2" w:rsidRDefault="00145B2E" w:rsidP="00145B2E">
            <w:pPr>
              <w:pStyle w:val="CalendarText"/>
            </w:pPr>
            <w:r w:rsidRPr="00F71EE2">
              <w:t>Registration - Sophomores (30 – 59 hours)</w:t>
            </w:r>
          </w:p>
          <w:p w14:paraId="6C9F4E64" w14:textId="077AF4E3" w:rsidR="00826068" w:rsidRPr="00F71EE2" w:rsidRDefault="0070269E">
            <w:pPr>
              <w:pStyle w:val="CalendarText"/>
            </w:pPr>
            <w:r w:rsidRPr="00F71EE2">
              <w:t>NSC – Subsequent Enrollment File – Spring 202</w:t>
            </w:r>
            <w:r w:rsidR="00F97DD3" w:rsidRPr="00F71EE2">
              <w:t>6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8F529B" w14:textId="77777777" w:rsidR="00826068" w:rsidRPr="00F71EE2" w:rsidRDefault="0082606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0F8568" w14:textId="77777777" w:rsidR="00145B2E" w:rsidRPr="00F71EE2" w:rsidRDefault="00145B2E" w:rsidP="00145B2E">
            <w:pPr>
              <w:pStyle w:val="CalendarText"/>
            </w:pPr>
            <w:r w:rsidRPr="00F71EE2">
              <w:t>Registration - Freshman: Honors, Veterans, ROTC, ADA Accommodations (1 – 29 hours)</w:t>
            </w:r>
          </w:p>
          <w:p w14:paraId="3360DCF3" w14:textId="7AE8A55B" w:rsidR="00826068" w:rsidRPr="00F71EE2" w:rsidRDefault="00A502C4">
            <w:pPr>
              <w:pStyle w:val="CalendarText"/>
            </w:pPr>
            <w:r w:rsidRPr="00F71EE2">
              <w:br/>
            </w:r>
          </w:p>
          <w:p w14:paraId="26092B8C" w14:textId="77777777" w:rsidR="00D71BDD" w:rsidRPr="00F71EE2" w:rsidRDefault="00D71BDD" w:rsidP="003B4159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089DCB" w14:textId="77777777" w:rsidR="00145B2E" w:rsidRPr="00F71EE2" w:rsidRDefault="00145B2E" w:rsidP="00145B2E">
            <w:pPr>
              <w:pStyle w:val="CalendarText"/>
            </w:pPr>
            <w:r w:rsidRPr="00F71EE2">
              <w:t>Registration - Freshman (1 – 29 hours)</w:t>
            </w:r>
          </w:p>
          <w:p w14:paraId="375EB926" w14:textId="77777777" w:rsidR="002218CB" w:rsidRPr="00F71EE2" w:rsidRDefault="002218CB" w:rsidP="00145B2E">
            <w:pPr>
              <w:pStyle w:val="CalendarText"/>
            </w:pPr>
          </w:p>
          <w:p w14:paraId="677FDA21" w14:textId="77777777" w:rsidR="00870C18" w:rsidRPr="00F71EE2" w:rsidRDefault="00870C18" w:rsidP="00870C18">
            <w:pPr>
              <w:pStyle w:val="CalendarText"/>
            </w:pPr>
            <w:r w:rsidRPr="00F71EE2">
              <w:t>Potomac State NSO</w:t>
            </w:r>
          </w:p>
          <w:p w14:paraId="48D86875" w14:textId="7E5F44FC" w:rsidR="00826068" w:rsidRPr="00F71EE2" w:rsidRDefault="00826068">
            <w:pPr>
              <w:pStyle w:val="CalendarText"/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12C3F19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65BBD19C" w14:textId="77777777" w:rsidTr="000A3D06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9D57AF" w14:textId="43E18952" w:rsidR="00826068" w:rsidRPr="00A51AAA" w:rsidRDefault="00452DEF">
            <w:pPr>
              <w:pStyle w:val="Date"/>
              <w:spacing w:after="40"/>
            </w:pPr>
            <w:r w:rsidRPr="00A51AAA">
              <w:t>1</w:t>
            </w:r>
            <w:r w:rsidR="007B0EAA">
              <w:t>2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39977C" w14:textId="339D8CBF" w:rsidR="00826068" w:rsidRPr="00F71EE2" w:rsidRDefault="007B0EAA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D7551C0" w14:textId="46420AA0" w:rsidR="00826068" w:rsidRPr="00F71EE2" w:rsidRDefault="007B0EAA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8CE2D8F" w14:textId="01D7BFEE" w:rsidR="00826068" w:rsidRPr="00F71EE2" w:rsidRDefault="007B0EAA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B695B3" w14:textId="7C869053" w:rsidR="00826068" w:rsidRPr="00F71EE2" w:rsidRDefault="007B0EAA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F99CA31" w14:textId="720CA196" w:rsidR="00826068" w:rsidRPr="00F71EE2" w:rsidRDefault="007B0EAA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9EEB5A8" w14:textId="61D88BC5" w:rsidR="00826068" w:rsidRPr="00A51AAA" w:rsidRDefault="007B0EAA">
            <w:pPr>
              <w:pStyle w:val="Date"/>
              <w:spacing w:after="40"/>
            </w:pPr>
            <w:r>
              <w:t>18</w:t>
            </w:r>
          </w:p>
        </w:tc>
      </w:tr>
      <w:tr w:rsidR="00826068" w:rsidRPr="00A51AAA" w14:paraId="324F3ACD" w14:textId="77777777" w:rsidTr="000A3D06">
        <w:trPr>
          <w:trHeight w:hRule="exact" w:val="1368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6536DE" w14:textId="77777777" w:rsidR="00826068" w:rsidRPr="00A51AAA" w:rsidRDefault="00826068">
            <w:pPr>
              <w:pStyle w:val="CalendarText"/>
            </w:pP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8C1563" w14:textId="77777777" w:rsidR="00F13EFE" w:rsidRPr="00F71EE2" w:rsidRDefault="00F13EFE" w:rsidP="00145B2E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1D7298" w14:textId="13B8BB0D" w:rsidR="00826068" w:rsidRPr="00F71EE2" w:rsidRDefault="002218CB">
            <w:pPr>
              <w:pStyle w:val="CalendarText"/>
            </w:pPr>
            <w:r w:rsidRPr="00F71EE2">
              <w:t>NSC Adv File Summer 202</w:t>
            </w:r>
            <w:r w:rsidR="00F97DD3" w:rsidRPr="00F71EE2">
              <w:t>6</w:t>
            </w:r>
            <w:r w:rsidRPr="00F71EE2">
              <w:br/>
            </w:r>
            <w:r w:rsidR="009F3848" w:rsidRPr="00F71EE2">
              <w:br/>
              <w:t>Spring 202</w:t>
            </w:r>
            <w:r w:rsidR="00F97DD3" w:rsidRPr="00F71EE2">
              <w:t>7</w:t>
            </w:r>
            <w:r w:rsidR="009F3848" w:rsidRPr="00F71EE2">
              <w:t xml:space="preserve"> CLSS STEM Schedule Open for SLI Coordinators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C2262F" w14:textId="77777777" w:rsidR="00826068" w:rsidRPr="00F71EE2" w:rsidRDefault="0082606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3FA161" w14:textId="77777777" w:rsidR="00826068" w:rsidRPr="00F71EE2" w:rsidRDefault="00826068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A644E8" w14:textId="77777777" w:rsidR="00C11828" w:rsidRPr="00F71EE2" w:rsidRDefault="00C11828" w:rsidP="00C11828">
            <w:pPr>
              <w:pStyle w:val="CalendarText"/>
            </w:pPr>
            <w:r w:rsidRPr="00F71EE2">
              <w:t>Last Day to Drop a Class and Last Day to Withdraw from the University</w:t>
            </w:r>
          </w:p>
          <w:p w14:paraId="701EEAF0" w14:textId="67EFD927" w:rsidR="00826068" w:rsidRPr="00F71EE2" w:rsidRDefault="00826068">
            <w:pPr>
              <w:pStyle w:val="CalendarText"/>
              <w:rPr>
                <w:b/>
                <w:bCs/>
              </w:rPr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D27FE2F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17622BA7" w14:textId="77777777" w:rsidTr="005D236D">
        <w:trPr>
          <w:trHeight w:hRule="exact" w:val="461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8F8957" w14:textId="7F346579" w:rsidR="00826068" w:rsidRPr="00A51AAA" w:rsidRDefault="007B0EAA">
            <w:pPr>
              <w:pStyle w:val="Date"/>
              <w:spacing w:after="40"/>
            </w:pPr>
            <w:r>
              <w:t>19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94914B" w14:textId="5A502DDD" w:rsidR="00826068" w:rsidRPr="00F71EE2" w:rsidRDefault="007B0EAA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96B70D" w14:textId="566AA271" w:rsidR="00826068" w:rsidRPr="00F71EE2" w:rsidRDefault="007B0EAA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F9282B" w14:textId="7FA61BED" w:rsidR="00826068" w:rsidRPr="00F71EE2" w:rsidRDefault="007B0EAA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86C72D" w14:textId="01F18E31" w:rsidR="00826068" w:rsidRPr="00F71EE2" w:rsidRDefault="007B0EAA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93BCBF" w14:textId="297B502A" w:rsidR="00826068" w:rsidRPr="00F71EE2" w:rsidRDefault="007B0EAA">
            <w:pPr>
              <w:pStyle w:val="Date"/>
              <w:spacing w:after="40"/>
              <w:rPr>
                <w:b/>
                <w:bCs/>
                <w:sz w:val="18"/>
                <w:szCs w:val="18"/>
              </w:rPr>
            </w:pPr>
            <w:r w:rsidRPr="00F71EE2">
              <w:rPr>
                <w:sz w:val="28"/>
                <w:szCs w:val="28"/>
              </w:rPr>
              <w:t>24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BCDC73" w14:textId="5E0A1B54" w:rsidR="00826068" w:rsidRPr="00A51AAA" w:rsidRDefault="007B0EAA">
            <w:pPr>
              <w:pStyle w:val="Date"/>
              <w:spacing w:after="40"/>
            </w:pPr>
            <w:r>
              <w:t>25</w:t>
            </w:r>
          </w:p>
        </w:tc>
      </w:tr>
      <w:tr w:rsidR="00FB597A" w:rsidRPr="00A51AAA" w14:paraId="14C640B6" w14:textId="77777777" w:rsidTr="00ED2017">
        <w:trPr>
          <w:trHeight w:hRule="exact" w:val="621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C317385" w14:textId="77777777" w:rsidR="00FB597A" w:rsidRPr="00A51AAA" w:rsidRDefault="00FB597A" w:rsidP="00FB597A">
            <w:pPr>
              <w:pStyle w:val="CalendarText"/>
            </w:pP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3B41D65D" w14:textId="025D9216" w:rsidR="00145B2E" w:rsidRPr="00F71EE2" w:rsidRDefault="00145B2E" w:rsidP="00145B2E">
            <w:pPr>
              <w:pStyle w:val="CalendarText"/>
            </w:pPr>
            <w:r w:rsidRPr="00F71EE2">
              <w:t>NR to F / I to IF email to Associate Deans for Fall 202</w:t>
            </w:r>
            <w:r w:rsidR="00F97DD3" w:rsidRPr="00F71EE2">
              <w:t>5</w:t>
            </w:r>
          </w:p>
          <w:p w14:paraId="7F3628B2" w14:textId="61BED561" w:rsidR="00FB597A" w:rsidRPr="00F71EE2" w:rsidRDefault="00FB597A" w:rsidP="00C1182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BC4292D" w14:textId="479641C0" w:rsidR="00FB597A" w:rsidRPr="00F71EE2" w:rsidRDefault="00FB597A" w:rsidP="00FB597A">
            <w:pPr>
              <w:pStyle w:val="CalendarText"/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0F6C8E93" w14:textId="77777777" w:rsidR="00FB597A" w:rsidRPr="00F71EE2" w:rsidRDefault="00FB597A" w:rsidP="00FB597A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2A64E1B" w14:textId="77777777" w:rsidR="00FB597A" w:rsidRPr="00F71EE2" w:rsidRDefault="00FB597A" w:rsidP="00FB597A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DC8B6EC" w14:textId="1AAAE9FD" w:rsidR="00145B2E" w:rsidRPr="00F71EE2" w:rsidRDefault="00145B2E" w:rsidP="00145B2E">
            <w:pPr>
              <w:pStyle w:val="CalendarText"/>
            </w:pPr>
            <w:r w:rsidRPr="00F71EE2">
              <w:t>Potomac State NSO</w:t>
            </w:r>
          </w:p>
          <w:p w14:paraId="3F4FB3DE" w14:textId="77777777" w:rsidR="00145B2E" w:rsidRPr="00F71EE2" w:rsidRDefault="00145B2E" w:rsidP="00145B2E">
            <w:pPr>
              <w:pStyle w:val="CalendarText"/>
            </w:pPr>
          </w:p>
          <w:p w14:paraId="27E065C5" w14:textId="7122D24D" w:rsidR="00557491" w:rsidRPr="00F71EE2" w:rsidRDefault="00557491" w:rsidP="00145B2E">
            <w:pPr>
              <w:pStyle w:val="CalendarText"/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ACF880" w14:textId="1C3D643F" w:rsidR="00FB597A" w:rsidRPr="00A51AAA" w:rsidRDefault="00FB597A" w:rsidP="0088644F">
            <w:pPr>
              <w:pStyle w:val="CalendarText"/>
            </w:pPr>
          </w:p>
        </w:tc>
      </w:tr>
      <w:tr w:rsidR="00CD5F4C" w:rsidRPr="00A51AAA" w14:paraId="17B50571" w14:textId="77777777" w:rsidTr="00ED2017">
        <w:trPr>
          <w:trHeight w:hRule="exact" w:val="1738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44DF729" w14:textId="2ED2C9D2" w:rsidR="00CD5F4C" w:rsidRPr="00A51AAA" w:rsidRDefault="00CD5F4C" w:rsidP="00FB597A">
            <w:pPr>
              <w:pStyle w:val="CalendarText"/>
              <w:rPr>
                <w:sz w:val="28"/>
                <w:szCs w:val="28"/>
              </w:rPr>
            </w:pPr>
            <w:r w:rsidRPr="00A51AAA">
              <w:rPr>
                <w:sz w:val="28"/>
                <w:szCs w:val="28"/>
              </w:rPr>
              <w:t>2</w:t>
            </w:r>
            <w:r w:rsidR="007B0EAA">
              <w:rPr>
                <w:sz w:val="28"/>
                <w:szCs w:val="28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6F25B2C1" w14:textId="6D013809" w:rsidR="00CD5F4C" w:rsidRPr="00F71EE2" w:rsidRDefault="007B0EAA" w:rsidP="00FB597A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27</w:t>
            </w:r>
          </w:p>
          <w:p w14:paraId="4A8F53BE" w14:textId="2EF2E7CB" w:rsidR="00145B2E" w:rsidRPr="00F71EE2" w:rsidRDefault="00145B2E" w:rsidP="00145B2E">
            <w:pPr>
              <w:pStyle w:val="CalendarText"/>
            </w:pPr>
            <w:r w:rsidRPr="00F71EE2">
              <w:t>NR to F / I to IF Emil to Students for Fall 202</w:t>
            </w:r>
            <w:r w:rsidR="00F97DD3" w:rsidRPr="00F71EE2">
              <w:t>5</w:t>
            </w:r>
            <w:r w:rsidRPr="00F71EE2">
              <w:br/>
            </w:r>
          </w:p>
          <w:p w14:paraId="3E0F9F5C" w14:textId="2B13C38E" w:rsidR="00B23A55" w:rsidRPr="00F71EE2" w:rsidRDefault="00B23A55" w:rsidP="005D236D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6E217732" w14:textId="21440EE3" w:rsidR="00145B2E" w:rsidRPr="00F71EE2" w:rsidRDefault="007B0EAA" w:rsidP="00145B2E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28</w:t>
            </w:r>
          </w:p>
          <w:p w14:paraId="7861607D" w14:textId="206E7999" w:rsidR="00B23A55" w:rsidRPr="00F71EE2" w:rsidRDefault="00B23A55" w:rsidP="00FB597A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6D62E516" w14:textId="5C8B9022" w:rsidR="00145B2E" w:rsidRPr="00F71EE2" w:rsidRDefault="007B0EAA" w:rsidP="00145B2E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29</w:t>
            </w:r>
          </w:p>
          <w:p w14:paraId="4ABF93F8" w14:textId="133A1A55" w:rsidR="002208CA" w:rsidRPr="00F71EE2" w:rsidRDefault="002208CA" w:rsidP="00FB597A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5595F4B" w14:textId="28D6C189" w:rsidR="00CD5F4C" w:rsidRPr="00F71EE2" w:rsidRDefault="007B0EAA" w:rsidP="00FB597A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30</w:t>
            </w:r>
          </w:p>
          <w:p w14:paraId="329C74F9" w14:textId="6C3E867B" w:rsidR="00145B2E" w:rsidRPr="00F71EE2" w:rsidRDefault="00145B2E" w:rsidP="00FB597A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5B85E06" w14:textId="03DC79D8" w:rsidR="00CD5F4C" w:rsidRPr="00F71EE2" w:rsidRDefault="007B0EAA" w:rsidP="00557491">
            <w:pPr>
              <w:pStyle w:val="CalendarText"/>
              <w:rPr>
                <w:b/>
                <w:bCs/>
                <w:sz w:val="24"/>
                <w:szCs w:val="24"/>
              </w:rPr>
            </w:pPr>
            <w:r w:rsidRPr="00F71EE2">
              <w:rPr>
                <w:sz w:val="28"/>
                <w:szCs w:val="28"/>
              </w:rPr>
              <w:t>1</w:t>
            </w:r>
            <w:r w:rsidR="00B23A55" w:rsidRPr="00F71EE2">
              <w:rPr>
                <w:sz w:val="28"/>
                <w:szCs w:val="28"/>
              </w:rPr>
              <w:t xml:space="preserve"> </w:t>
            </w:r>
            <w:r w:rsidR="00145B2E" w:rsidRPr="00F71EE2">
              <w:rPr>
                <w:sz w:val="28"/>
                <w:szCs w:val="28"/>
              </w:rPr>
              <w:t xml:space="preserve">- </w:t>
            </w:r>
            <w:r w:rsidR="00145B2E" w:rsidRPr="00F71EE2">
              <w:rPr>
                <w:b/>
                <w:bCs/>
                <w:sz w:val="24"/>
                <w:szCs w:val="24"/>
              </w:rPr>
              <w:t>Last Day of Classes</w:t>
            </w:r>
          </w:p>
          <w:p w14:paraId="09799851" w14:textId="77777777" w:rsidR="00145B2E" w:rsidRPr="00F71EE2" w:rsidRDefault="00145B2E" w:rsidP="00145B2E">
            <w:pPr>
              <w:pStyle w:val="CalendarText"/>
            </w:pPr>
            <w:r w:rsidRPr="00F71EE2">
              <w:t xml:space="preserve">Grade Process Open for Submission of Grades </w:t>
            </w:r>
          </w:p>
          <w:p w14:paraId="441B865A" w14:textId="6FB503AA" w:rsidR="00145B2E" w:rsidRPr="00F71EE2" w:rsidRDefault="00145B2E" w:rsidP="00145B2E">
            <w:pPr>
              <w:pStyle w:val="CalendarText"/>
            </w:pPr>
            <w:r w:rsidRPr="00F71EE2">
              <w:t xml:space="preserve">e-Mail to Faculty DUE: MONDAY, MAY </w:t>
            </w:r>
            <w:r w:rsidR="00121D1D" w:rsidRPr="00F71EE2">
              <w:t>1</w:t>
            </w:r>
            <w:r w:rsidR="00F97DD3" w:rsidRPr="00F71EE2">
              <w:t>1</w:t>
            </w:r>
            <w:r w:rsidRPr="00F71EE2">
              <w:t>, NOON</w:t>
            </w:r>
          </w:p>
          <w:p w14:paraId="3740532B" w14:textId="35BA12D9" w:rsidR="00145B2E" w:rsidRPr="00F71EE2" w:rsidRDefault="00ED2017" w:rsidP="00145B2E">
            <w:pPr>
              <w:pStyle w:val="CalendarText"/>
              <w:rPr>
                <w:sz w:val="28"/>
                <w:szCs w:val="28"/>
              </w:rPr>
            </w:pPr>
            <w:r w:rsidRPr="00F71EE2">
              <w:t>SFS – Payment Due Date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7C3E9B9" w14:textId="3E6F7022" w:rsidR="00CD5F4C" w:rsidRPr="00A51AAA" w:rsidRDefault="007B0EAA" w:rsidP="0088644F">
            <w:pPr>
              <w:pStyle w:val="Calendar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39C362E0" w14:textId="5A92D5A4" w:rsidR="00B23A55" w:rsidRPr="00A51AAA" w:rsidRDefault="00B23A55" w:rsidP="00B23A55">
            <w:pPr>
              <w:pStyle w:val="CalendarText"/>
              <w:rPr>
                <w:sz w:val="28"/>
                <w:szCs w:val="28"/>
              </w:rPr>
            </w:pPr>
          </w:p>
        </w:tc>
      </w:tr>
    </w:tbl>
    <w:p w14:paraId="14AD4369" w14:textId="09879824" w:rsidR="00826068" w:rsidRPr="00A51AAA" w:rsidRDefault="00B80660">
      <w:pPr>
        <w:pStyle w:val="MonthYear"/>
      </w:pPr>
      <w:r w:rsidRPr="00A51AAA">
        <w:t xml:space="preserve">May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y calendar"/>
      </w:tblPr>
      <w:tblGrid>
        <w:gridCol w:w="1124"/>
        <w:gridCol w:w="3106"/>
        <w:gridCol w:w="1800"/>
        <w:gridCol w:w="1800"/>
        <w:gridCol w:w="2747"/>
        <w:gridCol w:w="2923"/>
        <w:gridCol w:w="1476"/>
      </w:tblGrid>
      <w:tr w:rsidR="00826068" w:rsidRPr="00A51AAA" w14:paraId="7CF5E025" w14:textId="77777777" w:rsidTr="00185AEC">
        <w:trPr>
          <w:trHeight w:val="288"/>
          <w:jc w:val="center"/>
        </w:trPr>
        <w:tc>
          <w:tcPr>
            <w:tcW w:w="1124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55FFDCF3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3106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3CC2CE5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18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AE32621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8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73AB121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747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1AA2379" w14:textId="0439EDFB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923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71F7C52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47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0DF14BCE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657C91C3" w14:textId="77777777" w:rsidTr="00185AEC">
        <w:trPr>
          <w:trHeight w:hRule="exact" w:val="650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FA4E220" w14:textId="4B363798" w:rsidR="00826068" w:rsidRPr="00A51AAA" w:rsidRDefault="00CC513A">
            <w:pPr>
              <w:pStyle w:val="Date"/>
              <w:spacing w:after="40"/>
            </w:pPr>
            <w:r>
              <w:t>3</w:t>
            </w:r>
          </w:p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83DB09" w14:textId="4903100E" w:rsidR="00826068" w:rsidRPr="00F71EE2" w:rsidRDefault="00CC513A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4</w:t>
            </w:r>
            <w:r w:rsidR="0069211C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sz w:val="28"/>
                <w:szCs w:val="28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76DA63" w14:textId="2F73DC3E" w:rsidR="00826068" w:rsidRPr="00F71EE2" w:rsidRDefault="00CC513A" w:rsidP="004F16D5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5</w:t>
            </w:r>
            <w:r w:rsidR="004F16D5" w:rsidRPr="00F71EE2">
              <w:rPr>
                <w:sz w:val="28"/>
                <w:szCs w:val="28"/>
              </w:rPr>
              <w:t xml:space="preserve"> 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A4D403" w14:textId="298B80D9" w:rsidR="00826068" w:rsidRPr="00F71EE2" w:rsidRDefault="00CC513A" w:rsidP="004F16D5">
            <w:pPr>
              <w:pStyle w:val="Date"/>
              <w:spacing w:after="40"/>
              <w:rPr>
                <w:sz w:val="20"/>
                <w:szCs w:val="20"/>
              </w:rPr>
            </w:pPr>
            <w:r w:rsidRPr="00F71EE2">
              <w:rPr>
                <w:sz w:val="28"/>
                <w:szCs w:val="28"/>
              </w:rPr>
              <w:t>6</w:t>
            </w:r>
            <w:r w:rsidR="004F16D5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sz w:val="20"/>
                <w:szCs w:val="20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66854F" w14:textId="514CED49" w:rsidR="00826068" w:rsidRPr="00F71EE2" w:rsidRDefault="00CC513A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7</w:t>
            </w:r>
            <w:r w:rsidR="004F16D5" w:rsidRPr="00F71EE2">
              <w:rPr>
                <w:sz w:val="28"/>
                <w:szCs w:val="28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14D1E2" w14:textId="2449502B" w:rsidR="00826068" w:rsidRPr="00F71EE2" w:rsidRDefault="00CC513A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8</w:t>
            </w:r>
            <w:r w:rsidR="0069211C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sz w:val="28"/>
                <w:szCs w:val="28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5C4AF0F" w14:textId="1B2A97D2" w:rsidR="00826068" w:rsidRPr="00A51AAA" w:rsidRDefault="00CC513A">
            <w:pPr>
              <w:pStyle w:val="Date"/>
              <w:spacing w:after="40"/>
            </w:pPr>
            <w:r>
              <w:t>9</w:t>
            </w:r>
          </w:p>
        </w:tc>
      </w:tr>
      <w:tr w:rsidR="00557491" w:rsidRPr="00A51AAA" w14:paraId="1C4ECBF1" w14:textId="77777777" w:rsidTr="00F6507B">
        <w:trPr>
          <w:trHeight w:hRule="exact" w:val="1134"/>
          <w:jc w:val="center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6F0D255" w14:textId="77777777" w:rsidR="00557491" w:rsidRPr="00A51AAA" w:rsidRDefault="00557491" w:rsidP="00557491">
            <w:pPr>
              <w:pStyle w:val="CalendarText"/>
            </w:pPr>
          </w:p>
        </w:tc>
        <w:tc>
          <w:tcPr>
            <w:tcW w:w="31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AA1F27" w14:textId="77777777" w:rsidR="004F16D5" w:rsidRPr="00F71EE2" w:rsidRDefault="004F16D5" w:rsidP="004F16D5">
            <w:pPr>
              <w:pStyle w:val="CalendarText"/>
            </w:pPr>
            <w:r w:rsidRPr="00F71EE2">
              <w:t>Final Adding of Entering CR/X Grades on EXCG and IEP Courses for all Spring CRN’s</w:t>
            </w:r>
          </w:p>
          <w:p w14:paraId="047A1561" w14:textId="3EFA32D8" w:rsidR="004F16D5" w:rsidRPr="00F71EE2" w:rsidRDefault="004F16D5" w:rsidP="004F16D5">
            <w:pPr>
              <w:pStyle w:val="CalendarText"/>
            </w:pPr>
            <w:r w:rsidRPr="00F71EE2">
              <w:t>NR to F / I to IF Grade Conversion for Fall 202</w:t>
            </w:r>
            <w:r w:rsidR="00F97DD3" w:rsidRPr="00F71EE2">
              <w:t>5</w:t>
            </w:r>
            <w:r w:rsidRPr="00F71EE2">
              <w:t xml:space="preserve"> Grades</w:t>
            </w:r>
          </w:p>
          <w:p w14:paraId="21AD8158" w14:textId="592D1E80" w:rsidR="006E2EBD" w:rsidRPr="00F71EE2" w:rsidRDefault="006E2EBD" w:rsidP="004F16D5">
            <w:pPr>
              <w:pStyle w:val="CalendarText"/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07B0B3" w14:textId="77777777" w:rsidR="00557491" w:rsidRPr="00F71EE2" w:rsidRDefault="00557491" w:rsidP="00557491">
            <w:pPr>
              <w:pStyle w:val="CalendarText"/>
            </w:pPr>
          </w:p>
          <w:p w14:paraId="1847CC5C" w14:textId="33C3EBB4" w:rsidR="004F16D5" w:rsidRPr="00F71EE2" w:rsidRDefault="004F16D5" w:rsidP="00557491">
            <w:pPr>
              <w:pStyle w:val="CalendarText"/>
            </w:pPr>
            <w:r w:rsidRPr="00F71EE2">
              <w:t>NSC – Subsequent Enrollment File – Spring 202</w:t>
            </w:r>
            <w:r w:rsidR="00F97DD3" w:rsidRPr="00F71EE2">
              <w:t>6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181AAB" w14:textId="4680BBBF" w:rsidR="004F16D5" w:rsidRPr="00F71EE2" w:rsidRDefault="004F16D5" w:rsidP="004F16D5">
            <w:pPr>
              <w:pStyle w:val="CalendarText"/>
            </w:pPr>
          </w:p>
          <w:p w14:paraId="1577B287" w14:textId="3263CDF8" w:rsidR="00557491" w:rsidRPr="00F71EE2" w:rsidRDefault="00557491" w:rsidP="004F16D5">
            <w:pPr>
              <w:pStyle w:val="CalendarText"/>
            </w:pPr>
          </w:p>
        </w:tc>
        <w:tc>
          <w:tcPr>
            <w:tcW w:w="274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089500" w14:textId="6D6705DD" w:rsidR="00557491" w:rsidRPr="00F71EE2" w:rsidRDefault="00557491" w:rsidP="00B23A55">
            <w:pPr>
              <w:pStyle w:val="CalendarText"/>
            </w:pPr>
          </w:p>
        </w:tc>
        <w:tc>
          <w:tcPr>
            <w:tcW w:w="29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48DE11" w14:textId="4CAA944C" w:rsidR="00557491" w:rsidRPr="00F71EE2" w:rsidRDefault="00557491" w:rsidP="00557491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19F30D7" w14:textId="77777777" w:rsidR="004F16D5" w:rsidRPr="00A51AAA" w:rsidRDefault="004F16D5" w:rsidP="004F16D5">
            <w:pPr>
              <w:pStyle w:val="CalendarText"/>
              <w:rPr>
                <w:sz w:val="18"/>
              </w:rPr>
            </w:pPr>
            <w:r w:rsidRPr="00A51AAA">
              <w:rPr>
                <w:sz w:val="18"/>
              </w:rPr>
              <w:t xml:space="preserve">Potomac State Commencement </w:t>
            </w:r>
          </w:p>
          <w:p w14:paraId="401C64AB" w14:textId="432171C3" w:rsidR="00557491" w:rsidRPr="00A51AAA" w:rsidRDefault="004F16D5" w:rsidP="004F16D5">
            <w:pPr>
              <w:pStyle w:val="CalendarText"/>
              <w:rPr>
                <w:sz w:val="14"/>
                <w:szCs w:val="18"/>
              </w:rPr>
            </w:pPr>
            <w:r w:rsidRPr="00A51AAA">
              <w:rPr>
                <w:sz w:val="18"/>
              </w:rPr>
              <w:t>WVU Tech Commencement</w:t>
            </w:r>
          </w:p>
        </w:tc>
      </w:tr>
      <w:tr w:rsidR="00557491" w:rsidRPr="00A51AAA" w14:paraId="0C1B9F99" w14:textId="77777777" w:rsidTr="00F97DD3">
        <w:trPr>
          <w:trHeight w:hRule="exact" w:val="596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F28B89" w14:textId="76BA27ED" w:rsidR="00557491" w:rsidRPr="00A51AAA" w:rsidRDefault="00404885" w:rsidP="00557491">
            <w:pPr>
              <w:pStyle w:val="Date"/>
              <w:spacing w:after="40"/>
            </w:pPr>
            <w:r w:rsidRPr="00A51AAA">
              <w:t>1</w:t>
            </w:r>
            <w:r w:rsidR="00CC513A">
              <w:t>0</w:t>
            </w:r>
          </w:p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05859D" w14:textId="6C6F8F4F" w:rsidR="00937B16" w:rsidRPr="00F71EE2" w:rsidRDefault="004F16D5" w:rsidP="00937B16">
            <w:pPr>
              <w:pStyle w:val="CalendarText"/>
              <w:rPr>
                <w:sz w:val="24"/>
                <w:szCs w:val="24"/>
              </w:rPr>
            </w:pPr>
            <w:r w:rsidRPr="00F71EE2">
              <w:rPr>
                <w:sz w:val="30"/>
                <w:szCs w:val="30"/>
              </w:rPr>
              <w:t>1</w:t>
            </w:r>
            <w:r w:rsidR="00CC513A" w:rsidRPr="00F71EE2">
              <w:rPr>
                <w:sz w:val="30"/>
                <w:szCs w:val="30"/>
              </w:rPr>
              <w:t>1</w:t>
            </w:r>
            <w:r w:rsidRPr="00F71EE2">
              <w:rPr>
                <w:sz w:val="30"/>
                <w:szCs w:val="30"/>
              </w:rPr>
              <w:t xml:space="preserve"> </w:t>
            </w:r>
            <w:r w:rsidRPr="00F71EE2">
              <w:rPr>
                <w:b/>
                <w:bCs/>
                <w:sz w:val="24"/>
                <w:szCs w:val="24"/>
              </w:rPr>
              <w:t xml:space="preserve">First Day </w:t>
            </w:r>
            <w:proofErr w:type="spellStart"/>
            <w:r w:rsidRPr="00F71EE2">
              <w:rPr>
                <w:b/>
                <w:bCs/>
                <w:sz w:val="24"/>
                <w:szCs w:val="24"/>
              </w:rPr>
              <w:t>Maymester</w:t>
            </w:r>
            <w:proofErr w:type="spellEnd"/>
          </w:p>
          <w:p w14:paraId="14DFB5FA" w14:textId="3DE3A849" w:rsidR="00557491" w:rsidRPr="00F71EE2" w:rsidRDefault="00557491" w:rsidP="00C83D3C">
            <w:pPr>
              <w:pStyle w:val="Date"/>
              <w:spacing w:after="40"/>
            </w:pP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2EE58A0B" w14:textId="5E437684" w:rsidR="00557491" w:rsidRPr="00F71EE2" w:rsidRDefault="00CC513A" w:rsidP="00557491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12</w:t>
            </w:r>
          </w:p>
          <w:p w14:paraId="6554FBEE" w14:textId="7F03FC2B" w:rsidR="00B23A55" w:rsidRPr="00F71EE2" w:rsidRDefault="00B23A55" w:rsidP="00F97DD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51B793" w14:textId="792187FD" w:rsidR="00557491" w:rsidRPr="00F71EE2" w:rsidRDefault="00CC513A" w:rsidP="00557491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FC3B46" w14:textId="42A890EF" w:rsidR="00557491" w:rsidRPr="00F71EE2" w:rsidRDefault="00CC513A" w:rsidP="00557491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7AC11A" w14:textId="1DEFFDB7" w:rsidR="00557491" w:rsidRPr="00F71EE2" w:rsidRDefault="00414164" w:rsidP="00557491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b/>
                <w:bCs/>
                <w:sz w:val="28"/>
                <w:szCs w:val="28"/>
              </w:rPr>
              <w:t>1</w:t>
            </w:r>
            <w:r w:rsidR="00CC513A" w:rsidRPr="00F71EE2">
              <w:rPr>
                <w:b/>
                <w:bCs/>
                <w:sz w:val="28"/>
                <w:szCs w:val="28"/>
              </w:rPr>
              <w:t>5</w:t>
            </w:r>
            <w:r w:rsidR="004F16D5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b/>
                <w:bCs/>
                <w:sz w:val="20"/>
                <w:szCs w:val="20"/>
              </w:rPr>
              <w:t>Commencement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4EBFA9" w14:textId="4DE3B3E9" w:rsidR="00557491" w:rsidRPr="00A51AAA" w:rsidRDefault="00CC513A" w:rsidP="00557491">
            <w:pPr>
              <w:pStyle w:val="Date"/>
              <w:spacing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557491" w:rsidRPr="00F71EE2" w14:paraId="24316EC5" w14:textId="77777777" w:rsidTr="000A3D06">
        <w:trPr>
          <w:trHeight w:hRule="exact" w:val="1602"/>
          <w:jc w:val="center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AC664F6" w14:textId="5C7A4634" w:rsidR="00557491" w:rsidRPr="00A51AAA" w:rsidRDefault="00557491" w:rsidP="00B23A55">
            <w:pPr>
              <w:pStyle w:val="CalendarText"/>
            </w:pPr>
          </w:p>
        </w:tc>
        <w:tc>
          <w:tcPr>
            <w:tcW w:w="31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3429A8" w14:textId="377C1CEE" w:rsidR="004F16D5" w:rsidRPr="00F71EE2" w:rsidRDefault="004F16D5" w:rsidP="004F16D5">
            <w:pPr>
              <w:pStyle w:val="CalendarText"/>
            </w:pPr>
            <w:r w:rsidRPr="00F71EE2">
              <w:t>Final Submission of Spring 202</w:t>
            </w:r>
            <w:r w:rsidR="00C11828" w:rsidRPr="00F71EE2">
              <w:t>6</w:t>
            </w:r>
            <w:r w:rsidRPr="00F71EE2">
              <w:t xml:space="preserve"> Grades due (NOON).  </w:t>
            </w:r>
          </w:p>
          <w:p w14:paraId="7A2EF1C9" w14:textId="7FD5D73E" w:rsidR="004F16D5" w:rsidRPr="00F71EE2" w:rsidRDefault="004F16D5" w:rsidP="004F16D5">
            <w:pPr>
              <w:pStyle w:val="CalendarText"/>
            </w:pPr>
            <w:r w:rsidRPr="00F71EE2">
              <w:t>Spring 202</w:t>
            </w:r>
            <w:r w:rsidR="00F97DD3" w:rsidRPr="00F71EE2">
              <w:t>6</w:t>
            </w:r>
            <w:r w:rsidRPr="00F71EE2">
              <w:t xml:space="preserve"> Processing Student Grades. </w:t>
            </w:r>
          </w:p>
          <w:p w14:paraId="0F782060" w14:textId="7161DA26" w:rsidR="00557491" w:rsidRPr="00F71EE2" w:rsidRDefault="00557491" w:rsidP="00185AEC">
            <w:pPr>
              <w:pStyle w:val="CalendarText"/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5392DCC2" w14:textId="77777777" w:rsidR="00F97DD3" w:rsidRPr="00F71EE2" w:rsidRDefault="00F97DD3" w:rsidP="00CF1747">
            <w:pPr>
              <w:pStyle w:val="CalendarText"/>
              <w:rPr>
                <w:sz w:val="16"/>
                <w:szCs w:val="16"/>
              </w:rPr>
            </w:pPr>
          </w:p>
          <w:p w14:paraId="1B4C9715" w14:textId="251D4A6F" w:rsidR="00F97DD3" w:rsidRPr="00F71EE2" w:rsidRDefault="00F97DD3" w:rsidP="00F97DD3">
            <w:pPr>
              <w:rPr>
                <w:b/>
                <w:bCs/>
                <w:sz w:val="16"/>
                <w:szCs w:val="16"/>
              </w:rPr>
            </w:pPr>
            <w:r w:rsidRPr="00F71EE2">
              <w:rPr>
                <w:b/>
                <w:bCs/>
                <w:sz w:val="16"/>
                <w:szCs w:val="16"/>
              </w:rPr>
              <w:t xml:space="preserve">University Closed – Election Day </w:t>
            </w:r>
          </w:p>
          <w:p w14:paraId="0E7EBDC6" w14:textId="227B8932" w:rsidR="00557491" w:rsidRPr="00F71EE2" w:rsidRDefault="00557491" w:rsidP="00CF1747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9702E0" w14:textId="73656F63" w:rsidR="004F16D5" w:rsidRPr="00F71EE2" w:rsidRDefault="004F16D5" w:rsidP="004F16D5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Grades available to view in afternoon</w:t>
            </w:r>
            <w:r w:rsidR="003056CE" w:rsidRPr="00F71EE2">
              <w:rPr>
                <w:sz w:val="16"/>
                <w:szCs w:val="16"/>
              </w:rPr>
              <w:br/>
            </w:r>
          </w:p>
          <w:p w14:paraId="38531EB7" w14:textId="784B14AF" w:rsidR="00A10C82" w:rsidRPr="00F71EE2" w:rsidRDefault="003056CE" w:rsidP="00C65EA0">
            <w:pPr>
              <w:pStyle w:val="CalendarText"/>
            </w:pPr>
            <w:r w:rsidRPr="00F71EE2">
              <w:rPr>
                <w:sz w:val="16"/>
                <w:szCs w:val="16"/>
              </w:rPr>
              <w:t>NSC Advanced File Summer 2026</w:t>
            </w:r>
          </w:p>
        </w:tc>
        <w:tc>
          <w:tcPr>
            <w:tcW w:w="274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C93056" w14:textId="4F1413A7" w:rsidR="00185AEC" w:rsidRPr="00F71EE2" w:rsidRDefault="00185AEC" w:rsidP="00185AEC">
            <w:pPr>
              <w:pStyle w:val="CalendarText"/>
            </w:pPr>
            <w:r w:rsidRPr="00F71EE2">
              <w:t>Academic Standing Run at conclusion of Grade Processing for Spring 202</w:t>
            </w:r>
            <w:r w:rsidR="00F97DD3" w:rsidRPr="00F71EE2">
              <w:t>6</w:t>
            </w:r>
          </w:p>
          <w:p w14:paraId="4D504B47" w14:textId="2F36FD84" w:rsidR="00185AEC" w:rsidRPr="00F71EE2" w:rsidRDefault="00185AEC" w:rsidP="00185AEC">
            <w:pPr>
              <w:pStyle w:val="CalendarText"/>
            </w:pPr>
            <w:r w:rsidRPr="00F71EE2">
              <w:t>Spring 202</w:t>
            </w:r>
            <w:r w:rsidR="00F97DD3" w:rsidRPr="00F71EE2">
              <w:t>6</w:t>
            </w:r>
            <w:r w:rsidRPr="00F71EE2">
              <w:t xml:space="preserve"> End of term processing concludes</w:t>
            </w:r>
          </w:p>
          <w:p w14:paraId="214CBE11" w14:textId="3896169F" w:rsidR="00A64618" w:rsidRPr="00F71EE2" w:rsidRDefault="00185AEC" w:rsidP="00185AEC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Run Failure </w:t>
            </w:r>
            <w:proofErr w:type="gramStart"/>
            <w:r w:rsidRPr="00F71EE2">
              <w:rPr>
                <w:sz w:val="16"/>
                <w:szCs w:val="16"/>
              </w:rPr>
              <w:t>To</w:t>
            </w:r>
            <w:proofErr w:type="gramEnd"/>
            <w:r w:rsidRPr="00F71EE2">
              <w:rPr>
                <w:sz w:val="16"/>
                <w:szCs w:val="16"/>
              </w:rPr>
              <w:t xml:space="preserve"> Meet pre-requisite report for Summer 202</w:t>
            </w:r>
            <w:r w:rsidR="00F97DD3" w:rsidRPr="00F71EE2">
              <w:rPr>
                <w:sz w:val="16"/>
                <w:szCs w:val="16"/>
              </w:rPr>
              <w:t>6</w:t>
            </w:r>
          </w:p>
        </w:tc>
        <w:tc>
          <w:tcPr>
            <w:tcW w:w="29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07F4B6" w14:textId="0FC3FE6A" w:rsidR="004F16D5" w:rsidRPr="00F71EE2" w:rsidRDefault="004F16D5" w:rsidP="004F16D5">
            <w:pPr>
              <w:pStyle w:val="CalendarText"/>
            </w:pPr>
            <w:r w:rsidRPr="00F71EE2">
              <w:t>Degree Works - GTVSDAX Update for Summer 202</w:t>
            </w:r>
            <w:r w:rsidR="00F97DD3" w:rsidRPr="00F71EE2">
              <w:t>6</w:t>
            </w:r>
          </w:p>
          <w:p w14:paraId="19CA4B49" w14:textId="77777777" w:rsidR="00093C39" w:rsidRPr="00F71EE2" w:rsidRDefault="004F16D5" w:rsidP="00093C39">
            <w:pPr>
              <w:pStyle w:val="CalendarText"/>
            </w:pPr>
            <w:r w:rsidRPr="00F71EE2">
              <w:t>Potomac State NSO</w:t>
            </w:r>
            <w:r w:rsidR="00093C39" w:rsidRPr="00F71EE2">
              <w:br/>
              <w:t>Degree Works – Run Equivalency and Curriculum Rule Extracts</w:t>
            </w:r>
          </w:p>
          <w:p w14:paraId="7FA0E1AF" w14:textId="00B6DD9B" w:rsidR="002F135F" w:rsidRPr="00F71EE2" w:rsidRDefault="002F135F" w:rsidP="004F16D5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9FEEF5B" w14:textId="4E1BB59B" w:rsidR="00557491" w:rsidRPr="00F71EE2" w:rsidRDefault="00C65EA0" w:rsidP="00557491">
            <w:pPr>
              <w:pStyle w:val="CalendarText"/>
              <w:rPr>
                <w:sz w:val="14"/>
                <w:szCs w:val="14"/>
              </w:rPr>
            </w:pPr>
            <w:r w:rsidRPr="00F71EE2">
              <w:rPr>
                <w:b/>
                <w:bCs/>
                <w:sz w:val="16"/>
                <w:szCs w:val="16"/>
              </w:rPr>
              <w:t>C</w:t>
            </w:r>
            <w:r w:rsidRPr="00F71EE2">
              <w:rPr>
                <w:b/>
                <w:bCs/>
                <w:sz w:val="16"/>
                <w:szCs w:val="16"/>
                <w:shd w:val="clear" w:color="auto" w:fill="DFDFDF" w:themeFill="background2" w:themeFillShade="E6"/>
              </w:rPr>
              <w:t>ommencement</w:t>
            </w:r>
          </w:p>
        </w:tc>
      </w:tr>
      <w:tr w:rsidR="00557491" w:rsidRPr="00A51AAA" w14:paraId="6160E536" w14:textId="77777777" w:rsidTr="00185AEC">
        <w:trPr>
          <w:trHeight w:hRule="exact" w:val="432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7346F2" w14:textId="60EDB7D3" w:rsidR="00557491" w:rsidRPr="00A51AAA" w:rsidRDefault="00404885" w:rsidP="00557491">
            <w:pPr>
              <w:pStyle w:val="Date"/>
              <w:spacing w:after="40"/>
            </w:pPr>
            <w:r w:rsidRPr="00A51AAA">
              <w:t>1</w:t>
            </w:r>
            <w:r w:rsidR="00CC513A">
              <w:t>7</w:t>
            </w:r>
          </w:p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75816A" w14:textId="28E7CFE7" w:rsidR="00557491" w:rsidRPr="00F71EE2" w:rsidRDefault="00CC513A" w:rsidP="00557491">
            <w:pPr>
              <w:pStyle w:val="Date"/>
              <w:spacing w:after="40"/>
            </w:pPr>
            <w:r w:rsidRPr="00F71EE2">
              <w:t>18</w:t>
            </w:r>
            <w:r w:rsidR="00C65EA0" w:rsidRPr="00F71EE2">
              <w:t xml:space="preserve"> – </w:t>
            </w:r>
            <w:r w:rsidR="00C65EA0" w:rsidRPr="00F71EE2">
              <w:rPr>
                <w:sz w:val="24"/>
                <w:szCs w:val="24"/>
              </w:rPr>
              <w:t>First Day</w:t>
            </w:r>
            <w:r w:rsidR="00C65EA0" w:rsidRPr="00F71EE2">
              <w:rPr>
                <w:sz w:val="20"/>
                <w:szCs w:val="20"/>
              </w:rPr>
              <w:t xml:space="preserve"> </w:t>
            </w:r>
            <w:r w:rsidR="00C65EA0" w:rsidRPr="00F71EE2">
              <w:rPr>
                <w:sz w:val="24"/>
                <w:szCs w:val="24"/>
              </w:rPr>
              <w:t xml:space="preserve">Summer 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F28EA3" w14:textId="00A2B1B8" w:rsidR="00557491" w:rsidRPr="00F71EE2" w:rsidRDefault="00CC513A" w:rsidP="00557491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56AF80" w14:textId="78844377" w:rsidR="00557491" w:rsidRPr="00F71EE2" w:rsidRDefault="00CC513A" w:rsidP="00557491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978264" w14:textId="2B815721" w:rsidR="00557491" w:rsidRPr="00F71EE2" w:rsidRDefault="00CC513A" w:rsidP="00557491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720C59" w14:textId="33B1361A" w:rsidR="00557491" w:rsidRPr="00F71EE2" w:rsidRDefault="00CC513A" w:rsidP="00557491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5079E4" w14:textId="2A092F0C" w:rsidR="00557491" w:rsidRPr="00A51AAA" w:rsidRDefault="00CC513A" w:rsidP="00557491">
            <w:pPr>
              <w:pStyle w:val="Date"/>
              <w:spacing w:after="40"/>
            </w:pPr>
            <w:r>
              <w:t>23</w:t>
            </w:r>
          </w:p>
        </w:tc>
      </w:tr>
      <w:tr w:rsidR="00557491" w:rsidRPr="00A51AAA" w14:paraId="4496C63C" w14:textId="77777777" w:rsidTr="00185AEC">
        <w:trPr>
          <w:trHeight w:hRule="exact" w:val="1575"/>
          <w:jc w:val="center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9E41A12" w14:textId="77777777" w:rsidR="00C65EA0" w:rsidRPr="00F71EE2" w:rsidRDefault="00C65EA0" w:rsidP="00C65EA0">
            <w:pPr>
              <w:pStyle w:val="CalendarText"/>
              <w:rPr>
                <w:sz w:val="12"/>
                <w:szCs w:val="16"/>
              </w:rPr>
            </w:pPr>
            <w:r w:rsidRPr="00F71EE2">
              <w:rPr>
                <w:b/>
                <w:bCs/>
                <w:sz w:val="12"/>
                <w:szCs w:val="16"/>
              </w:rPr>
              <w:t>Commencemen</w:t>
            </w:r>
            <w:r w:rsidRPr="00F71EE2">
              <w:rPr>
                <w:sz w:val="12"/>
                <w:szCs w:val="16"/>
              </w:rPr>
              <w:t>t</w:t>
            </w:r>
          </w:p>
          <w:p w14:paraId="67C9E6FB" w14:textId="1EC914EF" w:rsidR="00CB1CF3" w:rsidRPr="00F71EE2" w:rsidRDefault="00C65EA0" w:rsidP="00C65EA0">
            <w:pPr>
              <w:pStyle w:val="CalendarText"/>
              <w:rPr>
                <w:sz w:val="12"/>
                <w:szCs w:val="16"/>
              </w:rPr>
            </w:pPr>
            <w:r w:rsidRPr="00F71EE2">
              <w:rPr>
                <w:sz w:val="18"/>
              </w:rPr>
              <w:t>Official Graduation Conferral Date</w:t>
            </w:r>
          </w:p>
        </w:tc>
        <w:tc>
          <w:tcPr>
            <w:tcW w:w="31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D0A0A6" w14:textId="424AA395" w:rsidR="00C65EA0" w:rsidRPr="00F71EE2" w:rsidRDefault="00C65EA0" w:rsidP="00C65EA0">
            <w:pPr>
              <w:pStyle w:val="CalendarText"/>
            </w:pPr>
            <w:r w:rsidRPr="00F71EE2">
              <w:br/>
              <w:t>Summer 202</w:t>
            </w:r>
            <w:r w:rsidR="00F97DD3" w:rsidRPr="00F71EE2">
              <w:t>6</w:t>
            </w:r>
            <w:r w:rsidRPr="00F71EE2">
              <w:t xml:space="preserve"> General Registration</w:t>
            </w:r>
          </w:p>
          <w:p w14:paraId="21AFB61B" w14:textId="027D3E88" w:rsidR="00C65EA0" w:rsidRPr="00F71EE2" w:rsidRDefault="00C65EA0" w:rsidP="00C65EA0">
            <w:pPr>
              <w:pStyle w:val="CalendarText"/>
            </w:pPr>
            <w:r w:rsidRPr="00F71EE2">
              <w:t>First Day of Classes Summer 202</w:t>
            </w:r>
            <w:r w:rsidR="00F97DD3" w:rsidRPr="00F71EE2">
              <w:t>6</w:t>
            </w:r>
          </w:p>
          <w:p w14:paraId="264E4492" w14:textId="7262F33C" w:rsidR="00512B7E" w:rsidRPr="00F71EE2" w:rsidRDefault="00185AEC" w:rsidP="00C65EA0">
            <w:pPr>
              <w:pStyle w:val="CalendarText"/>
            </w:pPr>
            <w:r w:rsidRPr="00F71EE2">
              <w:t xml:space="preserve">Add/Drop Email </w:t>
            </w:r>
            <w:r w:rsidRPr="00F71EE2">
              <w:br/>
              <w:t xml:space="preserve">Variable Credit Email 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DC6FC7" w14:textId="4109C4FA" w:rsidR="00AD2E62" w:rsidRPr="00F71EE2" w:rsidRDefault="00AD2E62" w:rsidP="007558DC"/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B9056C" w14:textId="691C4268" w:rsidR="00557491" w:rsidRPr="00F71EE2" w:rsidRDefault="00185AEC" w:rsidP="00557491">
            <w:pPr>
              <w:pStyle w:val="CalendarText"/>
            </w:pPr>
            <w:r w:rsidRPr="00F71EE2">
              <w:t xml:space="preserve"> </w:t>
            </w:r>
          </w:p>
        </w:tc>
        <w:tc>
          <w:tcPr>
            <w:tcW w:w="274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2C83C4" w14:textId="77777777" w:rsidR="003056CE" w:rsidRPr="00F71EE2" w:rsidRDefault="003056CE" w:rsidP="003056CE">
            <w:pPr>
              <w:pStyle w:val="CalendarText"/>
            </w:pPr>
            <w:r w:rsidRPr="00F71EE2">
              <w:t>Summer 2026 Last day to Register/Add Courses or Make section changes for 1</w:t>
            </w:r>
            <w:r w:rsidRPr="00F71EE2">
              <w:rPr>
                <w:vertAlign w:val="superscript"/>
              </w:rPr>
              <w:t xml:space="preserve">st </w:t>
            </w:r>
            <w:r w:rsidRPr="00F71EE2">
              <w:t>six-week session</w:t>
            </w:r>
          </w:p>
          <w:p w14:paraId="0512022A" w14:textId="52C7FD4C" w:rsidR="00557491" w:rsidRPr="00F71EE2" w:rsidRDefault="003056CE" w:rsidP="003056CE">
            <w:r w:rsidRPr="00F71EE2">
              <w:t>Add/Drop Reminder Email</w:t>
            </w:r>
          </w:p>
        </w:tc>
        <w:tc>
          <w:tcPr>
            <w:tcW w:w="29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E9B789" w14:textId="448DD936" w:rsidR="00AD2E62" w:rsidRPr="00F71EE2" w:rsidRDefault="00C65EA0" w:rsidP="00AB651E">
            <w:pPr>
              <w:pStyle w:val="CalendarText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A01400" wp14:editId="26DE11DB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-23495</wp:posOffset>
                      </wp:positionV>
                      <wp:extent cx="2853690" cy="1059180"/>
                      <wp:effectExtent l="0" t="0" r="22860" b="2667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3690" cy="1059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37D7F3" w14:textId="4E3B0777" w:rsidR="00971348" w:rsidRPr="00F71EE2" w:rsidRDefault="00971348" w:rsidP="00A502C4">
                                  <w:pPr>
                                    <w:pStyle w:val="CalendarText"/>
                                  </w:pPr>
                                  <w:r w:rsidRPr="00F71EE2">
                                    <w:t xml:space="preserve">May </w:t>
                                  </w:r>
                                  <w:r w:rsidR="008B2FA5" w:rsidRPr="00F71EE2">
                                    <w:t>202</w:t>
                                  </w:r>
                                  <w:r w:rsidR="00F97DD3" w:rsidRPr="00F71EE2">
                                    <w:t>6</w:t>
                                  </w:r>
                                  <w:r w:rsidRPr="00F71EE2">
                                    <w:t xml:space="preserve"> Graduation Deletions and Dean’s Sign offs for tentative lists due</w:t>
                                  </w:r>
                                  <w:r w:rsidRPr="00F71EE2">
                                    <w:br/>
                                  </w:r>
                                </w:p>
                                <w:p w14:paraId="7664463D" w14:textId="10D9AB2D" w:rsidR="00971348" w:rsidRPr="00F71EE2" w:rsidRDefault="00971348" w:rsidP="00A502C4">
                                  <w:pPr>
                                    <w:pStyle w:val="CalendarText"/>
                                    <w:rPr>
                                      <w:sz w:val="16"/>
                                      <w:szCs w:val="20"/>
                                      <w:vertAlign w:val="superscript"/>
                                    </w:rPr>
                                  </w:pPr>
                                  <w:r w:rsidRPr="00F71EE2">
                                    <w:rPr>
                                      <w:sz w:val="16"/>
                                      <w:szCs w:val="20"/>
                                    </w:rPr>
                                    <w:t xml:space="preserve">Fall </w:t>
                                  </w:r>
                                  <w:r w:rsidR="008B2FA5" w:rsidRPr="00F71EE2">
                                    <w:rPr>
                                      <w:sz w:val="16"/>
                                      <w:szCs w:val="20"/>
                                    </w:rPr>
                                    <w:t>202</w:t>
                                  </w:r>
                                  <w:r w:rsidR="00F97DD3" w:rsidRPr="00F71EE2">
                                    <w:rPr>
                                      <w:sz w:val="16"/>
                                      <w:szCs w:val="20"/>
                                    </w:rPr>
                                    <w:t>5</w:t>
                                  </w:r>
                                  <w:r w:rsidRPr="00F71EE2">
                                    <w:rPr>
                                      <w:sz w:val="16"/>
                                      <w:szCs w:val="20"/>
                                    </w:rPr>
                                    <w:t xml:space="preserve"> Attribute Update Sheet Email sent / Due June </w:t>
                                  </w:r>
                                  <w:r w:rsidR="00F97DD3" w:rsidRPr="00F71EE2">
                                    <w:rPr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5</w:t>
                                  </w:r>
                                  <w:r w:rsidR="00EE0B75" w:rsidRPr="00F71EE2">
                                    <w:rPr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th</w:t>
                                  </w:r>
                                </w:p>
                                <w:p w14:paraId="7FE77E81" w14:textId="3C48FE86" w:rsidR="00971348" w:rsidRDefault="00971348" w:rsidP="00A502C4">
                                  <w:pPr>
                                    <w:pStyle w:val="CalendarText"/>
                                  </w:pPr>
                                  <w:r w:rsidRPr="00F71EE2">
                                    <w:t xml:space="preserve">Initial Adding of X Audit Grades/ CR EXCG Courses Summer </w:t>
                                  </w:r>
                                  <w:r w:rsidR="008B2FA5" w:rsidRPr="00F71EE2">
                                    <w:t>202</w:t>
                                  </w:r>
                                  <w:r w:rsidR="00F97DD3" w:rsidRPr="00F71EE2">
                                    <w:t>6</w:t>
                                  </w:r>
                                  <w:r>
                                    <w:br/>
                                  </w:r>
                                </w:p>
                                <w:p w14:paraId="6EED0DE0" w14:textId="624C6D1F" w:rsidR="00971348" w:rsidRPr="00A502C4" w:rsidRDefault="00971348" w:rsidP="00A502C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014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3.1pt;margin-top:-1.85pt;width:224.7pt;height:8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" fillcolor="white [3201]" strokeweight=".5pt">
                      <v:textbox>
                        <w:txbxContent>
                          <w:p w14:paraId="2137D7F3" w14:textId="4E3B0777" w:rsidR="00971348" w:rsidRPr="00F71EE2" w:rsidRDefault="00971348" w:rsidP="00A502C4">
                            <w:pPr>
                              <w:pStyle w:val="CalendarText"/>
                            </w:pPr>
                            <w:r w:rsidRPr="00F71EE2">
                              <w:t xml:space="preserve">May </w:t>
                            </w:r>
                            <w:r w:rsidR="008B2FA5" w:rsidRPr="00F71EE2">
                              <w:t>202</w:t>
                            </w:r>
                            <w:r w:rsidR="00F97DD3" w:rsidRPr="00F71EE2">
                              <w:t>6</w:t>
                            </w:r>
                            <w:r w:rsidRPr="00F71EE2">
                              <w:t xml:space="preserve"> Graduation Deletions and Dean’s Sign offs for tentative lists due</w:t>
                            </w:r>
                            <w:r w:rsidRPr="00F71EE2">
                              <w:br/>
                            </w:r>
                          </w:p>
                          <w:p w14:paraId="7664463D" w14:textId="10D9AB2D" w:rsidR="00971348" w:rsidRPr="00F71EE2" w:rsidRDefault="00971348" w:rsidP="00A502C4">
                            <w:pPr>
                              <w:pStyle w:val="CalendarText"/>
                              <w:rPr>
                                <w:sz w:val="16"/>
                                <w:szCs w:val="20"/>
                                <w:vertAlign w:val="superscript"/>
                              </w:rPr>
                            </w:pPr>
                            <w:r w:rsidRPr="00F71EE2">
                              <w:rPr>
                                <w:sz w:val="16"/>
                                <w:szCs w:val="20"/>
                              </w:rPr>
                              <w:t xml:space="preserve">Fall </w:t>
                            </w:r>
                            <w:r w:rsidR="008B2FA5" w:rsidRPr="00F71EE2">
                              <w:rPr>
                                <w:sz w:val="16"/>
                                <w:szCs w:val="20"/>
                              </w:rPr>
                              <w:t>202</w:t>
                            </w:r>
                            <w:r w:rsidR="00F97DD3" w:rsidRPr="00F71EE2">
                              <w:rPr>
                                <w:sz w:val="16"/>
                                <w:szCs w:val="20"/>
                              </w:rPr>
                              <w:t>5</w:t>
                            </w:r>
                            <w:r w:rsidRPr="00F71EE2">
                              <w:rPr>
                                <w:sz w:val="16"/>
                                <w:szCs w:val="20"/>
                              </w:rPr>
                              <w:t xml:space="preserve"> Attribute Update Sheet Email sent / Due June </w:t>
                            </w:r>
                            <w:r w:rsidR="00F97DD3" w:rsidRPr="00F71EE2"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  <w:t>5</w:t>
                            </w:r>
                            <w:r w:rsidR="00EE0B75" w:rsidRPr="00F71EE2"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  <w:t>th</w:t>
                            </w:r>
                          </w:p>
                          <w:p w14:paraId="7FE77E81" w14:textId="3C48FE86" w:rsidR="00971348" w:rsidRDefault="00971348" w:rsidP="00A502C4">
                            <w:pPr>
                              <w:pStyle w:val="CalendarText"/>
                            </w:pPr>
                            <w:r w:rsidRPr="00F71EE2">
                              <w:t xml:space="preserve">Initial Adding of X Audit Grades/ CR EXCG Courses Summer </w:t>
                            </w:r>
                            <w:r w:rsidR="008B2FA5" w:rsidRPr="00F71EE2">
                              <w:t>202</w:t>
                            </w:r>
                            <w:r w:rsidR="00F97DD3" w:rsidRPr="00F71EE2">
                              <w:t>6</w:t>
                            </w:r>
                            <w:r>
                              <w:br/>
                            </w:r>
                          </w:p>
                          <w:p w14:paraId="6EED0DE0" w14:textId="624C6D1F" w:rsidR="00971348" w:rsidRPr="00A502C4" w:rsidRDefault="00971348" w:rsidP="00A502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32D80B" w14:textId="77777777" w:rsidR="00557491" w:rsidRPr="00A51AAA" w:rsidRDefault="00557491" w:rsidP="00557491">
            <w:pPr>
              <w:pStyle w:val="CalendarText"/>
            </w:pPr>
          </w:p>
        </w:tc>
      </w:tr>
      <w:tr w:rsidR="007244C1" w:rsidRPr="00A51AAA" w14:paraId="0E16E98C" w14:textId="77777777" w:rsidTr="00185AEC">
        <w:trPr>
          <w:trHeight w:hRule="exact" w:val="1658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3FB407" w14:textId="7569B167" w:rsidR="007244C1" w:rsidRPr="00F71EE2" w:rsidRDefault="00404885" w:rsidP="007244C1">
            <w:pPr>
              <w:pStyle w:val="Date"/>
              <w:spacing w:after="40"/>
            </w:pPr>
            <w:r w:rsidRPr="00F71EE2">
              <w:t>2</w:t>
            </w:r>
            <w:r w:rsidR="00CC513A" w:rsidRPr="00F71EE2">
              <w:t>4</w:t>
            </w:r>
          </w:p>
          <w:p w14:paraId="11EA4E48" w14:textId="02B364DE" w:rsidR="007244C1" w:rsidRPr="00F71EE2" w:rsidRDefault="007244C1" w:rsidP="007244C1"/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4C9DC8C" w14:textId="7470A7EF" w:rsidR="007244C1" w:rsidRPr="00F71EE2" w:rsidRDefault="00404885" w:rsidP="007244C1">
            <w:pPr>
              <w:pStyle w:val="Date"/>
              <w:spacing w:after="40"/>
              <w:rPr>
                <w:sz w:val="22"/>
                <w:szCs w:val="22"/>
              </w:rPr>
            </w:pPr>
            <w:r w:rsidRPr="00F71EE2">
              <w:rPr>
                <w:sz w:val="28"/>
                <w:szCs w:val="28"/>
              </w:rPr>
              <w:t>2</w:t>
            </w:r>
            <w:r w:rsidR="00CC513A" w:rsidRPr="00F71EE2">
              <w:rPr>
                <w:sz w:val="28"/>
                <w:szCs w:val="28"/>
              </w:rPr>
              <w:t>5</w:t>
            </w:r>
            <w:r w:rsidR="00192ABA" w:rsidRPr="00F71EE2">
              <w:rPr>
                <w:sz w:val="28"/>
                <w:szCs w:val="28"/>
              </w:rPr>
              <w:t xml:space="preserve"> – </w:t>
            </w:r>
            <w:r w:rsidR="00192ABA" w:rsidRPr="00F71EE2">
              <w:rPr>
                <w:b/>
                <w:bCs/>
                <w:sz w:val="28"/>
                <w:szCs w:val="28"/>
              </w:rPr>
              <w:t>University Closed –</w:t>
            </w:r>
            <w:r w:rsidR="00192ABA" w:rsidRPr="00F71EE2">
              <w:rPr>
                <w:sz w:val="28"/>
                <w:szCs w:val="28"/>
              </w:rPr>
              <w:t xml:space="preserve"> Memorial Day 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A696EE" w14:textId="5A3F3CC2" w:rsidR="00185AEC" w:rsidRPr="00F71EE2" w:rsidRDefault="00B51274" w:rsidP="00185AEC">
            <w:pPr>
              <w:rPr>
                <w:sz w:val="18"/>
                <w:szCs w:val="18"/>
              </w:rPr>
            </w:pPr>
            <w:r w:rsidRPr="00F71EE2">
              <w:t>2</w:t>
            </w:r>
            <w:r w:rsidR="00CC513A" w:rsidRPr="00F71EE2">
              <w:t>6</w:t>
            </w:r>
            <w:r w:rsidR="00185AEC" w:rsidRPr="00F71EE2">
              <w:br/>
            </w:r>
            <w:r w:rsidR="00185AEC" w:rsidRPr="00F71EE2">
              <w:rPr>
                <w:sz w:val="18"/>
                <w:szCs w:val="18"/>
              </w:rPr>
              <w:t>Application for Graduation August 202</w:t>
            </w:r>
            <w:r w:rsidR="00F97DD3" w:rsidRPr="00F71EE2">
              <w:rPr>
                <w:sz w:val="18"/>
                <w:szCs w:val="18"/>
              </w:rPr>
              <w:t>6</w:t>
            </w:r>
            <w:r w:rsidR="00185AEC" w:rsidRPr="00F71EE2">
              <w:rPr>
                <w:sz w:val="18"/>
                <w:szCs w:val="18"/>
              </w:rPr>
              <w:t xml:space="preserve"> Opens</w:t>
            </w:r>
          </w:p>
          <w:p w14:paraId="2F1ED023" w14:textId="5EF90692" w:rsidR="007244C1" w:rsidRPr="00F71EE2" w:rsidRDefault="007244C1" w:rsidP="007244C1">
            <w:pPr>
              <w:pStyle w:val="Date"/>
              <w:spacing w:after="40"/>
              <w:rPr>
                <w:b/>
                <w:bCs/>
              </w:rPr>
            </w:pPr>
          </w:p>
          <w:p w14:paraId="4C238A0F" w14:textId="307A9FD9" w:rsidR="00AE7687" w:rsidRPr="00F71EE2" w:rsidRDefault="00AE7687" w:rsidP="00C65EA0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AE4BCB" w14:textId="438399AE" w:rsidR="007244C1" w:rsidRPr="00F71EE2" w:rsidRDefault="00CC513A" w:rsidP="007244C1">
            <w:pPr>
              <w:pStyle w:val="Date"/>
              <w:spacing w:after="40"/>
            </w:pPr>
            <w:r w:rsidRPr="00F71EE2">
              <w:t>27</w:t>
            </w:r>
          </w:p>
          <w:p w14:paraId="0A7435E6" w14:textId="2FF6A048" w:rsidR="00C65EA0" w:rsidRPr="00F71EE2" w:rsidRDefault="00C65EA0" w:rsidP="00C65EA0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72298A" w14:textId="0C22AEB5" w:rsidR="007244C1" w:rsidRPr="00F71EE2" w:rsidRDefault="00AB651E" w:rsidP="007244C1">
            <w:pPr>
              <w:pStyle w:val="Date"/>
              <w:spacing w:after="40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DBBCEC" wp14:editId="6FC34CB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236220</wp:posOffset>
                      </wp:positionV>
                      <wp:extent cx="1739900" cy="844550"/>
                      <wp:effectExtent l="0" t="0" r="12700" b="12700"/>
                      <wp:wrapNone/>
                      <wp:docPr id="19360710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9900" cy="844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3D82BF" w14:textId="77777777" w:rsidR="00AB651E" w:rsidRPr="00F71EE2" w:rsidRDefault="00AB651E" w:rsidP="00AB651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71EE2">
                                    <w:rPr>
                                      <w:sz w:val="16"/>
                                      <w:szCs w:val="16"/>
                                    </w:rPr>
                                    <w:t>Summer Grade Submission Open</w:t>
                                  </w:r>
                                </w:p>
                                <w:p w14:paraId="71CDAD4E" w14:textId="1D2BED92" w:rsidR="00AB651E" w:rsidRPr="00EE0B75" w:rsidRDefault="00AB651E" w:rsidP="00AB651E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71EE2">
                                    <w:rPr>
                                      <w:sz w:val="16"/>
                                      <w:szCs w:val="16"/>
                                    </w:rPr>
                                    <w:t xml:space="preserve">Email Faculty for All courses that ended within the first three weeks DUE DATE: TUESDAY, </w:t>
                                  </w:r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JUNE </w:t>
                                  </w:r>
                                  <w:proofErr w:type="gramStart"/>
                                  <w:r w:rsidR="00F97DD3"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9 </w:t>
                                  </w:r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proofErr w:type="gramEnd"/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202</w:t>
                                  </w:r>
                                  <w:r w:rsidR="00F97DD3"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P.M.</w:t>
                                  </w:r>
                                </w:p>
                                <w:p w14:paraId="05BA1A94" w14:textId="5FE681D3" w:rsidR="00AB651E" w:rsidRDefault="00AB651E" w:rsidP="00AB651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BBCEC" id="Text Box 1" o:spid="_x0000_s1027" type="#_x0000_t202" style="position:absolute;margin-left:-4.5pt;margin-top:18.6pt;width:137pt;height:6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" fillcolor="white [3201]" strokeweight=".5pt">
                      <v:textbox>
                        <w:txbxContent>
                          <w:p w14:paraId="2B3D82BF" w14:textId="77777777" w:rsidR="00AB651E" w:rsidRPr="00F71EE2" w:rsidRDefault="00AB651E" w:rsidP="00AB65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1EE2">
                              <w:rPr>
                                <w:sz w:val="16"/>
                                <w:szCs w:val="16"/>
                              </w:rPr>
                              <w:t>Summer Grade Submission Open</w:t>
                            </w:r>
                          </w:p>
                          <w:p w14:paraId="71CDAD4E" w14:textId="1D2BED92" w:rsidR="00AB651E" w:rsidRPr="00EE0B75" w:rsidRDefault="00AB651E" w:rsidP="00AB651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71EE2">
                              <w:rPr>
                                <w:sz w:val="16"/>
                                <w:szCs w:val="16"/>
                              </w:rPr>
                              <w:t xml:space="preserve">Email Faculty for All courses that ended within the first three weeks DUE DATE: TUESDAY, </w:t>
                            </w:r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JUNE </w:t>
                            </w:r>
                            <w:proofErr w:type="gramStart"/>
                            <w:r w:rsidR="00F97DD3"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9 </w:t>
                            </w:r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,</w:t>
                            </w:r>
                            <w:proofErr w:type="gramEnd"/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202</w:t>
                            </w:r>
                            <w:r w:rsidR="00F97DD3"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P.M.</w:t>
                            </w:r>
                          </w:p>
                          <w:p w14:paraId="05BA1A94" w14:textId="5FE681D3" w:rsidR="00AB651E" w:rsidRDefault="00AB651E" w:rsidP="00AB651E"/>
                        </w:txbxContent>
                      </v:textbox>
                    </v:shape>
                  </w:pict>
                </mc:Fallback>
              </mc:AlternateContent>
            </w:r>
            <w:r w:rsidR="00CC513A" w:rsidRPr="00F71EE2">
              <w:t>28</w:t>
            </w:r>
          </w:p>
          <w:p w14:paraId="274460DE" w14:textId="7B37449E" w:rsidR="0093130B" w:rsidRPr="00F71EE2" w:rsidRDefault="0093130B" w:rsidP="0093130B">
            <w:pPr>
              <w:pStyle w:val="CalendarText"/>
            </w:pP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45EDB6" w14:textId="001FE48B" w:rsidR="00937B16" w:rsidRPr="00F71EE2" w:rsidRDefault="00CC513A" w:rsidP="007244C1">
            <w:pPr>
              <w:pStyle w:val="CalendarText"/>
              <w:rPr>
                <w:sz w:val="30"/>
                <w:szCs w:val="30"/>
              </w:rPr>
            </w:pPr>
            <w:r w:rsidRPr="00F71EE2">
              <w:rPr>
                <w:sz w:val="30"/>
                <w:szCs w:val="30"/>
              </w:rPr>
              <w:t>29</w:t>
            </w:r>
            <w:r w:rsidR="00AB651E" w:rsidRPr="00F71EE2">
              <w:rPr>
                <w:sz w:val="30"/>
                <w:szCs w:val="30"/>
              </w:rPr>
              <w:t xml:space="preserve"> </w:t>
            </w:r>
            <w:r w:rsidR="00AB651E" w:rsidRPr="00F71EE2">
              <w:rPr>
                <w:b/>
                <w:bCs/>
                <w:sz w:val="24"/>
                <w:szCs w:val="24"/>
              </w:rPr>
              <w:t xml:space="preserve">Last Day </w:t>
            </w:r>
            <w:proofErr w:type="spellStart"/>
            <w:r w:rsidR="00AB651E" w:rsidRPr="00F71EE2">
              <w:rPr>
                <w:b/>
                <w:bCs/>
                <w:sz w:val="24"/>
                <w:szCs w:val="24"/>
              </w:rPr>
              <w:t>Maymester</w:t>
            </w:r>
            <w:proofErr w:type="spellEnd"/>
          </w:p>
          <w:p w14:paraId="2FF0CF70" w14:textId="77777777" w:rsidR="00AB651E" w:rsidRPr="00F71EE2" w:rsidRDefault="00AB651E" w:rsidP="00AB651E">
            <w:pPr>
              <w:pStyle w:val="CalendarText"/>
            </w:pPr>
            <w:proofErr w:type="gramStart"/>
            <w:r w:rsidRPr="00F71EE2">
              <w:t>Report</w:t>
            </w:r>
            <w:proofErr w:type="gramEnd"/>
            <w:r w:rsidRPr="00F71EE2">
              <w:t xml:space="preserve"> FT COOP Courses prior to </w:t>
            </w:r>
            <w:proofErr w:type="gramStart"/>
            <w:r w:rsidRPr="00F71EE2">
              <w:t>first of</w:t>
            </w:r>
            <w:proofErr w:type="gramEnd"/>
            <w:r w:rsidRPr="00F71EE2">
              <w:t xml:space="preserve"> </w:t>
            </w:r>
            <w:proofErr w:type="gramStart"/>
            <w:r w:rsidRPr="00F71EE2">
              <w:t>Summer</w:t>
            </w:r>
            <w:proofErr w:type="gramEnd"/>
            <w:r w:rsidRPr="00F71EE2">
              <w:t xml:space="preserve"> enrollment file</w:t>
            </w:r>
          </w:p>
          <w:p w14:paraId="0544F3DA" w14:textId="761DABF4" w:rsidR="00937B16" w:rsidRPr="00F71EE2" w:rsidRDefault="00937B16" w:rsidP="0093130B">
            <w:pPr>
              <w:pStyle w:val="CalendarText"/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22272B" w14:textId="0F7B006E" w:rsidR="007244C1" w:rsidRPr="00A51AAA" w:rsidRDefault="00CC513A" w:rsidP="007244C1">
            <w:pPr>
              <w:pStyle w:val="Date"/>
              <w:spacing w:after="40"/>
            </w:pPr>
            <w:r>
              <w:t>30</w:t>
            </w:r>
          </w:p>
          <w:p w14:paraId="414BA572" w14:textId="5B99361C" w:rsidR="002208CA" w:rsidRPr="00A51AAA" w:rsidRDefault="002208CA" w:rsidP="002208CA"/>
        </w:tc>
      </w:tr>
    </w:tbl>
    <w:p w14:paraId="200A5F40" w14:textId="415C385F" w:rsidR="00826068" w:rsidRPr="00A51AAA" w:rsidRDefault="00B80660">
      <w:pPr>
        <w:pStyle w:val="MonthYear"/>
      </w:pPr>
      <w:r w:rsidRPr="00A51AAA">
        <w:t xml:space="preserve">June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une calendar"/>
      </w:tblPr>
      <w:tblGrid>
        <w:gridCol w:w="1030"/>
        <w:gridCol w:w="2120"/>
        <w:gridCol w:w="3780"/>
        <w:gridCol w:w="1710"/>
        <w:gridCol w:w="2054"/>
        <w:gridCol w:w="3076"/>
        <w:gridCol w:w="1206"/>
      </w:tblGrid>
      <w:tr w:rsidR="00826068" w:rsidRPr="00A51AAA" w14:paraId="56134EBC" w14:textId="77777777" w:rsidTr="00B73ADF">
        <w:trPr>
          <w:trHeight w:val="288"/>
          <w:jc w:val="center"/>
        </w:trPr>
        <w:tc>
          <w:tcPr>
            <w:tcW w:w="103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8F4E75A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1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65C3E02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378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BC3DC85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71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3EFB5A8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05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E18B19F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76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462CE17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0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3D894470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6CB9CC4B" w14:textId="77777777" w:rsidTr="00192ABA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C0582A" w14:textId="114F4769" w:rsidR="00826068" w:rsidRPr="00CC513A" w:rsidRDefault="00CC513A">
            <w:pPr>
              <w:pStyle w:val="Date"/>
              <w:spacing w:after="40"/>
              <w:rPr>
                <w:sz w:val="20"/>
                <w:szCs w:val="20"/>
              </w:rPr>
            </w:pPr>
            <w:r w:rsidRPr="00CC513A">
              <w:rPr>
                <w:sz w:val="20"/>
                <w:szCs w:val="20"/>
              </w:rPr>
              <w:t>May -3</w:t>
            </w:r>
            <w:r w:rsidR="00414164" w:rsidRPr="00CC513A">
              <w:rPr>
                <w:sz w:val="20"/>
                <w:szCs w:val="20"/>
              </w:rPr>
              <w:t>1</w:t>
            </w:r>
            <w:r w:rsidR="00B80660" w:rsidRPr="00CC513A">
              <w:rPr>
                <w:sz w:val="20"/>
                <w:szCs w:val="20"/>
              </w:rPr>
              <w:fldChar w:fldCharType="begin"/>
            </w:r>
            <w:r w:rsidR="00B80660" w:rsidRPr="00CC513A">
              <w:rPr>
                <w:sz w:val="20"/>
                <w:szCs w:val="20"/>
              </w:rPr>
              <w:instrText xml:space="preserve"> IF </w:instrText>
            </w:r>
            <w:r w:rsidR="00B80660" w:rsidRPr="00CC513A">
              <w:rPr>
                <w:sz w:val="20"/>
                <w:szCs w:val="20"/>
              </w:rPr>
              <w:fldChar w:fldCharType="begin"/>
            </w:r>
            <w:r w:rsidR="00B80660" w:rsidRPr="00CC513A">
              <w:rPr>
                <w:sz w:val="20"/>
                <w:szCs w:val="20"/>
              </w:rPr>
              <w:instrText xml:space="preserve"> DocVariable MonthStart6 \@ dddd </w:instrText>
            </w:r>
            <w:r w:rsidR="00B80660" w:rsidRPr="00CC513A">
              <w:rPr>
                <w:sz w:val="20"/>
                <w:szCs w:val="20"/>
              </w:rPr>
              <w:fldChar w:fldCharType="separate"/>
            </w:r>
            <w:r w:rsidR="00B47F8E" w:rsidRPr="00CC513A">
              <w:rPr>
                <w:sz w:val="20"/>
                <w:szCs w:val="20"/>
              </w:rPr>
              <w:instrText>Wednesday</w:instrText>
            </w:r>
            <w:r w:rsidR="00B80660" w:rsidRPr="00CC513A">
              <w:rPr>
                <w:sz w:val="20"/>
                <w:szCs w:val="20"/>
              </w:rPr>
              <w:fldChar w:fldCharType="end"/>
            </w:r>
            <w:r w:rsidR="00B80660" w:rsidRPr="00CC513A">
              <w:rPr>
                <w:sz w:val="20"/>
                <w:szCs w:val="20"/>
              </w:rPr>
              <w:instrText xml:space="preserve"> = “Sunday" 1 ""</w:instrText>
            </w:r>
            <w:r w:rsidR="00B80660" w:rsidRPr="00CC5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138DC4" w14:textId="4690E0EE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MonthStart6 \@ dddd </w:instrText>
            </w:r>
            <w:r w:rsidRPr="00A51AAA">
              <w:fldChar w:fldCharType="separate"/>
            </w:r>
            <w:r w:rsidR="00B47F8E" w:rsidRPr="00A51AAA">
              <w:instrText>Wednesday</w:instrText>
            </w:r>
            <w:r w:rsidRPr="00A51AAA">
              <w:fldChar w:fldCharType="end"/>
            </w:r>
            <w:r w:rsidRPr="00A51AAA">
              <w:instrText xml:space="preserve"> = “Monday"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=A2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=A2+1 </w:instrText>
            </w:r>
            <w:r w:rsidRPr="00A51AAA">
              <w:fldChar w:fldCharType="separate"/>
            </w:r>
            <w:r w:rsidRPr="00A51AAA"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CC513A">
              <w:t>1</w:t>
            </w:r>
          </w:p>
          <w:p w14:paraId="1703233E" w14:textId="1A454FD0" w:rsidR="00686795" w:rsidRPr="00A51AAA" w:rsidRDefault="00686795" w:rsidP="00686795"/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6BCF26" w14:textId="2E251BFD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MonthStart6 \@ dddd </w:instrText>
            </w:r>
            <w:r w:rsidRPr="00A51AAA">
              <w:fldChar w:fldCharType="separate"/>
            </w:r>
            <w:r w:rsidR="00B47F8E" w:rsidRPr="00A51AAA">
              <w:instrText>Wednesday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CC513A">
              <w:t>2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F6C58A" w14:textId="48A977ED" w:rsidR="00826068" w:rsidRPr="00A51AAA" w:rsidRDefault="00CC513A">
            <w:pPr>
              <w:pStyle w:val="Date"/>
              <w:spacing w:after="40"/>
            </w:pPr>
            <w:r>
              <w:t>3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0505CA" w14:textId="1AA29612" w:rsidR="00826068" w:rsidRPr="00A51AAA" w:rsidRDefault="00CC513A">
            <w:pPr>
              <w:pStyle w:val="Date"/>
              <w:spacing w:after="40"/>
            </w:pPr>
            <w:r>
              <w:t>4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BBFB3C" w14:textId="18AA5709" w:rsidR="00826068" w:rsidRPr="00A51AAA" w:rsidRDefault="00CC513A">
            <w:pPr>
              <w:pStyle w:val="Date"/>
              <w:spacing w:after="40"/>
            </w:pPr>
            <w:r>
              <w:t>5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1D601B4" w14:textId="77777777" w:rsidR="00826068" w:rsidRDefault="00CC513A">
            <w:pPr>
              <w:pStyle w:val="Date"/>
              <w:spacing w:after="40"/>
            </w:pPr>
            <w:r>
              <w:t>6</w:t>
            </w:r>
          </w:p>
          <w:p w14:paraId="33A21985" w14:textId="11F8EE8A" w:rsidR="00CC513A" w:rsidRPr="00CC513A" w:rsidRDefault="00CC513A" w:rsidP="00CC513A"/>
        </w:tc>
      </w:tr>
      <w:tr w:rsidR="00FC06D7" w:rsidRPr="00A51AAA" w14:paraId="0A895B23" w14:textId="77777777" w:rsidTr="00185AEC">
        <w:trPr>
          <w:trHeight w:hRule="exact" w:val="1809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DF564E" w14:textId="70CE92C0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F5BA0E" w14:textId="0ABE9763" w:rsidR="003B6C4A" w:rsidRPr="00F71EE2" w:rsidRDefault="003B6C4A" w:rsidP="003B6C4A">
            <w:pPr>
              <w:rPr>
                <w:sz w:val="18"/>
                <w:szCs w:val="18"/>
              </w:rPr>
            </w:pPr>
            <w:r w:rsidRPr="00F71EE2">
              <w:rPr>
                <w:sz w:val="16"/>
                <w:szCs w:val="16"/>
              </w:rPr>
              <w:t>New Student Orientation Begins for 202</w:t>
            </w:r>
            <w:r w:rsidR="002D234D" w:rsidRPr="00F71EE2">
              <w:rPr>
                <w:sz w:val="16"/>
                <w:szCs w:val="16"/>
              </w:rPr>
              <w:t>6</w:t>
            </w:r>
            <w:r w:rsidRPr="00F71EE2">
              <w:rPr>
                <w:sz w:val="16"/>
                <w:szCs w:val="16"/>
              </w:rPr>
              <w:t xml:space="preserve"> Fall 6/</w:t>
            </w:r>
            <w:r w:rsidR="002D234D" w:rsidRPr="00F71EE2">
              <w:rPr>
                <w:sz w:val="16"/>
                <w:szCs w:val="16"/>
              </w:rPr>
              <w:t>1</w:t>
            </w:r>
            <w:r w:rsidRPr="00F71EE2">
              <w:rPr>
                <w:sz w:val="16"/>
                <w:szCs w:val="16"/>
              </w:rPr>
              <w:t xml:space="preserve"> through 6/30</w:t>
            </w:r>
            <w:r w:rsidRPr="00F71EE2">
              <w:rPr>
                <w:sz w:val="18"/>
                <w:szCs w:val="18"/>
              </w:rPr>
              <w:br/>
              <w:t>Financial Aid Status in Degree Works will point to Fall 202</w:t>
            </w:r>
            <w:r w:rsidR="002D234D" w:rsidRPr="00F71EE2">
              <w:rPr>
                <w:sz w:val="18"/>
                <w:szCs w:val="18"/>
              </w:rPr>
              <w:t>6</w:t>
            </w:r>
          </w:p>
          <w:p w14:paraId="48FEA7F5" w14:textId="3FE0CDC8" w:rsidR="00FC06D7" w:rsidRPr="00F71EE2" w:rsidRDefault="00ED2017" w:rsidP="00FC06D7">
            <w:pPr>
              <w:pStyle w:val="CalendarText"/>
            </w:pPr>
            <w:r w:rsidRPr="00F71EE2">
              <w:t>SFS Payment Due Date</w: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7E2FA1" w14:textId="5BE6EE71" w:rsidR="00FC06D7" w:rsidRPr="00F71EE2" w:rsidRDefault="003B6C4A" w:rsidP="00FC06D7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NSC </w:t>
            </w:r>
            <w:r w:rsidR="00185AEC" w:rsidRPr="00F71EE2">
              <w:rPr>
                <w:sz w:val="16"/>
                <w:szCs w:val="16"/>
              </w:rPr>
              <w:t>Graduate Only File Spring 202</w:t>
            </w:r>
            <w:r w:rsidR="002D234D" w:rsidRPr="00F71EE2">
              <w:rPr>
                <w:sz w:val="16"/>
                <w:szCs w:val="16"/>
              </w:rPr>
              <w:t>6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72955D" w14:textId="4EB99BF6" w:rsidR="00FC06D7" w:rsidRPr="00F71EE2" w:rsidRDefault="00FC06D7" w:rsidP="003B6C4A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D8F5A3" w14:textId="2F3A9952" w:rsidR="00FC06D7" w:rsidRPr="00F71EE2" w:rsidRDefault="00FC06D7" w:rsidP="00BD4F20"/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52C203" w14:textId="77777777" w:rsidR="003B6C4A" w:rsidRPr="00F71EE2" w:rsidRDefault="003B6C4A" w:rsidP="003B6C4A">
            <w:pPr>
              <w:pStyle w:val="CalendarText"/>
            </w:pPr>
            <w:r w:rsidRPr="00F71EE2">
              <w:t>Final Exams for the 1</w:t>
            </w:r>
            <w:r w:rsidRPr="00F71EE2">
              <w:rPr>
                <w:vertAlign w:val="superscript"/>
              </w:rPr>
              <w:t xml:space="preserve">st </w:t>
            </w:r>
            <w:r w:rsidRPr="00F71EE2">
              <w:t>3 Weeks</w:t>
            </w:r>
          </w:p>
          <w:p w14:paraId="36E9B34C" w14:textId="5B9E1F6B" w:rsidR="003B6C4A" w:rsidRPr="00F71EE2" w:rsidRDefault="003B6C4A" w:rsidP="003B6C4A">
            <w:pPr>
              <w:pStyle w:val="CalendarText"/>
            </w:pPr>
            <w:r w:rsidRPr="00F71EE2">
              <w:t>May 202</w:t>
            </w:r>
            <w:r w:rsidR="002D234D" w:rsidRPr="00F71EE2">
              <w:t>6</w:t>
            </w:r>
            <w:r w:rsidRPr="00F71EE2">
              <w:t xml:space="preserve"> Graduation Reinstatements due</w:t>
            </w:r>
          </w:p>
          <w:p w14:paraId="3E904C04" w14:textId="3E813AEA" w:rsidR="003B6C4A" w:rsidRPr="00F71EE2" w:rsidRDefault="003B6C4A" w:rsidP="003B6C4A">
            <w:pPr>
              <w:pStyle w:val="CalendarText"/>
            </w:pPr>
            <w:r w:rsidRPr="00F71EE2">
              <w:t>Fall 202</w:t>
            </w:r>
            <w:r w:rsidR="002D234D" w:rsidRPr="00F71EE2">
              <w:t>6</w:t>
            </w:r>
            <w:r w:rsidRPr="00F71EE2">
              <w:t xml:space="preserve"> Attribute Update Sheet Due, SP2</w:t>
            </w:r>
            <w:r w:rsidR="002D234D" w:rsidRPr="00F71EE2">
              <w:t>5</w:t>
            </w:r>
            <w:r w:rsidRPr="00F71EE2">
              <w:t xml:space="preserve"> Grades roll for Law</w:t>
            </w:r>
          </w:p>
          <w:p w14:paraId="31378C45" w14:textId="596BE492" w:rsidR="00FC06D7" w:rsidRPr="00F71EE2" w:rsidRDefault="003B6C4A" w:rsidP="003B6C4A">
            <w:pPr>
              <w:pStyle w:val="CalendarText"/>
            </w:pPr>
            <w:r w:rsidRPr="00F71EE2">
              <w:t>Spring 202</w:t>
            </w:r>
            <w:r w:rsidR="002D234D" w:rsidRPr="00F71EE2">
              <w:t>6</w:t>
            </w:r>
            <w:r w:rsidRPr="00F71EE2">
              <w:t xml:space="preserve"> Grades Roll for Law</w:t>
            </w:r>
          </w:p>
          <w:p w14:paraId="1D3F6695" w14:textId="1B887057" w:rsidR="00185AEC" w:rsidRPr="00F71EE2" w:rsidRDefault="00185AEC" w:rsidP="003B6C4A">
            <w:pPr>
              <w:pStyle w:val="CalendarText"/>
            </w:pPr>
            <w:r w:rsidRPr="00F71EE2">
              <w:t>Spring 202</w:t>
            </w:r>
            <w:r w:rsidR="002D234D" w:rsidRPr="00F71EE2">
              <w:t>6</w:t>
            </w:r>
            <w:r w:rsidRPr="00F71EE2">
              <w:t xml:space="preserve"> Grade Roll for Medicine</w:t>
            </w: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4F1FF2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56F522F7" w14:textId="77777777" w:rsidTr="00B73ADF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7A077C" w14:textId="727A83E5" w:rsidR="00FC06D7" w:rsidRPr="00A51AAA" w:rsidRDefault="00CC513A" w:rsidP="00FC06D7">
            <w:pPr>
              <w:pStyle w:val="Date"/>
              <w:spacing w:after="40"/>
            </w:pPr>
            <w:r>
              <w:t>7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7DFB9C" w14:textId="0F9CA616" w:rsidR="00FC06D7" w:rsidRPr="00F71EE2" w:rsidRDefault="00CC513A" w:rsidP="00FC06D7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2A682A" w14:textId="10F3362D" w:rsidR="00FC06D7" w:rsidRPr="00F71EE2" w:rsidRDefault="00CC513A" w:rsidP="00FC06D7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EADA98" w14:textId="35D35B48" w:rsidR="00FC06D7" w:rsidRPr="00F71EE2" w:rsidRDefault="00CC513A" w:rsidP="00FC06D7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D0A9B3" w14:textId="19227AB6" w:rsidR="00FC06D7" w:rsidRPr="00F71EE2" w:rsidRDefault="00CC513A" w:rsidP="00FC06D7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561E102" w14:textId="77777777" w:rsidR="00FC06D7" w:rsidRPr="00F71EE2" w:rsidRDefault="00CC513A" w:rsidP="00FC06D7">
            <w:pPr>
              <w:pStyle w:val="Date"/>
              <w:spacing w:after="40"/>
            </w:pPr>
            <w:r w:rsidRPr="00F71EE2">
              <w:t>12</w:t>
            </w:r>
          </w:p>
          <w:p w14:paraId="530AFF82" w14:textId="4ADC354D" w:rsidR="00CC513A" w:rsidRPr="00F71EE2" w:rsidRDefault="00CC513A" w:rsidP="00CC513A"/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F90301" w14:textId="538BC95D" w:rsidR="00FC06D7" w:rsidRPr="00A51AAA" w:rsidRDefault="00CC513A" w:rsidP="00FC06D7">
            <w:pPr>
              <w:pStyle w:val="Date"/>
              <w:spacing w:after="40"/>
            </w:pPr>
            <w:r>
              <w:t>13</w:t>
            </w:r>
          </w:p>
        </w:tc>
      </w:tr>
      <w:tr w:rsidR="00FC06D7" w:rsidRPr="00A51AAA" w14:paraId="3E36E8AE" w14:textId="77777777" w:rsidTr="00185AEC">
        <w:trPr>
          <w:trHeight w:hRule="exact" w:val="1098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4B4343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60198A" w14:textId="6DDE993F" w:rsidR="00FC06D7" w:rsidRPr="00F71EE2" w:rsidRDefault="003B6C4A" w:rsidP="00FC06D7">
            <w:pPr>
              <w:pStyle w:val="CalendarText"/>
            </w:pPr>
            <w:r w:rsidRPr="00F71EE2">
              <w:t>President’s/Dean’s List is run for Spring 202</w:t>
            </w:r>
            <w:r w:rsidR="002D234D" w:rsidRPr="00F71EE2">
              <w:t>6</w:t>
            </w:r>
            <w:r w:rsidR="001F24C7" w:rsidRPr="00F71EE2">
              <w:br/>
              <w:t>NSC First of Term Summer 202</w:t>
            </w:r>
            <w:r w:rsidR="002D234D" w:rsidRPr="00F71EE2">
              <w:t>6</w: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3FE4D5" w14:textId="087934F3" w:rsidR="003B6C4A" w:rsidRPr="00F71EE2" w:rsidRDefault="003B6C4A" w:rsidP="003B6C4A">
            <w:pPr>
              <w:pStyle w:val="CalendarText"/>
            </w:pPr>
            <w:r w:rsidRPr="00F71EE2">
              <w:t>Summer 202</w:t>
            </w:r>
            <w:r w:rsidR="002D234D" w:rsidRPr="00F71EE2">
              <w:t>6</w:t>
            </w:r>
            <w:r w:rsidRPr="00F71EE2">
              <w:t xml:space="preserve"> First Three Weeks Grades Due (Noon)</w:t>
            </w:r>
          </w:p>
          <w:p w14:paraId="2BE64116" w14:textId="37EDD77B" w:rsidR="00FC06D7" w:rsidRPr="00F71EE2" w:rsidRDefault="003B6C4A" w:rsidP="003B6C4A">
            <w:pPr>
              <w:pStyle w:val="CalendarText"/>
            </w:pPr>
            <w:r w:rsidRPr="00F71EE2">
              <w:t>Summer 202</w:t>
            </w:r>
            <w:r w:rsidR="002D234D" w:rsidRPr="00F71EE2">
              <w:t>6</w:t>
            </w:r>
            <w:r w:rsidRPr="00F71EE2">
              <w:t xml:space="preserve"> Production Load of Student Grades for first three weeks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FCB8F6" w14:textId="37FD4630" w:rsidR="003B6C4A" w:rsidRPr="00F71EE2" w:rsidRDefault="003B6C4A" w:rsidP="003B6C4A">
            <w:pPr>
              <w:pStyle w:val="CalendarText"/>
            </w:pPr>
            <w:r w:rsidRPr="00F71EE2">
              <w:t>Spring 202</w:t>
            </w:r>
            <w:r w:rsidR="002D234D" w:rsidRPr="00F71EE2">
              <w:t>6</w:t>
            </w:r>
            <w:r w:rsidRPr="00F71EE2">
              <w:t xml:space="preserve"> Law Graduation Certification</w:t>
            </w:r>
          </w:p>
          <w:p w14:paraId="465A6493" w14:textId="77777777" w:rsidR="00FC06D7" w:rsidRPr="00F71EE2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D12D9A" w14:textId="50CD93E0" w:rsidR="00FC06D7" w:rsidRPr="00F71EE2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99EFB5" w14:textId="12B5B219" w:rsidR="00FC06D7" w:rsidRPr="00F71EE2" w:rsidRDefault="00FC06D7" w:rsidP="00FC06D7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98DC121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50004628" w14:textId="77777777" w:rsidTr="00B73ADF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B891EF2" w14:textId="3131DDEB" w:rsidR="00FC06D7" w:rsidRPr="00A51AAA" w:rsidRDefault="00FC06D7" w:rsidP="00FC06D7">
            <w:pPr>
              <w:pStyle w:val="Date"/>
              <w:spacing w:after="40"/>
            </w:pPr>
            <w:r w:rsidRPr="00A51AAA">
              <w:t>1</w:t>
            </w:r>
            <w:r w:rsidR="00CC513A">
              <w:t>4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750B8C" w14:textId="71309C64" w:rsidR="00FC06D7" w:rsidRPr="00F71EE2" w:rsidRDefault="00CC513A" w:rsidP="00FC06D7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48C756" w14:textId="5EFC0E0F" w:rsidR="00FC06D7" w:rsidRPr="00F71EE2" w:rsidRDefault="00CC513A" w:rsidP="00FC06D7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140109" w14:textId="09673210" w:rsidR="00FC06D7" w:rsidRPr="00F71EE2" w:rsidRDefault="00CC513A" w:rsidP="00FC06D7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78AB75" w14:textId="6EAEB3F5" w:rsidR="00FC06D7" w:rsidRPr="00F71EE2" w:rsidRDefault="00CC513A" w:rsidP="00FC06D7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5684A4" w14:textId="79EB35A7" w:rsidR="00FC06D7" w:rsidRPr="00F71EE2" w:rsidRDefault="00CC513A" w:rsidP="00FC06D7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2B58F4" w14:textId="134A84DD" w:rsidR="00FC06D7" w:rsidRPr="00A51AAA" w:rsidRDefault="00CC513A" w:rsidP="00FC06D7">
            <w:pPr>
              <w:pStyle w:val="Date"/>
              <w:spacing w:after="40"/>
            </w:pPr>
            <w:r>
              <w:t>20</w:t>
            </w:r>
          </w:p>
        </w:tc>
      </w:tr>
      <w:tr w:rsidR="00FC06D7" w:rsidRPr="00A51AAA" w14:paraId="7FD776BB" w14:textId="77777777" w:rsidTr="001F24C7">
        <w:trPr>
          <w:trHeight w:hRule="exact" w:val="585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5904B3E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1ECE2F" w14:textId="77777777" w:rsidR="00870C18" w:rsidRPr="00F71EE2" w:rsidRDefault="00870C18" w:rsidP="00870C18">
            <w:pPr>
              <w:pStyle w:val="CalendarText"/>
            </w:pPr>
            <w:r w:rsidRPr="00F71EE2">
              <w:t>Potomac State NSO</w:t>
            </w:r>
          </w:p>
          <w:p w14:paraId="7BA353C6" w14:textId="2D3C555C" w:rsidR="00FC06D7" w:rsidRPr="00F71EE2" w:rsidRDefault="00FC06D7" w:rsidP="003B6C4A">
            <w:pPr>
              <w:pStyle w:val="CalendarText"/>
            </w:pP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A630C9" w14:textId="5CFFAA24" w:rsidR="00FC06D7" w:rsidRPr="00F71EE2" w:rsidRDefault="003B6C4A" w:rsidP="00FC06D7">
            <w:pPr>
              <w:pStyle w:val="CalendarText"/>
            </w:pPr>
            <w:r w:rsidRPr="00F71EE2">
              <w:t xml:space="preserve">NSC </w:t>
            </w:r>
            <w:r w:rsidR="001F24C7" w:rsidRPr="00F71EE2">
              <w:t>Degree Only File Spring 202</w:t>
            </w:r>
            <w:r w:rsidR="002D234D" w:rsidRPr="00F71EE2">
              <w:t>6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AA69FB" w14:textId="3B435734" w:rsidR="00FC06D7" w:rsidRPr="00F71EE2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B0AFA8" w14:textId="5B9841B3" w:rsidR="00FC06D7" w:rsidRPr="00F71EE2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7A0203" w14:textId="77777777" w:rsidR="00CB05E1" w:rsidRPr="00CB05E1" w:rsidRDefault="00CB05E1" w:rsidP="00CB05E1">
            <w:pPr>
              <w:pStyle w:val="CalendarText"/>
            </w:pPr>
            <w:r w:rsidRPr="00CB05E1">
              <w:t>Spring 2027 - CLSS Access Opens for All SLIs</w:t>
            </w:r>
          </w:p>
          <w:p w14:paraId="2A4F820B" w14:textId="7EA38708" w:rsidR="008C5CCD" w:rsidRPr="00F71EE2" w:rsidRDefault="008C5CCD" w:rsidP="00FC06D7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3CBACF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502104CE" w14:textId="77777777" w:rsidTr="00B73ADF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F2D47B" w14:textId="6C29A2C0" w:rsidR="00FC06D7" w:rsidRPr="00A51AAA" w:rsidRDefault="00414164" w:rsidP="00FC06D7">
            <w:pPr>
              <w:pStyle w:val="Date"/>
              <w:spacing w:after="40"/>
            </w:pPr>
            <w:r w:rsidRPr="00A51AAA">
              <w:t>2</w:t>
            </w:r>
            <w:r w:rsidR="00CC513A">
              <w:t>1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CE1F92" w14:textId="7BC1FB1A" w:rsidR="00FC06D7" w:rsidRPr="00F71EE2" w:rsidRDefault="00CC513A" w:rsidP="00FC06D7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9DCFF2" w14:textId="556076F2" w:rsidR="00FC06D7" w:rsidRPr="00F71EE2" w:rsidRDefault="00CC513A" w:rsidP="00FC06D7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3F61B1" w14:textId="4653B316" w:rsidR="00FC06D7" w:rsidRPr="00F71EE2" w:rsidRDefault="00CC513A" w:rsidP="00FC06D7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293708F" w14:textId="0C60F62F" w:rsidR="00FC06D7" w:rsidRPr="00F71EE2" w:rsidRDefault="00CC513A" w:rsidP="00FC06D7">
            <w:pPr>
              <w:pStyle w:val="Date"/>
              <w:spacing w:after="40"/>
            </w:pPr>
            <w:r w:rsidRPr="00F71EE2">
              <w:t>25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51ECB2" w14:textId="3E98930C" w:rsidR="00FC06D7" w:rsidRPr="00F71EE2" w:rsidRDefault="00CC513A" w:rsidP="00FC06D7">
            <w:pPr>
              <w:pStyle w:val="Date"/>
              <w:spacing w:after="40"/>
            </w:pPr>
            <w:r w:rsidRPr="00F71EE2">
              <w:t>26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F26532" w14:textId="461F2728" w:rsidR="00FC06D7" w:rsidRPr="00A51AAA" w:rsidRDefault="00CC513A" w:rsidP="00FC06D7">
            <w:pPr>
              <w:pStyle w:val="Date"/>
              <w:spacing w:after="40"/>
            </w:pPr>
            <w:r>
              <w:t>27</w:t>
            </w:r>
          </w:p>
        </w:tc>
      </w:tr>
      <w:tr w:rsidR="00FC06D7" w:rsidRPr="00A51AAA" w14:paraId="77438004" w14:textId="77777777" w:rsidTr="003B6C4A">
        <w:trPr>
          <w:trHeight w:hRule="exact" w:val="1773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DC24448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C231C8" w14:textId="2BEF731A" w:rsidR="00FC06D7" w:rsidRPr="00F71EE2" w:rsidRDefault="00DF692A" w:rsidP="00DF692A">
            <w:pPr>
              <w:pStyle w:val="CalendarText"/>
            </w:pPr>
            <w:r w:rsidRPr="00F71EE2">
              <w:br/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6F0AA5" w14:textId="452DBE72" w:rsidR="00DF692A" w:rsidRPr="00F71EE2" w:rsidRDefault="00DF692A" w:rsidP="00DF692A">
            <w:pPr>
              <w:pStyle w:val="CalendarText"/>
            </w:pPr>
            <w:r w:rsidRPr="00F71EE2">
              <w:t>Summer 202</w:t>
            </w:r>
            <w:r w:rsidR="002D234D" w:rsidRPr="00F71EE2">
              <w:t>6</w:t>
            </w:r>
            <w:r w:rsidRPr="00F71EE2">
              <w:t xml:space="preserve"> Grade Submission / Faculty Email – Open for all courses that ended within first six weeks</w:t>
            </w:r>
          </w:p>
          <w:p w14:paraId="39F82D9D" w14:textId="1B948575" w:rsidR="00DF692A" w:rsidRPr="00F71EE2" w:rsidRDefault="00DF692A" w:rsidP="00DF692A">
            <w:pPr>
              <w:pStyle w:val="CalendarText"/>
            </w:pPr>
            <w:r w:rsidRPr="00F71EE2">
              <w:t xml:space="preserve">DUE DATE: TUESDAY, </w:t>
            </w:r>
            <w:r w:rsidR="00EE0B75" w:rsidRPr="00F71EE2">
              <w:rPr>
                <w:b/>
                <w:bCs/>
              </w:rPr>
              <w:t>Ju</w:t>
            </w:r>
            <w:r w:rsidR="002D234D" w:rsidRPr="00F71EE2">
              <w:rPr>
                <w:b/>
                <w:bCs/>
              </w:rPr>
              <w:t>ne 30</w:t>
            </w:r>
            <w:r w:rsidRPr="00F71EE2">
              <w:t xml:space="preserve">, </w:t>
            </w:r>
            <w:proofErr w:type="gramStart"/>
            <w:r w:rsidRPr="00F71EE2">
              <w:t>202</w:t>
            </w:r>
            <w:r w:rsidR="002D234D" w:rsidRPr="00F71EE2">
              <w:t>6</w:t>
            </w:r>
            <w:proofErr w:type="gramEnd"/>
            <w:r w:rsidRPr="00F71EE2">
              <w:t xml:space="preserve"> Noon. Processed in afternoon</w:t>
            </w:r>
          </w:p>
          <w:p w14:paraId="57DD643E" w14:textId="5C22ACD0" w:rsidR="008C5CCD" w:rsidRPr="00F71EE2" w:rsidRDefault="007C5F2A" w:rsidP="00DF692A">
            <w:pPr>
              <w:pStyle w:val="CalendarText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01831D" wp14:editId="323B5404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363220</wp:posOffset>
                      </wp:positionV>
                      <wp:extent cx="3252470" cy="734695"/>
                      <wp:effectExtent l="0" t="0" r="24130" b="27305"/>
                      <wp:wrapNone/>
                      <wp:docPr id="46766568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2470" cy="734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45E73E" w14:textId="4CA149A0" w:rsidR="009D2B2F" w:rsidRPr="00F71EE2" w:rsidRDefault="009D2B2F" w:rsidP="009D2B2F">
                                  <w:pPr>
                                    <w:pStyle w:val="CalendarTex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>Summer 202</w:t>
                                  </w:r>
                                  <w:r w:rsidR="007C5F2A" w:rsidRPr="00F71EE2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 xml:space="preserve"> First Six Weeks Grades Due (NOON)</w:t>
                                  </w:r>
                                </w:p>
                                <w:p w14:paraId="67FF25C2" w14:textId="598D1F76" w:rsidR="00125EF8" w:rsidRDefault="009D2B2F" w:rsidP="00125EF8">
                                  <w:pPr>
                                    <w:pStyle w:val="CalendarText"/>
                                  </w:pP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>Summer 202</w:t>
                                  </w:r>
                                  <w:r w:rsidR="007C5F2A" w:rsidRPr="00F71EE2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 xml:space="preserve"> Production Load of Student Grades</w:t>
                                  </w:r>
                                  <w:r w:rsidR="00125EF8" w:rsidRPr="00F71EE2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="00125EF8" w:rsidRPr="00F71EE2">
                                    <w:rPr>
                                      <w:sz w:val="16"/>
                                      <w:szCs w:val="16"/>
                                    </w:rPr>
                                    <w:t>SFS – Fall 202</w:t>
                                  </w:r>
                                  <w:r w:rsidR="007C5F2A" w:rsidRPr="00F71EE2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125EF8" w:rsidRPr="00F71EE2">
                                    <w:rPr>
                                      <w:sz w:val="16"/>
                                      <w:szCs w:val="16"/>
                                    </w:rPr>
                                    <w:t xml:space="preserve"> fee assessment; Fall 202</w:t>
                                  </w:r>
                                  <w:r w:rsidR="007C5F2A" w:rsidRPr="00F71EE2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125EF8" w:rsidRPr="00F71EE2">
                                    <w:rPr>
                                      <w:sz w:val="16"/>
                                      <w:szCs w:val="16"/>
                                    </w:rPr>
                                    <w:t xml:space="preserve"> SOATERM</w:t>
                                  </w:r>
                                  <w:r w:rsidR="00125EF8" w:rsidRPr="00E72296">
                                    <w:rPr>
                                      <w:sz w:val="16"/>
                                      <w:szCs w:val="16"/>
                                    </w:rPr>
                                    <w:t xml:space="preserve"> On-line Assessment = Y</w:t>
                                  </w:r>
                                </w:p>
                                <w:p w14:paraId="05C50A6C" w14:textId="425865C8" w:rsidR="009D2B2F" w:rsidRPr="001F24C7" w:rsidRDefault="009D2B2F" w:rsidP="009D2B2F">
                                  <w:pPr>
                                    <w:pStyle w:val="CalendarText"/>
                                    <w:rPr>
                                      <w:sz w:val="18"/>
                                      <w:szCs w:val="18"/>
                                      <w:highlight w:val="cy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1831D" id="_x0000_s1028" type="#_x0000_t202" style="position:absolute;margin-left:19pt;margin-top:28.6pt;width:256.1pt;height:5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" fillcolor="white [3201]" strokeweight=".5pt">
                      <v:textbox>
                        <w:txbxContent>
                          <w:p w14:paraId="2545E73E" w14:textId="4CA149A0" w:rsidR="009D2B2F" w:rsidRPr="00F71EE2" w:rsidRDefault="009D2B2F" w:rsidP="009D2B2F">
                            <w:pPr>
                              <w:pStyle w:val="CalendarText"/>
                              <w:rPr>
                                <w:sz w:val="18"/>
                                <w:szCs w:val="18"/>
                              </w:rPr>
                            </w:pPr>
                            <w:r w:rsidRPr="00F71EE2">
                              <w:rPr>
                                <w:sz w:val="18"/>
                                <w:szCs w:val="18"/>
                              </w:rPr>
                              <w:t>Summer 202</w:t>
                            </w:r>
                            <w:r w:rsidR="007C5F2A" w:rsidRPr="00F71EE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F71EE2">
                              <w:rPr>
                                <w:sz w:val="18"/>
                                <w:szCs w:val="18"/>
                              </w:rPr>
                              <w:t xml:space="preserve"> First Six Weeks Grades Due (NOON)</w:t>
                            </w:r>
                          </w:p>
                          <w:p w14:paraId="67FF25C2" w14:textId="598D1F76" w:rsidR="00125EF8" w:rsidRDefault="009D2B2F" w:rsidP="00125EF8">
                            <w:pPr>
                              <w:pStyle w:val="CalendarText"/>
                            </w:pPr>
                            <w:r w:rsidRPr="00F71EE2">
                              <w:rPr>
                                <w:sz w:val="18"/>
                                <w:szCs w:val="18"/>
                              </w:rPr>
                              <w:t>Summer 202</w:t>
                            </w:r>
                            <w:r w:rsidR="007C5F2A" w:rsidRPr="00F71EE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F71EE2">
                              <w:rPr>
                                <w:sz w:val="18"/>
                                <w:szCs w:val="18"/>
                              </w:rPr>
                              <w:t xml:space="preserve"> Production Load of Student Grades</w:t>
                            </w:r>
                            <w:r w:rsidR="00125EF8" w:rsidRPr="00F71EE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25EF8" w:rsidRPr="00F71EE2">
                              <w:rPr>
                                <w:sz w:val="16"/>
                                <w:szCs w:val="16"/>
                              </w:rPr>
                              <w:t>SFS – Fall 202</w:t>
                            </w:r>
                            <w:r w:rsidR="007C5F2A" w:rsidRPr="00F71EE2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125EF8" w:rsidRPr="00F71EE2">
                              <w:rPr>
                                <w:sz w:val="16"/>
                                <w:szCs w:val="16"/>
                              </w:rPr>
                              <w:t xml:space="preserve"> fee assessment; Fall 202</w:t>
                            </w:r>
                            <w:r w:rsidR="007C5F2A" w:rsidRPr="00F71EE2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125EF8" w:rsidRPr="00F71EE2">
                              <w:rPr>
                                <w:sz w:val="16"/>
                                <w:szCs w:val="16"/>
                              </w:rPr>
                              <w:t xml:space="preserve"> SOATERM</w:t>
                            </w:r>
                            <w:r w:rsidR="00125EF8" w:rsidRPr="00E72296">
                              <w:rPr>
                                <w:sz w:val="16"/>
                                <w:szCs w:val="16"/>
                              </w:rPr>
                              <w:t xml:space="preserve"> On-line Assessment = Y</w:t>
                            </w:r>
                          </w:p>
                          <w:p w14:paraId="05C50A6C" w14:textId="425865C8" w:rsidR="009D2B2F" w:rsidRPr="001F24C7" w:rsidRDefault="009D2B2F" w:rsidP="009D2B2F">
                            <w:pPr>
                              <w:pStyle w:val="CalendarText"/>
                              <w:rPr>
                                <w:sz w:val="18"/>
                                <w:szCs w:val="18"/>
                                <w:highlight w:val="cy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692A" w:rsidRPr="00F71EE2">
              <w:br/>
              <w:t xml:space="preserve">NSC </w:t>
            </w:r>
            <w:r w:rsidR="00185AEC" w:rsidRPr="00F71EE2">
              <w:t>Advanced File Fall 202</w:t>
            </w:r>
            <w:r w:rsidR="002D234D" w:rsidRPr="00F71EE2">
              <w:t>6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5B9090" w14:textId="6AA499F9" w:rsidR="00FC06D7" w:rsidRPr="00F71EE2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C5CFAF" w14:textId="4E4B0755" w:rsidR="00FC06D7" w:rsidRPr="00F71EE2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84F866" w14:textId="0BC3CEE0" w:rsidR="003B6C4A" w:rsidRPr="00F71EE2" w:rsidRDefault="003B6C4A" w:rsidP="003B6C4A">
            <w:pPr>
              <w:pStyle w:val="CalendarText"/>
            </w:pPr>
            <w:r w:rsidRPr="00F71EE2">
              <w:t>Final Exam Summer 202</w:t>
            </w:r>
            <w:r w:rsidR="00C11828" w:rsidRPr="00F71EE2">
              <w:t>6</w:t>
            </w:r>
          </w:p>
          <w:p w14:paraId="683A4741" w14:textId="77777777" w:rsidR="003B6C4A" w:rsidRPr="00F71EE2" w:rsidRDefault="003B6C4A" w:rsidP="003B6C4A">
            <w:pPr>
              <w:pStyle w:val="CalendarText"/>
            </w:pPr>
            <w:r w:rsidRPr="00F71EE2">
              <w:t xml:space="preserve">First Six-Week Session / </w:t>
            </w:r>
          </w:p>
          <w:p w14:paraId="1ECC7F87" w14:textId="77777777" w:rsidR="003B6C4A" w:rsidRPr="00F71EE2" w:rsidRDefault="003B6C4A" w:rsidP="003B6C4A">
            <w:pPr>
              <w:pStyle w:val="CalendarText"/>
            </w:pPr>
            <w:r w:rsidRPr="00F71EE2">
              <w:t>Second Three-Week Session</w:t>
            </w:r>
          </w:p>
          <w:p w14:paraId="26451BA3" w14:textId="77777777" w:rsidR="003B6C4A" w:rsidRPr="00F71EE2" w:rsidRDefault="003B6C4A" w:rsidP="003B6C4A">
            <w:pPr>
              <w:pStyle w:val="CalendarText"/>
            </w:pPr>
          </w:p>
          <w:p w14:paraId="21128AF6" w14:textId="62802B3A" w:rsidR="00FC06D7" w:rsidRPr="00F71EE2" w:rsidRDefault="00FC06D7" w:rsidP="003B6C4A">
            <w:pPr>
              <w:pStyle w:val="CalendarText"/>
            </w:pPr>
            <w:r w:rsidRPr="00F71EE2">
              <w:br/>
            </w: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F69C1FA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7F1D433C" w14:textId="77777777" w:rsidTr="00DF692A">
        <w:trPr>
          <w:trHeight w:hRule="exact" w:val="569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392FE61" w14:textId="62A917AD" w:rsidR="00FC06D7" w:rsidRPr="00A51AAA" w:rsidRDefault="00414164" w:rsidP="00FC06D7">
            <w:pPr>
              <w:pStyle w:val="Date"/>
              <w:spacing w:after="40"/>
            </w:pPr>
            <w:r w:rsidRPr="00A51AAA">
              <w:t>2</w:t>
            </w:r>
            <w:r w:rsidR="00CC513A">
              <w:t>8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35C2DA" w14:textId="5AD2366F" w:rsidR="00FC06D7" w:rsidRPr="00A51AAA" w:rsidRDefault="00CC513A" w:rsidP="00FC06D7">
            <w:pPr>
              <w:pStyle w:val="Date"/>
              <w:spacing w:after="40"/>
            </w:pPr>
            <w:r>
              <w:t>29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07C253" w14:textId="588CD072" w:rsidR="00FC06D7" w:rsidRDefault="00CC513A" w:rsidP="00FC06D7">
            <w:pPr>
              <w:pStyle w:val="Date"/>
              <w:spacing w:after="40"/>
            </w:pPr>
            <w:r>
              <w:t>30</w:t>
            </w:r>
          </w:p>
          <w:p w14:paraId="4E810986" w14:textId="22FB6DD3" w:rsidR="00CC513A" w:rsidRPr="00CC513A" w:rsidRDefault="00CC513A" w:rsidP="00CC513A"/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573BD6" w14:textId="2B8EB9EF" w:rsidR="00FC06D7" w:rsidRPr="00A51AAA" w:rsidRDefault="00FC06D7" w:rsidP="00FC06D7">
            <w:pPr>
              <w:pStyle w:val="Date"/>
              <w:spacing w:after="40"/>
            </w:pP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89F58A1" w14:textId="036A997B" w:rsidR="00FC06D7" w:rsidRPr="00A51AAA" w:rsidRDefault="00FC06D7" w:rsidP="00FC06D7">
            <w:pPr>
              <w:pStyle w:val="Date"/>
              <w:spacing w:after="40"/>
            </w:pP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181B2B" w14:textId="2556864A" w:rsidR="00FC06D7" w:rsidRPr="00A51AAA" w:rsidRDefault="00FC06D7" w:rsidP="00D5596C">
            <w:pPr>
              <w:pStyle w:val="CalendarText"/>
            </w:pP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D6EBB4" w14:textId="27D80578" w:rsidR="00FC06D7" w:rsidRPr="00A51AAA" w:rsidRDefault="00FC06D7" w:rsidP="00FC06D7">
            <w:pPr>
              <w:pStyle w:val="Date"/>
              <w:spacing w:after="40"/>
            </w:pPr>
          </w:p>
        </w:tc>
      </w:tr>
      <w:tr w:rsidR="00FC06D7" w:rsidRPr="00A51AAA" w14:paraId="58EF512D" w14:textId="77777777" w:rsidTr="002D234D">
        <w:trPr>
          <w:trHeight w:hRule="exact" w:val="612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0A955E7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513133" w14:textId="1CB48C70" w:rsidR="00FC06D7" w:rsidRPr="00A51AAA" w:rsidRDefault="00DF692A" w:rsidP="00FC06D7">
            <w:pPr>
              <w:pStyle w:val="CalendarText"/>
            </w:pPr>
            <w:r w:rsidRPr="00F71EE2">
              <w:t>Start of Summer 202</w:t>
            </w:r>
            <w:r w:rsidR="002D234D" w:rsidRPr="00F71EE2">
              <w:t>6</w:t>
            </w:r>
            <w:r w:rsidRPr="00F71EE2">
              <w:t xml:space="preserve"> Second Six Week courses</w: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BE10EC" w14:textId="0BE16EE8" w:rsidR="00FC06D7" w:rsidRPr="00A51AAA" w:rsidRDefault="00FC06D7" w:rsidP="00FC06D7">
            <w:pPr>
              <w:pStyle w:val="CalendarText"/>
            </w:pP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9C1C54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F7A041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E001A3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ABABEC" w14:textId="77777777" w:rsidR="00FC06D7" w:rsidRPr="00A51AAA" w:rsidRDefault="00FC06D7" w:rsidP="00FC06D7">
            <w:pPr>
              <w:pStyle w:val="CalendarText"/>
            </w:pPr>
          </w:p>
        </w:tc>
      </w:tr>
    </w:tbl>
    <w:p w14:paraId="700A2062" w14:textId="1493AD55" w:rsidR="00826068" w:rsidRPr="00A51AAA" w:rsidRDefault="00B80660" w:rsidP="00903DE1">
      <w:pPr>
        <w:pStyle w:val="MonthYear"/>
      </w:pPr>
      <w:r w:rsidRPr="00A51AAA">
        <w:t xml:space="preserve">July </w:t>
      </w:r>
      <w:r w:rsidR="00C56F43" w:rsidRPr="00A51AAA">
        <w:t>202</w:t>
      </w:r>
      <w:r w:rsidR="00F7312C">
        <w:t>6</w:t>
      </w:r>
    </w:p>
    <w:tbl>
      <w:tblPr>
        <w:tblW w:w="4652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uly calendar"/>
      </w:tblPr>
      <w:tblGrid>
        <w:gridCol w:w="990"/>
        <w:gridCol w:w="1260"/>
        <w:gridCol w:w="3330"/>
        <w:gridCol w:w="1350"/>
        <w:gridCol w:w="1890"/>
        <w:gridCol w:w="3870"/>
        <w:gridCol w:w="1244"/>
      </w:tblGrid>
      <w:tr w:rsidR="00826068" w:rsidRPr="00A51AAA" w14:paraId="7D372060" w14:textId="77777777" w:rsidTr="00903DE1">
        <w:trPr>
          <w:trHeight w:val="288"/>
          <w:jc w:val="center"/>
        </w:trPr>
        <w:tc>
          <w:tcPr>
            <w:tcW w:w="99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F89452A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12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02F35F2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333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E356F04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3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2F0A7B9" w14:textId="7C609F81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189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55F31AF" w14:textId="31BFD2CA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8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001D95F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44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21FCE057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7BABC60B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6E1FA9C" w14:textId="6171AC03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65816B3" w14:textId="4E1D28B5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62B9508" w14:textId="41B8730E" w:rsidR="00826068" w:rsidRPr="00A51AAA" w:rsidRDefault="00826068">
            <w:pPr>
              <w:pStyle w:val="Date"/>
              <w:spacing w:after="40"/>
            </w:pPr>
          </w:p>
          <w:p w14:paraId="5C6BBDAC" w14:textId="4F05A22E" w:rsidR="00686795" w:rsidRPr="00A51AAA" w:rsidRDefault="00686795" w:rsidP="00686795"/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5857DC" w14:textId="61A7649C" w:rsidR="00826068" w:rsidRPr="00A51AAA" w:rsidRDefault="002654A0">
            <w:pPr>
              <w:pStyle w:val="Date"/>
              <w:spacing w:after="40"/>
            </w:pPr>
            <w:r>
              <w:t>1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2F6DBC" w14:textId="36CA4D14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3A91A4D5" w14:textId="1CF484C4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06D4990" w14:textId="79C10262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</w:tr>
      <w:tr w:rsidR="00826068" w:rsidRPr="00A51AAA" w14:paraId="0B56932B" w14:textId="77777777" w:rsidTr="00903DE1">
        <w:trPr>
          <w:trHeight w:hRule="exact" w:val="927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D97EB3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DE4ADB" w14:textId="01350C1B" w:rsidR="00826068" w:rsidRPr="00A51AAA" w:rsidRDefault="00826068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0D9DAA" w14:textId="306ACB19" w:rsidR="004D1519" w:rsidRPr="00F71EE2" w:rsidRDefault="004D1519" w:rsidP="00512B7E">
            <w:pPr>
              <w:pStyle w:val="CalendarText"/>
            </w:pP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6628E5" w14:textId="42286198" w:rsidR="00826068" w:rsidRPr="00F71EE2" w:rsidRDefault="00826068" w:rsidP="007F0551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30DE96" w14:textId="0839DE10" w:rsidR="00D5596C" w:rsidRPr="00F71EE2" w:rsidRDefault="00D5596C" w:rsidP="00D5596C">
            <w:pPr>
              <w:pStyle w:val="CalendarText"/>
            </w:pPr>
            <w:r w:rsidRPr="00F71EE2">
              <w:t>Fall 202</w:t>
            </w:r>
            <w:r w:rsidR="007C5F2A" w:rsidRPr="00F71EE2">
              <w:t>6</w:t>
            </w:r>
            <w:r w:rsidRPr="00F71EE2">
              <w:t xml:space="preserve"> SOATERM On-line Assessment = Y</w:t>
            </w:r>
          </w:p>
          <w:p w14:paraId="6C3BC47D" w14:textId="3BD75F1D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DC41F3F" w14:textId="50689E4C" w:rsidR="00AE7687" w:rsidRPr="00F71EE2" w:rsidRDefault="009D2B2F">
            <w:pPr>
              <w:pStyle w:val="CalendarText"/>
            </w:pPr>
            <w:r w:rsidRPr="00F71EE2">
              <w:rPr>
                <w:b/>
                <w:bCs/>
              </w:rPr>
              <w:t>University Closed</w:t>
            </w:r>
            <w:r w:rsidRPr="00F71EE2">
              <w:t xml:space="preserve"> – Independence Day</w:t>
            </w: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EF888F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6C7CDBB1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3589B76" w14:textId="2389A8FC" w:rsidR="00826068" w:rsidRPr="00A51AAA" w:rsidRDefault="002654A0">
            <w:pPr>
              <w:pStyle w:val="Date"/>
              <w:spacing w:after="40"/>
            </w:pPr>
            <w:r>
              <w:t>5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50B23E" w14:textId="5BCD87F8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D2CD17" w14:textId="74982451" w:rsidR="00826068" w:rsidRPr="00F71EE2" w:rsidRDefault="002654A0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12B9A8" w14:textId="69D9DDB7" w:rsidR="00826068" w:rsidRPr="00F71EE2" w:rsidRDefault="002654A0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6934C1" w14:textId="4BF11BF8" w:rsidR="00826068" w:rsidRPr="00F71EE2" w:rsidRDefault="002654A0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1997F8" w14:textId="0A969C7D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E7E65A" w14:textId="777B2556" w:rsidR="00826068" w:rsidRPr="00A51AAA" w:rsidRDefault="002654A0">
            <w:pPr>
              <w:pStyle w:val="Date"/>
              <w:spacing w:after="40"/>
            </w:pPr>
            <w:r>
              <w:t>11</w:t>
            </w:r>
          </w:p>
        </w:tc>
      </w:tr>
      <w:tr w:rsidR="00826068" w:rsidRPr="00A51AAA" w14:paraId="53567AB7" w14:textId="77777777" w:rsidTr="00903DE1">
        <w:trPr>
          <w:trHeight w:hRule="exact" w:val="1575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04FCB5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09C1CB" w14:textId="77777777" w:rsidR="00407EAE" w:rsidRPr="00A51AAA" w:rsidRDefault="00407EAE">
            <w:pPr>
              <w:pStyle w:val="CalendarText"/>
            </w:pPr>
          </w:p>
          <w:p w14:paraId="135F5258" w14:textId="2234EED8" w:rsidR="00407EAE" w:rsidRPr="00A51AAA" w:rsidRDefault="00407EAE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CB4CE0" w14:textId="7FCCF276" w:rsidR="00B13FDF" w:rsidRPr="00F71EE2" w:rsidRDefault="001F24C7">
            <w:pPr>
              <w:pStyle w:val="CalendarText"/>
            </w:pPr>
            <w:r w:rsidRPr="00F71EE2">
              <w:t>NSC – Subsequent Enrollment File Summer 202</w:t>
            </w:r>
            <w:r w:rsidR="007C5F2A" w:rsidRPr="00F71EE2">
              <w:t>6</w:t>
            </w:r>
            <w:r w:rsidRPr="00F71EE2">
              <w:br/>
            </w: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511765" w14:textId="77777777" w:rsidR="00826068" w:rsidRPr="00F71EE2" w:rsidRDefault="00826068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FB7EB7" w14:textId="77777777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C2BC7E" w14:textId="389D8F75" w:rsidR="009D2B2F" w:rsidRPr="00F71EE2" w:rsidRDefault="009D2B2F" w:rsidP="009D2B2F">
            <w:pPr>
              <w:pStyle w:val="CalendarText"/>
            </w:pPr>
            <w:r w:rsidRPr="00F71EE2">
              <w:t>Summer Session 202</w:t>
            </w:r>
            <w:r w:rsidR="007C5F2A" w:rsidRPr="00F71EE2">
              <w:t>6</w:t>
            </w:r>
            <w:r w:rsidRPr="00F71EE2">
              <w:t xml:space="preserve"> Last day to Withdraw from the University for full term courses. Note: Unless previous </w:t>
            </w:r>
            <w:proofErr w:type="gramStart"/>
            <w:r w:rsidRPr="00F71EE2">
              <w:t>Summer</w:t>
            </w:r>
            <w:proofErr w:type="gramEnd"/>
            <w:r w:rsidRPr="00F71EE2">
              <w:t xml:space="preserve"> courses have rolled to academic history.</w:t>
            </w:r>
          </w:p>
          <w:p w14:paraId="0BC5F2DC" w14:textId="749CAAF9" w:rsidR="009D2B2F" w:rsidRPr="00F71EE2" w:rsidRDefault="00870C18" w:rsidP="009D2B2F">
            <w:pPr>
              <w:pStyle w:val="CalendarText"/>
            </w:pPr>
            <w:r w:rsidRPr="00F71EE2">
              <w:t>Potomac State NSO</w:t>
            </w:r>
          </w:p>
          <w:p w14:paraId="011E037A" w14:textId="6F03621F" w:rsidR="00DE3C11" w:rsidRPr="00F71EE2" w:rsidRDefault="009D2B2F" w:rsidP="009D2B2F">
            <w:pPr>
              <w:pStyle w:val="CalendarText"/>
            </w:pPr>
            <w:r w:rsidRPr="00F71EE2">
              <w:t>Deadline to Apply for Graduation for August 202</w:t>
            </w:r>
            <w:r w:rsidR="007C5F2A" w:rsidRPr="00F71EE2">
              <w:t>6</w:t>
            </w: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7780B4D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368532CC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AE9985" w14:textId="1EDF7AAF" w:rsidR="00826068" w:rsidRPr="00A51AAA" w:rsidRDefault="00C03B67">
            <w:pPr>
              <w:pStyle w:val="Date"/>
              <w:spacing w:after="40"/>
            </w:pPr>
            <w:r w:rsidRPr="00A51AAA">
              <w:t>1</w:t>
            </w:r>
            <w:r w:rsidR="002654A0">
              <w:t>2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445164" w14:textId="1C4E79C5" w:rsidR="00826068" w:rsidRPr="00A51AAA" w:rsidRDefault="002654A0">
            <w:pPr>
              <w:pStyle w:val="Date"/>
              <w:spacing w:after="40"/>
            </w:pPr>
            <w:r>
              <w:t>13</w:t>
            </w: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F34D83" w14:textId="451A3183" w:rsidR="00826068" w:rsidRPr="00F71EE2" w:rsidRDefault="002654A0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F14872" w14:textId="3E927E56" w:rsidR="00826068" w:rsidRPr="00F71EE2" w:rsidRDefault="002654A0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751D8D" w14:textId="3E7D97AB" w:rsidR="00826068" w:rsidRPr="00F71EE2" w:rsidRDefault="002654A0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FB5F80" w14:textId="1B826A9C" w:rsidR="00826068" w:rsidRPr="00F71EE2" w:rsidRDefault="002654A0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8B6A99" w14:textId="03AE1E28" w:rsidR="00826068" w:rsidRPr="00A51AAA" w:rsidRDefault="002654A0">
            <w:pPr>
              <w:pStyle w:val="Date"/>
              <w:spacing w:after="40"/>
            </w:pPr>
            <w:r>
              <w:t>18</w:t>
            </w:r>
          </w:p>
        </w:tc>
      </w:tr>
      <w:tr w:rsidR="00826068" w:rsidRPr="00A51AAA" w14:paraId="51F594DC" w14:textId="77777777" w:rsidTr="00903DE1">
        <w:trPr>
          <w:trHeight w:hRule="exact" w:val="1665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FA83F8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A57BFC" w14:textId="77777777" w:rsidR="00826068" w:rsidRPr="00A51AAA" w:rsidRDefault="00826068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F06C88" w14:textId="201BA0F7" w:rsidR="009D2B2F" w:rsidRPr="00F71EE2" w:rsidRDefault="009D2B2F" w:rsidP="009D2B2F">
            <w:pPr>
              <w:pStyle w:val="CalendarText"/>
            </w:pPr>
            <w:r w:rsidRPr="00F71EE2">
              <w:t>Summer 202</w:t>
            </w:r>
            <w:r w:rsidR="007C5F2A" w:rsidRPr="00F71EE2">
              <w:t>6</w:t>
            </w:r>
            <w:r w:rsidRPr="00F71EE2">
              <w:t xml:space="preserve"> Grade Submission / Faculty Email – All courses that ended within the first nine weeks</w:t>
            </w:r>
          </w:p>
          <w:p w14:paraId="0B80AB66" w14:textId="7817A508" w:rsidR="009D2B2F" w:rsidRPr="00F71EE2" w:rsidRDefault="009D2B2F" w:rsidP="009D2B2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DUE DATE: TUESDAY, JULY </w:t>
            </w:r>
            <w:r w:rsidR="00AA6346" w:rsidRPr="00F71EE2">
              <w:rPr>
                <w:sz w:val="16"/>
                <w:szCs w:val="16"/>
              </w:rPr>
              <w:t>2</w:t>
            </w:r>
            <w:r w:rsidR="007C5F2A" w:rsidRPr="00F71EE2">
              <w:rPr>
                <w:sz w:val="16"/>
                <w:szCs w:val="16"/>
              </w:rPr>
              <w:t>1</w:t>
            </w:r>
            <w:r w:rsidRPr="00F71EE2">
              <w:rPr>
                <w:sz w:val="16"/>
                <w:szCs w:val="16"/>
              </w:rPr>
              <w:t xml:space="preserve">, </w:t>
            </w:r>
            <w:proofErr w:type="gramStart"/>
            <w:r w:rsidRPr="00F71EE2">
              <w:rPr>
                <w:sz w:val="16"/>
                <w:szCs w:val="16"/>
              </w:rPr>
              <w:t>202</w:t>
            </w:r>
            <w:r w:rsidR="007C5F2A" w:rsidRPr="00F71EE2">
              <w:rPr>
                <w:sz w:val="16"/>
                <w:szCs w:val="16"/>
              </w:rPr>
              <w:t>6</w:t>
            </w:r>
            <w:proofErr w:type="gramEnd"/>
            <w:r w:rsidR="007C5F2A" w:rsidRPr="00F71EE2">
              <w:rPr>
                <w:sz w:val="16"/>
                <w:szCs w:val="16"/>
              </w:rPr>
              <w:t xml:space="preserve"> </w:t>
            </w:r>
            <w:r w:rsidRPr="00F71EE2">
              <w:rPr>
                <w:sz w:val="16"/>
                <w:szCs w:val="16"/>
              </w:rPr>
              <w:t>Noon. Processed in the afternoon</w:t>
            </w:r>
            <w:r w:rsidR="001F24C7" w:rsidRPr="00F71EE2">
              <w:rPr>
                <w:sz w:val="16"/>
                <w:szCs w:val="16"/>
              </w:rPr>
              <w:br/>
            </w:r>
          </w:p>
          <w:p w14:paraId="16539687" w14:textId="611F66AE" w:rsidR="00CC0D79" w:rsidRPr="00F71EE2" w:rsidRDefault="001F24C7" w:rsidP="009D2B2F">
            <w:pPr>
              <w:pStyle w:val="CalendarText"/>
            </w:pPr>
            <w:r w:rsidRPr="00F71EE2">
              <w:t>NSC Advanced File Fall 202</w:t>
            </w:r>
            <w:r w:rsidR="007C5F2A" w:rsidRPr="00F71EE2">
              <w:t>6</w:t>
            </w: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C2816D" w14:textId="77777777" w:rsidR="00826068" w:rsidRPr="00F71EE2" w:rsidRDefault="00826068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EBF7E9" w14:textId="77777777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75013E" w14:textId="4E7E4870" w:rsidR="009D2B2F" w:rsidRPr="00F71EE2" w:rsidRDefault="009D2B2F" w:rsidP="009D2B2F">
            <w:pPr>
              <w:pStyle w:val="CalendarText"/>
            </w:pPr>
            <w:r w:rsidRPr="00F71EE2">
              <w:t xml:space="preserve">Final Exam Summer </w:t>
            </w:r>
            <w:r w:rsidR="007C5F2A" w:rsidRPr="00F71EE2">
              <w:t>2026 for</w:t>
            </w:r>
            <w:r w:rsidRPr="00F71EE2">
              <w:t xml:space="preserve"> Third Three-Week Session /1</w:t>
            </w:r>
            <w:r w:rsidRPr="00F71EE2">
              <w:rPr>
                <w:vertAlign w:val="superscript"/>
              </w:rPr>
              <w:t xml:space="preserve">st </w:t>
            </w:r>
            <w:r w:rsidRPr="00F71EE2">
              <w:t>9 Week Session.</w:t>
            </w:r>
          </w:p>
          <w:p w14:paraId="56BD91FF" w14:textId="77777777" w:rsidR="009D2B2F" w:rsidRPr="00F71EE2" w:rsidRDefault="009D2B2F" w:rsidP="009D2B2F">
            <w:pPr>
              <w:pStyle w:val="CalendarText"/>
            </w:pPr>
          </w:p>
          <w:p w14:paraId="7AE50307" w14:textId="23FB32D8" w:rsidR="00CC0D79" w:rsidRPr="00F71EE2" w:rsidRDefault="00CC0D79" w:rsidP="00870C18">
            <w:pPr>
              <w:pStyle w:val="CalendarText"/>
            </w:pP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B21C54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11C81DE0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55CADA9" w14:textId="6F46C94C" w:rsidR="00826068" w:rsidRPr="00A51AAA" w:rsidRDefault="002654A0">
            <w:pPr>
              <w:pStyle w:val="Date"/>
              <w:spacing w:after="40"/>
            </w:pPr>
            <w:r>
              <w:t>19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7F2241" w14:textId="17BA3891" w:rsidR="00826068" w:rsidRPr="00A51AAA" w:rsidRDefault="002654A0">
            <w:pPr>
              <w:pStyle w:val="Date"/>
              <w:spacing w:after="40"/>
            </w:pPr>
            <w:r>
              <w:t>20</w:t>
            </w: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520D1A" w14:textId="0DA10169" w:rsidR="00826068" w:rsidRPr="00F71EE2" w:rsidRDefault="002654A0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5CD7118" w14:textId="36B8863E" w:rsidR="00826068" w:rsidRPr="00F71EE2" w:rsidRDefault="002654A0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78669C" w14:textId="7EB87840" w:rsidR="00826068" w:rsidRPr="00F71EE2" w:rsidRDefault="002654A0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7052DAF" w14:textId="1ADCEAC9" w:rsidR="00826068" w:rsidRPr="00F71EE2" w:rsidRDefault="002654A0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B6898F" w14:textId="540161B1" w:rsidR="00826068" w:rsidRPr="00A51AAA" w:rsidRDefault="002654A0">
            <w:pPr>
              <w:pStyle w:val="Date"/>
              <w:spacing w:after="40"/>
            </w:pPr>
            <w:r>
              <w:t>25</w:t>
            </w:r>
          </w:p>
        </w:tc>
      </w:tr>
      <w:tr w:rsidR="00826068" w:rsidRPr="00A51AAA" w14:paraId="3C41C746" w14:textId="77777777" w:rsidTr="00903DE1">
        <w:trPr>
          <w:trHeight w:hRule="exact" w:val="945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2ED592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C438B5B" w14:textId="77777777" w:rsidR="00826068" w:rsidRPr="00A51AAA" w:rsidRDefault="00826068">
            <w:pPr>
              <w:pStyle w:val="CalendarText"/>
            </w:pPr>
          </w:p>
          <w:p w14:paraId="30C4088C" w14:textId="37DD2340" w:rsidR="00512B7E" w:rsidRPr="00A51AAA" w:rsidRDefault="00512B7E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3A52ABCE" w14:textId="60B20A52" w:rsidR="009D2B2F" w:rsidRPr="00F71EE2" w:rsidRDefault="009D2B2F" w:rsidP="009D2B2F">
            <w:pPr>
              <w:pStyle w:val="CalendarText"/>
            </w:pPr>
            <w:r w:rsidRPr="00F71EE2">
              <w:t>Summer 202</w:t>
            </w:r>
            <w:r w:rsidR="007C5F2A" w:rsidRPr="00F71EE2">
              <w:t>6</w:t>
            </w:r>
            <w:r w:rsidRPr="00F71EE2">
              <w:t xml:space="preserve"> First Nine Weeks Grades Due (Noon)</w:t>
            </w:r>
            <w:r w:rsidRPr="00F71EE2">
              <w:br/>
              <w:t>Summer 202</w:t>
            </w:r>
            <w:r w:rsidR="007C5F2A" w:rsidRPr="00F71EE2">
              <w:t>6</w:t>
            </w:r>
            <w:r w:rsidRPr="00F71EE2">
              <w:t xml:space="preserve"> Production Load of Grades</w:t>
            </w:r>
          </w:p>
          <w:p w14:paraId="6B88B9C6" w14:textId="77777777" w:rsidR="00826068" w:rsidRPr="00F71EE2" w:rsidRDefault="00826068">
            <w:pPr>
              <w:pStyle w:val="CalendarText"/>
            </w:pP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74BD5BD" w14:textId="77777777" w:rsidR="00826068" w:rsidRPr="00F71EE2" w:rsidRDefault="00826068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3353BAC2" w14:textId="77777777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FE24444" w14:textId="768969A4" w:rsidR="009D2B2F" w:rsidRPr="00F71EE2" w:rsidRDefault="009D2B2F" w:rsidP="009D2B2F">
            <w:pPr>
              <w:pStyle w:val="CalendarText"/>
            </w:pPr>
            <w:r w:rsidRPr="00F71EE2">
              <w:t>Graduation August 202</w:t>
            </w:r>
            <w:r w:rsidR="007C5F2A" w:rsidRPr="00F71EE2">
              <w:t>6</w:t>
            </w:r>
            <w:r w:rsidRPr="00F71EE2">
              <w:t xml:space="preserve"> Coordinator Approval Deadline</w:t>
            </w:r>
          </w:p>
          <w:p w14:paraId="2661DACB" w14:textId="77777777" w:rsidR="009D2B2F" w:rsidRPr="00F71EE2" w:rsidRDefault="009D2B2F" w:rsidP="009D2B2F">
            <w:pPr>
              <w:pStyle w:val="CalendarText"/>
            </w:pPr>
            <w:r w:rsidRPr="00F71EE2">
              <w:t>Enter CR/X Grades on EXCG and IEP Courses for all Summer CRN’s</w:t>
            </w:r>
          </w:p>
          <w:p w14:paraId="128ADC35" w14:textId="3183CE6A" w:rsidR="00CC0D79" w:rsidRPr="00F71EE2" w:rsidRDefault="00CC0D79" w:rsidP="00316028">
            <w:pPr>
              <w:pStyle w:val="CalendarText"/>
            </w:pP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2EA375" w14:textId="77777777" w:rsidR="00826068" w:rsidRPr="00A51AAA" w:rsidRDefault="00826068">
            <w:pPr>
              <w:pStyle w:val="CalendarText"/>
            </w:pPr>
          </w:p>
        </w:tc>
      </w:tr>
      <w:tr w:rsidR="00903DE1" w:rsidRPr="00A51AAA" w14:paraId="45611158" w14:textId="77777777" w:rsidTr="00903DE1">
        <w:trPr>
          <w:trHeight w:hRule="exact" w:val="1333"/>
          <w:jc w:val="center"/>
        </w:trPr>
        <w:tc>
          <w:tcPr>
            <w:tcW w:w="99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C439CF2" w14:textId="19CFA31C" w:rsidR="00903DE1" w:rsidRPr="00A51AAA" w:rsidRDefault="00903DE1">
            <w:pPr>
              <w:pStyle w:val="CalendarText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28E8DBE3" w14:textId="25734737" w:rsidR="00903DE1" w:rsidRPr="00A51AAA" w:rsidRDefault="00903DE1">
            <w:pPr>
              <w:pStyle w:val="CalendarText"/>
            </w:pPr>
            <w:r>
              <w:t>27</w:t>
            </w:r>
            <w:r>
              <w:br/>
            </w:r>
            <w:r w:rsidRPr="00A51AAA">
              <w:t>CLSS – Summer/Fall 202</w:t>
            </w:r>
            <w:r>
              <w:t>6</w:t>
            </w:r>
            <w:r w:rsidRPr="00A51AAA">
              <w:t xml:space="preserve"> to 202</w:t>
            </w:r>
            <w:r>
              <w:t>7</w:t>
            </w:r>
            <w:r w:rsidRPr="00A51AAA">
              <w:t xml:space="preserve"> Schedule Roll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0848637E" w14:textId="36A21B53" w:rsidR="00903DE1" w:rsidRPr="00F71EE2" w:rsidRDefault="00903DE1" w:rsidP="009D2B2F">
            <w:pPr>
              <w:pStyle w:val="CalendarText"/>
            </w:pPr>
            <w:r w:rsidRPr="00F71EE2"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C1D8BF3" w14:textId="69387EEE" w:rsidR="00903DE1" w:rsidRPr="00F71EE2" w:rsidRDefault="00903DE1">
            <w:pPr>
              <w:pStyle w:val="CalendarText"/>
            </w:pPr>
            <w:r w:rsidRPr="00F71EE2">
              <w:t>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48EC570" w14:textId="07C78E93" w:rsidR="00903DE1" w:rsidRPr="00F71EE2" w:rsidRDefault="00903DE1">
            <w:pPr>
              <w:pStyle w:val="CalendarText"/>
            </w:pPr>
            <w:r w:rsidRPr="00F71EE2">
              <w:t>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57F854E" w14:textId="77777777" w:rsidR="00903DE1" w:rsidRPr="00F71EE2" w:rsidRDefault="00903DE1" w:rsidP="009D2B2F">
            <w:pPr>
              <w:pStyle w:val="CalendarText"/>
            </w:pPr>
            <w:r w:rsidRPr="00F71EE2">
              <w:t>31</w:t>
            </w:r>
          </w:p>
          <w:p w14:paraId="3829EC42" w14:textId="5E39D882" w:rsidR="00903DE1" w:rsidRPr="00F71EE2" w:rsidRDefault="00903DE1" w:rsidP="00903DE1">
            <w:pPr>
              <w:pStyle w:val="CalendarText"/>
              <w:rPr>
                <w:b/>
                <w:bCs/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Summer 2026 Grade System Available for Submission of Grades for all courses </w:t>
            </w:r>
          </w:p>
          <w:p w14:paraId="24394390" w14:textId="7F45E0E8" w:rsidR="00903DE1" w:rsidRPr="00F71EE2" w:rsidRDefault="00903DE1" w:rsidP="00ED2017"/>
        </w:tc>
        <w:tc>
          <w:tcPr>
            <w:tcW w:w="1244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B7C459" w14:textId="77777777" w:rsidR="00903DE1" w:rsidRDefault="00ED2017">
            <w:pPr>
              <w:pStyle w:val="CalendarText"/>
            </w:pPr>
            <w:r>
              <w:t>1</w:t>
            </w:r>
          </w:p>
          <w:p w14:paraId="7660D94C" w14:textId="77777777" w:rsidR="00ED2017" w:rsidRPr="00125EF8" w:rsidRDefault="00ED2017" w:rsidP="00ED2017">
            <w:pPr>
              <w:rPr>
                <w:sz w:val="16"/>
                <w:szCs w:val="16"/>
              </w:rPr>
            </w:pPr>
            <w:r w:rsidRPr="00E72296">
              <w:rPr>
                <w:sz w:val="16"/>
                <w:szCs w:val="16"/>
              </w:rPr>
              <w:t>SFS – Payment Deadline</w:t>
            </w:r>
          </w:p>
          <w:p w14:paraId="43E1B81D" w14:textId="2E433937" w:rsidR="00ED2017" w:rsidRPr="00A51AAA" w:rsidRDefault="00ED2017" w:rsidP="00ED2017"/>
        </w:tc>
      </w:tr>
    </w:tbl>
    <w:p w14:paraId="4286A75D" w14:textId="7DAE71D0" w:rsidR="00826068" w:rsidRPr="00A51AAA" w:rsidRDefault="00B80660">
      <w:pPr>
        <w:pStyle w:val="MonthYear"/>
      </w:pPr>
      <w:r w:rsidRPr="00A51AAA">
        <w:t xml:space="preserve">August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August calendar"/>
      </w:tblPr>
      <w:tblGrid>
        <w:gridCol w:w="1030"/>
        <w:gridCol w:w="2030"/>
        <w:gridCol w:w="3780"/>
        <w:gridCol w:w="2160"/>
        <w:gridCol w:w="1260"/>
        <w:gridCol w:w="3420"/>
        <w:gridCol w:w="1296"/>
      </w:tblGrid>
      <w:tr w:rsidR="00826068" w:rsidRPr="00A51AAA" w14:paraId="1B4B1413" w14:textId="77777777" w:rsidTr="00336A6F">
        <w:trPr>
          <w:trHeight w:val="288"/>
        </w:trPr>
        <w:tc>
          <w:tcPr>
            <w:tcW w:w="103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2CF79F2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03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C86069E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378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CB89CBD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1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161C11F" w14:textId="7A6C05FD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12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E3AA085" w14:textId="57F7A85A" w:rsidR="00826068" w:rsidRPr="00A51AAA" w:rsidRDefault="00B80660">
            <w:pPr>
              <w:pStyle w:val="Day"/>
            </w:pPr>
            <w:r w:rsidRPr="00A51AAA">
              <w:rPr>
                <w:sz w:val="16"/>
                <w:szCs w:val="16"/>
              </w:rPr>
              <w:t>Thursday</w:t>
            </w:r>
          </w:p>
        </w:tc>
        <w:tc>
          <w:tcPr>
            <w:tcW w:w="34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A2CFB7E" w14:textId="5E8563A9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9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7AB8B6D5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65FBDBC0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A4DD8C6" w14:textId="3CBF706B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781DC6E" w14:textId="1B76EF1A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F219CA" w14:textId="45925FED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D42C35" w14:textId="60B2C73D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B0AE38" w14:textId="1F60D407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186054" w14:textId="248F0FE0" w:rsidR="00826068" w:rsidRPr="00A51AAA" w:rsidRDefault="00826068">
            <w:pPr>
              <w:pStyle w:val="Date"/>
              <w:spacing w:after="40"/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E344304" w14:textId="5462569C" w:rsidR="00826068" w:rsidRPr="00A51AAA" w:rsidRDefault="00903DE1">
            <w:pPr>
              <w:pStyle w:val="Date"/>
              <w:spacing w:after="40"/>
            </w:pPr>
            <w:r>
              <w:t>1</w:t>
            </w:r>
          </w:p>
        </w:tc>
      </w:tr>
      <w:tr w:rsidR="00826068" w:rsidRPr="00A51AAA" w14:paraId="58A00738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0D341D" w14:textId="7147A1E1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951DF1" w14:textId="5A48CBEC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AA857C" w14:textId="3CBFB594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CFC535" w14:textId="710208FC" w:rsidR="00826068" w:rsidRPr="00A51AAA" w:rsidRDefault="002654A0">
            <w:pPr>
              <w:pStyle w:val="Date"/>
              <w:spacing w:after="40"/>
            </w:pPr>
            <w:r>
              <w:t>5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CD4FF5" w14:textId="373AE003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812B58" w14:textId="5E066B33" w:rsidR="00826068" w:rsidRPr="00A51AAA" w:rsidRDefault="002654A0">
            <w:pPr>
              <w:pStyle w:val="Date"/>
              <w:spacing w:after="40"/>
            </w:pPr>
            <w:r>
              <w:t>7</w:t>
            </w: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68916E" w14:textId="62B3E086" w:rsidR="00826068" w:rsidRPr="00A51AAA" w:rsidRDefault="002654A0">
            <w:pPr>
              <w:pStyle w:val="Date"/>
              <w:spacing w:after="40"/>
            </w:pPr>
            <w:r>
              <w:t>8</w:t>
            </w:r>
          </w:p>
        </w:tc>
      </w:tr>
      <w:tr w:rsidR="00EB79C8" w:rsidRPr="00A51AAA" w14:paraId="363E1FB3" w14:textId="77777777" w:rsidTr="004D5191">
        <w:trPr>
          <w:trHeight w:hRule="exact" w:val="1206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E41DC85" w14:textId="77777777" w:rsidR="00EB79C8" w:rsidRPr="00A51AAA" w:rsidRDefault="00EB79C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8301E2" w14:textId="77777777" w:rsidR="00870C18" w:rsidRPr="00F71EE2" w:rsidRDefault="00870C18" w:rsidP="00870C18">
            <w:pPr>
              <w:pStyle w:val="CalendarText"/>
            </w:pPr>
            <w:r w:rsidRPr="00F71EE2">
              <w:t>Potomac State NSO</w:t>
            </w:r>
          </w:p>
          <w:p w14:paraId="0FB58062" w14:textId="4EAB3003" w:rsidR="00EB79C8" w:rsidRPr="00F71EE2" w:rsidRDefault="00EB79C8">
            <w:pPr>
              <w:pStyle w:val="CalendarText"/>
              <w:rPr>
                <w:vertAlign w:val="superscript"/>
              </w:rPr>
            </w:pP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0AED91" w14:textId="4D7231A5" w:rsidR="00EB79C8" w:rsidRPr="00F71EE2" w:rsidRDefault="004D5191">
            <w:pPr>
              <w:pStyle w:val="CalendarText"/>
            </w:pPr>
            <w:r w:rsidRPr="00F71EE2">
              <w:t xml:space="preserve">Send e-mail </w:t>
            </w:r>
            <w:r w:rsidR="00EB79C8" w:rsidRPr="00F71EE2">
              <w:t>Summer Final Grades Due by Noon</w:t>
            </w:r>
            <w:r w:rsidRPr="00F71EE2">
              <w:t xml:space="preserve"> on August 10</w:t>
            </w:r>
            <w:r w:rsidRPr="00F71EE2">
              <w:rPr>
                <w:vertAlign w:val="superscript"/>
              </w:rPr>
              <w:t>th</w:t>
            </w:r>
          </w:p>
          <w:p w14:paraId="5B48B5D5" w14:textId="30E772EA" w:rsidR="00EB79C8" w:rsidRPr="00F71EE2" w:rsidRDefault="00831234">
            <w:pPr>
              <w:pStyle w:val="CalendarText"/>
            </w:pPr>
            <w:r w:rsidRPr="00F71EE2">
              <w:br/>
              <w:t>NSC Subsequent Enrolment File Summer 202</w:t>
            </w:r>
            <w:r w:rsidR="00DB22F7" w:rsidRPr="00F71EE2">
              <w:t>6</w:t>
            </w:r>
          </w:p>
        </w:tc>
        <w:tc>
          <w:tcPr>
            <w:tcW w:w="3420" w:type="dxa"/>
            <w:gridSpan w:val="2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748446" w14:textId="6CFE4BA5" w:rsidR="00EB79C8" w:rsidRPr="00F71EE2" w:rsidRDefault="00EB79C8" w:rsidP="00EB79C8">
            <w:pPr>
              <w:pStyle w:val="CalendarText"/>
              <w:jc w:val="center"/>
            </w:pPr>
            <w:r w:rsidRPr="00F71EE2">
              <w:t xml:space="preserve">Run SFRRGAM (Failure to meet Pre-Requisite) for Fall </w:t>
            </w:r>
            <w:r w:rsidR="008B2FA5" w:rsidRPr="00F71EE2">
              <w:t>202</w:t>
            </w:r>
            <w:r w:rsidR="00DB22F7" w:rsidRPr="00F71EE2">
              <w:t>6</w:t>
            </w:r>
            <w:r w:rsidRPr="00F71EE2">
              <w:t xml:space="preserve"> –</w:t>
            </w:r>
          </w:p>
          <w:p w14:paraId="04032762" w14:textId="53D5DB5E" w:rsidR="00EB79C8" w:rsidRPr="00F71EE2" w:rsidRDefault="00EB79C8" w:rsidP="00EB79C8">
            <w:pPr>
              <w:pStyle w:val="CalendarText"/>
              <w:jc w:val="center"/>
            </w:pPr>
            <w:r w:rsidRPr="00F71EE2">
              <w:t xml:space="preserve">Email lists to </w:t>
            </w:r>
            <w:r w:rsidR="00DB22F7" w:rsidRPr="00F71EE2">
              <w:t>colleges</w:t>
            </w:r>
          </w:p>
          <w:p w14:paraId="080A85B0" w14:textId="77777777" w:rsidR="00EB79C8" w:rsidRPr="00F71EE2" w:rsidRDefault="00EB79C8" w:rsidP="00EB79C8">
            <w:pPr>
              <w:pStyle w:val="CalendarText"/>
              <w:jc w:val="center"/>
            </w:pPr>
            <w:r w:rsidRPr="00F71EE2">
              <w:t>International NSO TBD</w:t>
            </w: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208AD3" w14:textId="2E219977" w:rsidR="00404957" w:rsidRPr="00F71EE2" w:rsidRDefault="00404957">
            <w:pPr>
              <w:pStyle w:val="CalendarText"/>
            </w:pPr>
            <w:r w:rsidRPr="00F71EE2">
              <w:t xml:space="preserve"> </w:t>
            </w:r>
          </w:p>
        </w:tc>
        <w:tc>
          <w:tcPr>
            <w:tcW w:w="129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67A8B48" w14:textId="77777777" w:rsidR="00EB79C8" w:rsidRPr="00A51AAA" w:rsidRDefault="00EB79C8">
            <w:pPr>
              <w:pStyle w:val="CalendarText"/>
            </w:pPr>
          </w:p>
        </w:tc>
      </w:tr>
      <w:tr w:rsidR="00826068" w:rsidRPr="00A51AAA" w14:paraId="54556FB1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52E801" w14:textId="47A0F7FC" w:rsidR="00826068" w:rsidRPr="00A51AAA" w:rsidRDefault="002654A0">
            <w:pPr>
              <w:pStyle w:val="Date"/>
              <w:spacing w:after="40"/>
            </w:pPr>
            <w:r>
              <w:t>9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9B16E6" w14:textId="4C1819E3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CA59A9" w14:textId="0B135F7B" w:rsidR="00826068" w:rsidRPr="00F71EE2" w:rsidRDefault="002654A0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DE75A6" w14:textId="17AD67D1" w:rsidR="00826068" w:rsidRPr="00F71EE2" w:rsidRDefault="002654A0">
            <w:pPr>
              <w:pStyle w:val="Date"/>
              <w:spacing w:after="40"/>
              <w:rPr>
                <w:sz w:val="20"/>
                <w:szCs w:val="20"/>
              </w:rPr>
            </w:pPr>
            <w:r w:rsidRPr="00F71EE2">
              <w:rPr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541F32" w14:textId="48E42CA6" w:rsidR="00826068" w:rsidRPr="00F71EE2" w:rsidRDefault="002654A0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3D9C5A" w14:textId="15EB70C5" w:rsidR="00826068" w:rsidRPr="00F71EE2" w:rsidRDefault="00640C48">
            <w:pPr>
              <w:pStyle w:val="Date"/>
              <w:spacing w:after="40"/>
            </w:pPr>
            <w:r w:rsidRPr="00F71EE2">
              <w:t>1</w:t>
            </w:r>
            <w:r w:rsidR="002654A0" w:rsidRPr="00F71EE2">
              <w:t>4</w:t>
            </w:r>
            <w:r w:rsidRPr="00F71EE2">
              <w:t xml:space="preserve"> </w:t>
            </w:r>
            <w:r w:rsidRPr="00F71EE2">
              <w:rPr>
                <w:sz w:val="18"/>
                <w:szCs w:val="18"/>
              </w:rPr>
              <w:t>Degree Conferring</w:t>
            </w:r>
            <w:r w:rsidRPr="00F71EE2">
              <w:rPr>
                <w:sz w:val="12"/>
                <w:szCs w:val="12"/>
              </w:rPr>
              <w:t xml:space="preserve"> </w:t>
            </w:r>
            <w:r w:rsidRPr="00F71EE2">
              <w:rPr>
                <w:sz w:val="18"/>
                <w:szCs w:val="18"/>
              </w:rPr>
              <w:t>Date</w:t>
            </w: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9A404B4" w14:textId="29830735" w:rsidR="00826068" w:rsidRPr="00A51AAA" w:rsidRDefault="002654A0">
            <w:pPr>
              <w:pStyle w:val="Date"/>
              <w:spacing w:after="40"/>
            </w:pPr>
            <w:r>
              <w:t>15</w:t>
            </w:r>
          </w:p>
        </w:tc>
      </w:tr>
      <w:tr w:rsidR="00826068" w:rsidRPr="00A51AAA" w14:paraId="7F74E9EC" w14:textId="77777777" w:rsidTr="00336A6F">
        <w:trPr>
          <w:trHeight w:hRule="exact" w:val="105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CAAAE44" w14:textId="34E6C491" w:rsidR="00826068" w:rsidRPr="00A51AAA" w:rsidRDefault="0082606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065120" w14:textId="77777777" w:rsidR="00C11828" w:rsidRPr="00F71EE2" w:rsidRDefault="00C11828" w:rsidP="00C11828">
            <w:pPr>
              <w:pStyle w:val="CalendarText"/>
            </w:pPr>
            <w:r w:rsidRPr="00F71EE2">
              <w:t>Summer Final Grades Due by Noon </w:t>
            </w:r>
          </w:p>
          <w:p w14:paraId="6AEC6627" w14:textId="4E948390" w:rsidR="003C74E3" w:rsidRPr="00F71EE2" w:rsidRDefault="004E6976" w:rsidP="00EB79C8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7F402A" wp14:editId="796081DC">
                      <wp:simplePos x="0" y="0"/>
                      <wp:positionH relativeFrom="column">
                        <wp:posOffset>-329565</wp:posOffset>
                      </wp:positionH>
                      <wp:positionV relativeFrom="paragraph">
                        <wp:posOffset>75565</wp:posOffset>
                      </wp:positionV>
                      <wp:extent cx="1565910" cy="1606550"/>
                      <wp:effectExtent l="0" t="0" r="1524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1606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97E139" w14:textId="5AA07AA6" w:rsidR="00971348" w:rsidRPr="00F71EE2" w:rsidRDefault="007C28CC" w:rsidP="00EB79C8">
                                  <w:pPr>
                                    <w:pStyle w:val="CalendarText"/>
                                  </w:pPr>
                                  <w:r w:rsidRPr="00DB22F7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  <w:r w:rsidR="00C11828" w:rsidRPr="00DB22F7"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971348" w:rsidRPr="00F71EE2">
                                    <w:t xml:space="preserve">Fall </w:t>
                                  </w:r>
                                  <w:r w:rsidR="008B2FA5" w:rsidRPr="00F71EE2">
                                    <w:t>202</w:t>
                                  </w:r>
                                  <w:r w:rsidR="00D95ABF" w:rsidRPr="00F71EE2">
                                    <w:t>6</w:t>
                                  </w:r>
                                  <w:r w:rsidR="00971348" w:rsidRPr="00F71EE2">
                                    <w:t xml:space="preserve"> General Registration Day</w:t>
                                  </w:r>
                                </w:p>
                                <w:p w14:paraId="44A7FA95" w14:textId="77777777" w:rsidR="00971348" w:rsidRPr="00F71EE2" w:rsidRDefault="00971348" w:rsidP="00EB79C8">
                                  <w:pPr>
                                    <w:pStyle w:val="CalendarText"/>
                                  </w:pPr>
                                </w:p>
                                <w:p w14:paraId="230828A7" w14:textId="3296EF02" w:rsidR="00971348" w:rsidRPr="00F71EE2" w:rsidRDefault="00971348" w:rsidP="00EB79C8">
                                  <w:pPr>
                                    <w:pStyle w:val="CalendarText"/>
                                  </w:pPr>
                                  <w:r w:rsidRPr="00F71EE2">
                                    <w:t>Remove RF hold for all incoming freshmen</w:t>
                                  </w:r>
                                </w:p>
                                <w:p w14:paraId="73E46DFC" w14:textId="68C896D9" w:rsidR="00971348" w:rsidRPr="00F71EE2" w:rsidRDefault="00971348" w:rsidP="00EB79C8">
                                  <w:pPr>
                                    <w:pStyle w:val="CalendarText"/>
                                  </w:pPr>
                                  <w:r w:rsidRPr="00F71EE2">
                                    <w:t xml:space="preserve">Degree Works - GTVSDAX update for Fall </w:t>
                                  </w:r>
                                  <w:r w:rsidR="008B2FA5" w:rsidRPr="00F71EE2">
                                    <w:t>202</w:t>
                                  </w:r>
                                  <w:r w:rsidR="00DB22F7" w:rsidRPr="00F71EE2">
                                    <w:t>6</w:t>
                                  </w:r>
                                </w:p>
                                <w:p w14:paraId="589FE95E" w14:textId="77777777" w:rsidR="00093C39" w:rsidRDefault="00093C39" w:rsidP="00093C39">
                                  <w:pPr>
                                    <w:pStyle w:val="CalendarText"/>
                                  </w:pPr>
                                  <w:r w:rsidRPr="00F71EE2">
                                    <w:t>Degree Works – Run Equivalency and Curriculum Rule Extracts</w:t>
                                  </w:r>
                                </w:p>
                                <w:p w14:paraId="7122A1A3" w14:textId="77777777" w:rsidR="00093C39" w:rsidRPr="004E6976" w:rsidRDefault="00093C3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F402A" id="_x0000_s1029" type="#_x0000_t202" style="position:absolute;margin-left:-25.95pt;margin-top:5.95pt;width:123.3pt;height:1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Z/WOgIAAIQEAAAOAAAAZHJzL2Uyb0RvYy54bWysVE1v2zAMvQ/YfxB0XxynSbY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" fillcolor="white [3201]" strokeweight=".5pt">
                      <v:textbox>
                        <w:txbxContent>
                          <w:p w14:paraId="1397E139" w14:textId="5AA07AA6" w:rsidR="00971348" w:rsidRPr="00F71EE2" w:rsidRDefault="007C28CC" w:rsidP="00EB79C8">
                            <w:pPr>
                              <w:pStyle w:val="CalendarText"/>
                            </w:pPr>
                            <w:r w:rsidRPr="00DB22F7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C11828" w:rsidRPr="00DB22F7">
                              <w:rPr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971348" w:rsidRPr="00F71EE2">
                              <w:t xml:space="preserve">Fall </w:t>
                            </w:r>
                            <w:r w:rsidR="008B2FA5" w:rsidRPr="00F71EE2">
                              <w:t>202</w:t>
                            </w:r>
                            <w:r w:rsidR="00D95ABF" w:rsidRPr="00F71EE2">
                              <w:t>6</w:t>
                            </w:r>
                            <w:r w:rsidR="00971348" w:rsidRPr="00F71EE2">
                              <w:t xml:space="preserve"> General Registration Day</w:t>
                            </w:r>
                          </w:p>
                          <w:p w14:paraId="44A7FA95" w14:textId="77777777" w:rsidR="00971348" w:rsidRPr="00F71EE2" w:rsidRDefault="00971348" w:rsidP="00EB79C8">
                            <w:pPr>
                              <w:pStyle w:val="CalendarText"/>
                            </w:pPr>
                          </w:p>
                          <w:p w14:paraId="230828A7" w14:textId="3296EF02" w:rsidR="00971348" w:rsidRPr="00F71EE2" w:rsidRDefault="00971348" w:rsidP="00EB79C8">
                            <w:pPr>
                              <w:pStyle w:val="CalendarText"/>
                            </w:pPr>
                            <w:r w:rsidRPr="00F71EE2">
                              <w:t>Remove RF hold for all incoming freshmen</w:t>
                            </w:r>
                          </w:p>
                          <w:p w14:paraId="73E46DFC" w14:textId="68C896D9" w:rsidR="00971348" w:rsidRPr="00F71EE2" w:rsidRDefault="00971348" w:rsidP="00EB79C8">
                            <w:pPr>
                              <w:pStyle w:val="CalendarText"/>
                            </w:pPr>
                            <w:r w:rsidRPr="00F71EE2">
                              <w:t xml:space="preserve">Degree Works - GTVSDAX update for Fall </w:t>
                            </w:r>
                            <w:r w:rsidR="008B2FA5" w:rsidRPr="00F71EE2">
                              <w:t>202</w:t>
                            </w:r>
                            <w:r w:rsidR="00DB22F7" w:rsidRPr="00F71EE2">
                              <w:t>6</w:t>
                            </w:r>
                          </w:p>
                          <w:p w14:paraId="589FE95E" w14:textId="77777777" w:rsidR="00093C39" w:rsidRDefault="00093C39" w:rsidP="00093C39">
                            <w:pPr>
                              <w:pStyle w:val="CalendarText"/>
                            </w:pPr>
                            <w:r w:rsidRPr="00F71EE2">
                              <w:t>Degree Works – Run Equivalency and Curriculum Rule Extracts</w:t>
                            </w:r>
                          </w:p>
                          <w:p w14:paraId="7122A1A3" w14:textId="77777777" w:rsidR="00093C39" w:rsidRPr="004E6976" w:rsidRDefault="00093C3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1EFF23" w14:textId="0F88F084" w:rsidR="00831234" w:rsidRPr="00F71EE2" w:rsidRDefault="00831234" w:rsidP="00831234">
            <w:pPr>
              <w:pStyle w:val="CalendarText"/>
            </w:pPr>
            <w:r w:rsidRPr="00F71EE2">
              <w:t>Summer Session 202</w:t>
            </w:r>
            <w:r w:rsidR="00DB22F7" w:rsidRPr="00F71EE2">
              <w:t>6</w:t>
            </w:r>
            <w:r w:rsidRPr="00F71EE2">
              <w:t xml:space="preserve"> FINAL Production Load of </w:t>
            </w:r>
          </w:p>
          <w:p w14:paraId="5A2ED674" w14:textId="3CBFD2F5" w:rsidR="00831234" w:rsidRPr="00F71EE2" w:rsidRDefault="00831234" w:rsidP="00831234">
            <w:pPr>
              <w:pStyle w:val="CalendarText"/>
            </w:pPr>
            <w:r w:rsidRPr="00F71EE2">
              <w:t>NSC Advanced File Fall 202</w:t>
            </w:r>
            <w:r w:rsidR="00DB22F7" w:rsidRPr="00F71EE2">
              <w:t>6</w:t>
            </w:r>
          </w:p>
          <w:p w14:paraId="51C55E11" w14:textId="185DAFAB" w:rsidR="0055048D" w:rsidRPr="00F71EE2" w:rsidRDefault="0055048D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B6A5DE" w14:textId="54B61357" w:rsidR="0055048D" w:rsidRPr="00F71EE2" w:rsidRDefault="0055048D">
            <w:pPr>
              <w:pStyle w:val="CalendarText"/>
            </w:pPr>
            <w:r w:rsidRPr="00F71EE2">
              <w:t>THROUGH AUG 2</w:t>
            </w:r>
            <w:r w:rsidR="00DB22F7" w:rsidRPr="00F71EE2">
              <w:t>1</w:t>
            </w:r>
            <w:r w:rsidRPr="00F71EE2">
              <w:t xml:space="preserve"> – Late Registration/Course Adjustment Week</w:t>
            </w: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05FA82" w14:textId="77777777" w:rsidR="00826068" w:rsidRPr="00F71EE2" w:rsidRDefault="00826068">
            <w:pPr>
              <w:pStyle w:val="CalendarText"/>
            </w:pP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09402C" w14:textId="77777777" w:rsidR="00574D39" w:rsidRPr="00F71EE2" w:rsidRDefault="00574D39" w:rsidP="00574D39">
            <w:pPr>
              <w:pStyle w:val="CalendarText"/>
            </w:pPr>
            <w:r w:rsidRPr="00F71EE2">
              <w:t>Send Failure to Meet Pre-Requisite e-mail to students who may be removed for pre-req failure</w:t>
            </w:r>
          </w:p>
          <w:p w14:paraId="03F47845" w14:textId="2FEFBEF0" w:rsidR="007656E9" w:rsidRPr="00F71EE2" w:rsidRDefault="00574D39" w:rsidP="00574D39">
            <w:pPr>
              <w:pStyle w:val="CalendarText"/>
            </w:pPr>
            <w:r w:rsidRPr="00F71EE2">
              <w:t>WVUIT International Orientation</w:t>
            </w:r>
          </w:p>
        </w:tc>
        <w:tc>
          <w:tcPr>
            <w:tcW w:w="129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4B6AF6E" w14:textId="45431ADC" w:rsidR="00826068" w:rsidRPr="00A51AAA" w:rsidRDefault="00826068">
            <w:pPr>
              <w:pStyle w:val="CalendarText"/>
              <w:rPr>
                <w:sz w:val="16"/>
                <w:szCs w:val="16"/>
              </w:rPr>
            </w:pPr>
          </w:p>
        </w:tc>
      </w:tr>
      <w:tr w:rsidR="00826068" w:rsidRPr="00A51AAA" w14:paraId="65C95C78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33EF034" w14:textId="13029CF5" w:rsidR="00826068" w:rsidRPr="00A51AAA" w:rsidRDefault="00CB68B6">
            <w:pPr>
              <w:pStyle w:val="Date"/>
              <w:spacing w:after="40"/>
            </w:pPr>
            <w:r w:rsidRPr="00A51AAA">
              <w:t>1</w:t>
            </w:r>
            <w:r w:rsidR="002654A0">
              <w:t>6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091E344" w14:textId="14907CA0" w:rsidR="00826068" w:rsidRPr="00F71EE2" w:rsidRDefault="002654A0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4F9FF9" w14:textId="77777777" w:rsidR="00336A6F" w:rsidRPr="00F71EE2" w:rsidRDefault="002654A0" w:rsidP="00336A6F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F71EE2">
              <w:rPr>
                <w:sz w:val="28"/>
                <w:szCs w:val="40"/>
              </w:rPr>
              <w:t>18</w:t>
            </w:r>
            <w:r w:rsidR="00336A6F" w:rsidRPr="00F71EE2">
              <w:rPr>
                <w:sz w:val="28"/>
                <w:szCs w:val="40"/>
              </w:rPr>
              <w:t xml:space="preserve"> </w:t>
            </w:r>
            <w:r w:rsidR="00336A6F" w:rsidRPr="00F71EE2">
              <w:t xml:space="preserve">      </w:t>
            </w:r>
            <w:r w:rsidR="00336A6F" w:rsidRPr="00F71EE2">
              <w:rPr>
                <w:b/>
                <w:bCs/>
                <w:sz w:val="20"/>
                <w:szCs w:val="20"/>
              </w:rPr>
              <w:t>First day of class</w:t>
            </w:r>
          </w:p>
          <w:p w14:paraId="57C88284" w14:textId="0DB8F1F2" w:rsidR="00826068" w:rsidRPr="00F71EE2" w:rsidRDefault="00826068">
            <w:pPr>
              <w:pStyle w:val="Date"/>
              <w:spacing w:after="40"/>
            </w:pP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43E17D" w14:textId="01531AB6" w:rsidR="00826068" w:rsidRPr="00F71EE2" w:rsidRDefault="002654A0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2E4297" w14:textId="58EA20EF" w:rsidR="00826068" w:rsidRPr="00F71EE2" w:rsidRDefault="002654A0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6BD6DF4" w14:textId="2FDF4DC6" w:rsidR="00826068" w:rsidRPr="00F71EE2" w:rsidRDefault="002654A0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2FEDFA" w14:textId="4BF6869A" w:rsidR="00826068" w:rsidRPr="00A51AAA" w:rsidRDefault="002654A0">
            <w:pPr>
              <w:pStyle w:val="Date"/>
              <w:spacing w:after="40"/>
            </w:pPr>
            <w:r>
              <w:t>22</w:t>
            </w:r>
          </w:p>
        </w:tc>
      </w:tr>
      <w:tr w:rsidR="00826068" w:rsidRPr="00A51AAA" w14:paraId="2EA587FF" w14:textId="77777777" w:rsidTr="00336A6F">
        <w:trPr>
          <w:trHeight w:hRule="exact" w:val="1206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8ED60D3" w14:textId="77777777" w:rsidR="00826068" w:rsidRPr="00A51AAA" w:rsidRDefault="0082606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A87ACF" w14:textId="77777777" w:rsidR="00826068" w:rsidRPr="00F71EE2" w:rsidRDefault="00826068">
            <w:pPr>
              <w:pStyle w:val="CalendarText"/>
            </w:pP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327E3E" w14:textId="77777777" w:rsidR="003A3A5D" w:rsidRPr="00F71EE2" w:rsidRDefault="00CF1747">
            <w:pPr>
              <w:pStyle w:val="CalendarText"/>
              <w:rPr>
                <w:szCs w:val="17"/>
              </w:rPr>
            </w:pPr>
            <w:r w:rsidRPr="00F71EE2">
              <w:rPr>
                <w:szCs w:val="17"/>
              </w:rPr>
              <w:t xml:space="preserve">Application for December </w:t>
            </w:r>
            <w:r w:rsidR="008B2FA5" w:rsidRPr="00F71EE2">
              <w:rPr>
                <w:szCs w:val="17"/>
              </w:rPr>
              <w:t>202</w:t>
            </w:r>
            <w:r w:rsidR="009C5004" w:rsidRPr="00F71EE2">
              <w:rPr>
                <w:szCs w:val="17"/>
              </w:rPr>
              <w:t>6</w:t>
            </w:r>
            <w:r w:rsidRPr="00F71EE2">
              <w:rPr>
                <w:szCs w:val="17"/>
              </w:rPr>
              <w:t xml:space="preserve"> Graduation Opens</w:t>
            </w:r>
          </w:p>
          <w:p w14:paraId="0B21F9F3" w14:textId="77777777" w:rsidR="00336A6F" w:rsidRPr="00F71EE2" w:rsidRDefault="00336A6F" w:rsidP="00336A6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Add/Drop Email </w:t>
            </w:r>
          </w:p>
          <w:p w14:paraId="317EA8A2" w14:textId="77777777" w:rsidR="00336A6F" w:rsidRPr="00F71EE2" w:rsidRDefault="00336A6F" w:rsidP="00336A6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Repeating Course Email </w:t>
            </w:r>
          </w:p>
          <w:p w14:paraId="6B7C3049" w14:textId="63182205" w:rsidR="00336A6F" w:rsidRPr="00F71EE2" w:rsidRDefault="00336A6F" w:rsidP="00336A6F">
            <w:pPr>
              <w:pStyle w:val="CalendarText"/>
            </w:pPr>
            <w:r w:rsidRPr="00F71EE2">
              <w:rPr>
                <w:sz w:val="16"/>
                <w:szCs w:val="16"/>
              </w:rPr>
              <w:t>Variable Credit Email </w:t>
            </w: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D9DEFD" w14:textId="463BC69F" w:rsidR="00831234" w:rsidRPr="00F71EE2" w:rsidRDefault="00831234" w:rsidP="00831234">
            <w:pPr>
              <w:pStyle w:val="CalendarText"/>
              <w:rPr>
                <w:sz w:val="16"/>
                <w:szCs w:val="16"/>
              </w:rPr>
            </w:pPr>
          </w:p>
          <w:p w14:paraId="16F340CE" w14:textId="77777777" w:rsidR="00E666B9" w:rsidRPr="00F71EE2" w:rsidRDefault="00E666B9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  <w:p w14:paraId="16555F9A" w14:textId="301064A1" w:rsidR="00E666B9" w:rsidRPr="00F71EE2" w:rsidRDefault="00E666B9">
            <w:pPr>
              <w:pStyle w:val="CalendarTex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414CD1" w14:textId="6907062B" w:rsidR="00826068" w:rsidRPr="00F71EE2" w:rsidRDefault="00EB6B85">
            <w:pPr>
              <w:pStyle w:val="CalendarText"/>
            </w:pPr>
            <w:proofErr w:type="gramStart"/>
            <w:r w:rsidRPr="00F71EE2">
              <w:t>Report</w:t>
            </w:r>
            <w:proofErr w:type="gramEnd"/>
            <w:r w:rsidRPr="00F71EE2">
              <w:t xml:space="preserve"> FT COOP Courses</w:t>
            </w: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A6E6C7" w14:textId="1BFDE0B0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August 202</w:t>
            </w:r>
            <w:r w:rsidR="00DB22F7" w:rsidRPr="00F71EE2">
              <w:rPr>
                <w:sz w:val="16"/>
                <w:szCs w:val="16"/>
              </w:rPr>
              <w:t>6</w:t>
            </w:r>
            <w:r w:rsidRPr="00F71EE2">
              <w:rPr>
                <w:sz w:val="16"/>
                <w:szCs w:val="16"/>
              </w:rPr>
              <w:t xml:space="preserve"> Graduation Deletions and Dean’s Sign offs for tentative list due</w:t>
            </w:r>
          </w:p>
          <w:p w14:paraId="1E261633" w14:textId="550578E5" w:rsidR="007656E9" w:rsidRPr="00F71EE2" w:rsidRDefault="007656E9" w:rsidP="00574D39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2E70AE" w14:textId="4DFBBF52" w:rsidR="00826068" w:rsidRPr="00A51AAA" w:rsidRDefault="00826068">
            <w:pPr>
              <w:pStyle w:val="CalendarText"/>
            </w:pPr>
          </w:p>
        </w:tc>
      </w:tr>
      <w:tr w:rsidR="00826068" w:rsidRPr="00A51AAA" w14:paraId="5D88AE4D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F5F11BD" w14:textId="6F0AFB59" w:rsidR="00826068" w:rsidRPr="00A51AAA" w:rsidRDefault="00ED6CF9">
            <w:pPr>
              <w:pStyle w:val="Date"/>
              <w:spacing w:after="40"/>
            </w:pPr>
            <w:r w:rsidRPr="00A51AAA">
              <w:t>2</w:t>
            </w:r>
            <w:r w:rsidR="002654A0">
              <w:t>3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3839CF" w14:textId="6B298339" w:rsidR="00826068" w:rsidRPr="00F71EE2" w:rsidRDefault="002654A0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0E6BE1" w14:textId="0E8F76B1" w:rsidR="00826068" w:rsidRPr="00F71EE2" w:rsidRDefault="00CB68B6">
            <w:pPr>
              <w:pStyle w:val="Date"/>
              <w:spacing w:after="40"/>
            </w:pPr>
            <w:r w:rsidRPr="00F71EE2">
              <w:t>2</w:t>
            </w:r>
            <w:r w:rsidR="00D95ABF" w:rsidRPr="00F71EE2">
              <w:t>5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14D5A9F" w14:textId="368D44E7" w:rsidR="00826068" w:rsidRPr="00F71EE2" w:rsidRDefault="00CB68B6">
            <w:pPr>
              <w:pStyle w:val="Date"/>
              <w:spacing w:after="40"/>
            </w:pPr>
            <w:r w:rsidRPr="00F71EE2">
              <w:t>2</w:t>
            </w:r>
            <w:r w:rsidR="002654A0" w:rsidRPr="00F71EE2">
              <w:t>6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9A7555" w14:textId="74A46801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=D10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=D10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MonthEnd8 \@ d </w:instrText>
            </w:r>
            <w:r w:rsidRPr="00F71EE2">
              <w:fldChar w:fldCharType="separate"/>
            </w:r>
            <w:r w:rsidR="00B47F8E" w:rsidRPr="00F71EE2">
              <w:instrText>31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=D10+1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27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940331" w14:textId="232529BD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=E10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=E10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MonthEnd8 \@ d </w:instrText>
            </w:r>
            <w:r w:rsidRPr="00F71EE2">
              <w:fldChar w:fldCharType="separate"/>
            </w:r>
            <w:r w:rsidR="00B47F8E" w:rsidRPr="00F71EE2">
              <w:instrText>31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=E10+1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28</w:t>
            </w: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4B22F5" w14:textId="678BC12B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31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MonthEnd8 \@ d </w:instrText>
            </w:r>
            <w:r w:rsidRPr="00A51AAA">
              <w:fldChar w:fldCharType="separate"/>
            </w:r>
            <w:r w:rsidR="00B47F8E" w:rsidRPr="00A51AAA">
              <w:instrText>31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29</w:t>
            </w:r>
          </w:p>
        </w:tc>
      </w:tr>
      <w:tr w:rsidR="00826068" w:rsidRPr="00A51AAA" w14:paraId="02FBFB25" w14:textId="77777777" w:rsidTr="00336A6F">
        <w:trPr>
          <w:trHeight w:hRule="exact" w:val="1476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F939AA3" w14:textId="77777777" w:rsidR="00826068" w:rsidRPr="00A51AAA" w:rsidRDefault="0082606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A03F33" w14:textId="510CB851" w:rsidR="00826068" w:rsidRPr="00F71EE2" w:rsidRDefault="00336A6F">
            <w:pPr>
              <w:pStyle w:val="CalendarText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74D5C1" wp14:editId="6B8298F1">
                      <wp:simplePos x="0" y="0"/>
                      <wp:positionH relativeFrom="column">
                        <wp:posOffset>-681990</wp:posOffset>
                      </wp:positionH>
                      <wp:positionV relativeFrom="paragraph">
                        <wp:posOffset>139700</wp:posOffset>
                      </wp:positionV>
                      <wp:extent cx="2381250" cy="1174750"/>
                      <wp:effectExtent l="0" t="0" r="19050" b="254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1174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D5EBDB" w14:textId="2618A75C" w:rsidR="00EB6B85" w:rsidRPr="00F71EE2" w:rsidRDefault="00EB6B85" w:rsidP="00EB6B85">
                                  <w:pPr>
                                    <w:pStyle w:val="CalendarText"/>
                                  </w:pPr>
                                  <w:r w:rsidRPr="00DD03D8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  <w:r w:rsidR="00D95ABF"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  <w:r>
                                    <w:t xml:space="preserve"> </w:t>
                                  </w:r>
                                  <w:r w:rsidRPr="00E72296">
                                    <w:t xml:space="preserve">- </w:t>
                                  </w:r>
                                  <w:r w:rsidRPr="00F71EE2">
                                    <w:t>Fall 202</w:t>
                                  </w:r>
                                  <w:r w:rsidR="00D95ABF" w:rsidRPr="00F71EE2">
                                    <w:t>6</w:t>
                                  </w:r>
                                  <w:r w:rsidRPr="00F71EE2">
                                    <w:t xml:space="preserve"> Last Day to Register, Add New Courses, Make Section Changes, Change Credit Hours, Change Grading Option (P/F, Audit), Drop a Single Full-Term Course Without a “W”</w:t>
                                  </w:r>
                                </w:p>
                                <w:p w14:paraId="27C5FF03" w14:textId="232A1AC7" w:rsidR="00EB6B85" w:rsidRPr="00F71EE2" w:rsidRDefault="00EB6B85" w:rsidP="00EB6B85">
                                  <w:pPr>
                                    <w:pStyle w:val="CalendarText"/>
                                  </w:pPr>
                                  <w:r w:rsidRPr="00F71EE2">
                                    <w:t>Tentative Date for RNP – Fall 202</w:t>
                                  </w:r>
                                  <w:r w:rsidR="00DB22F7" w:rsidRPr="00F71EE2">
                                    <w:t>6</w:t>
                                  </w:r>
                                </w:p>
                                <w:p w14:paraId="2BE88EBA" w14:textId="77777777" w:rsidR="00831234" w:rsidRPr="00F71EE2" w:rsidRDefault="00831234" w:rsidP="00831234">
                                  <w:pPr>
                                    <w:pStyle w:val="CalendarText"/>
                                  </w:pPr>
                                  <w:r w:rsidRPr="00F71EE2">
                                    <w:t>Add/drop Reminder Email </w:t>
                                  </w:r>
                                </w:p>
                                <w:p w14:paraId="13B84AC4" w14:textId="77777777" w:rsidR="00831234" w:rsidRPr="00831234" w:rsidRDefault="00831234" w:rsidP="00831234">
                                  <w:pPr>
                                    <w:pStyle w:val="CalendarText"/>
                                  </w:pPr>
                                  <w:r w:rsidRPr="00F71EE2">
                                    <w:t>Repeating Course Reminder Email</w:t>
                                  </w:r>
                                  <w:r w:rsidRPr="00831234">
                                    <w:t> </w:t>
                                  </w:r>
                                </w:p>
                                <w:p w14:paraId="71D4D062" w14:textId="06B7C4E4" w:rsidR="00EB6B85" w:rsidRDefault="00EB6B85" w:rsidP="00EB6B85">
                                  <w:pPr>
                                    <w:pStyle w:val="CalendarText"/>
                                  </w:pPr>
                                  <w:r>
                                    <w:br/>
                                  </w:r>
                                </w:p>
                                <w:p w14:paraId="0C4B2595" w14:textId="77777777" w:rsidR="00EB6B85" w:rsidRPr="00DD03D8" w:rsidRDefault="00EB6B85" w:rsidP="00EB6B85">
                                  <w:p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4D5C1" id="Text Box 6" o:spid="_x0000_s1030" type="#_x0000_t202" style="position:absolute;margin-left:-53.7pt;margin-top:11pt;width:187.5pt;height:9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" fillcolor="white [3201]" strokeweight=".5pt">
                      <v:textbox>
                        <w:txbxContent>
                          <w:p w14:paraId="16D5EBDB" w14:textId="2618A75C" w:rsidR="00EB6B85" w:rsidRPr="00F71EE2" w:rsidRDefault="00EB6B85" w:rsidP="00EB6B85">
                            <w:pPr>
                              <w:pStyle w:val="CalendarText"/>
                            </w:pPr>
                            <w:r w:rsidRPr="00DD03D8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D95ABF">
                              <w:rPr>
                                <w:b/>
                                <w:bCs/>
                              </w:rPr>
                              <w:t>4</w:t>
                            </w:r>
                            <w:r>
                              <w:t xml:space="preserve"> </w:t>
                            </w:r>
                            <w:r w:rsidRPr="00E72296">
                              <w:t xml:space="preserve">- </w:t>
                            </w:r>
                            <w:r w:rsidRPr="00F71EE2">
                              <w:t>Fall 202</w:t>
                            </w:r>
                            <w:r w:rsidR="00D95ABF" w:rsidRPr="00F71EE2">
                              <w:t>6</w:t>
                            </w:r>
                            <w:r w:rsidRPr="00F71EE2">
                              <w:t xml:space="preserve"> Last Day to Register, Add New Courses, Make Section Changes, Change Credit Hours, Change Grading Option (P/F, Audit), Drop a Single Full-Term Course Without a “W”</w:t>
                            </w:r>
                          </w:p>
                          <w:p w14:paraId="27C5FF03" w14:textId="232A1AC7" w:rsidR="00EB6B85" w:rsidRPr="00F71EE2" w:rsidRDefault="00EB6B85" w:rsidP="00EB6B85">
                            <w:pPr>
                              <w:pStyle w:val="CalendarText"/>
                            </w:pPr>
                            <w:r w:rsidRPr="00F71EE2">
                              <w:t>Tentative Date for RNP – Fall 202</w:t>
                            </w:r>
                            <w:r w:rsidR="00DB22F7" w:rsidRPr="00F71EE2">
                              <w:t>6</w:t>
                            </w:r>
                          </w:p>
                          <w:p w14:paraId="2BE88EBA" w14:textId="77777777" w:rsidR="00831234" w:rsidRPr="00F71EE2" w:rsidRDefault="00831234" w:rsidP="00831234">
                            <w:pPr>
                              <w:pStyle w:val="CalendarText"/>
                            </w:pPr>
                            <w:r w:rsidRPr="00F71EE2">
                              <w:t>Add/drop Reminder Email </w:t>
                            </w:r>
                          </w:p>
                          <w:p w14:paraId="13B84AC4" w14:textId="77777777" w:rsidR="00831234" w:rsidRPr="00831234" w:rsidRDefault="00831234" w:rsidP="00831234">
                            <w:pPr>
                              <w:pStyle w:val="CalendarText"/>
                            </w:pPr>
                            <w:r w:rsidRPr="00F71EE2">
                              <w:t>Repeating Course Reminder Email</w:t>
                            </w:r>
                            <w:r w:rsidRPr="00831234">
                              <w:t> </w:t>
                            </w:r>
                          </w:p>
                          <w:p w14:paraId="71D4D062" w14:textId="06B7C4E4" w:rsidR="00EB6B85" w:rsidRDefault="00EB6B85" w:rsidP="00EB6B85">
                            <w:pPr>
                              <w:pStyle w:val="CalendarText"/>
                            </w:pPr>
                            <w:r>
                              <w:br/>
                            </w:r>
                          </w:p>
                          <w:p w14:paraId="0C4B2595" w14:textId="77777777" w:rsidR="00EB6B85" w:rsidRPr="00DD03D8" w:rsidRDefault="00EB6B85" w:rsidP="00EB6B85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10519D" w14:textId="77777777" w:rsidR="00336A6F" w:rsidRPr="00F71EE2" w:rsidRDefault="00336A6F" w:rsidP="00336A6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Term Pins Set for Spring 2027 – All Campuses</w:t>
            </w:r>
          </w:p>
          <w:p w14:paraId="63C099E6" w14:textId="552D9728" w:rsidR="00DD03D8" w:rsidRPr="00F71EE2" w:rsidRDefault="00DD03D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C19053" w14:textId="15CDC55A" w:rsidR="00831234" w:rsidRPr="00F71EE2" w:rsidRDefault="00EB6B85">
            <w:pPr>
              <w:pStyle w:val="CalendarText"/>
            </w:pPr>
            <w:r w:rsidRPr="00F71EE2">
              <w:t xml:space="preserve">Requests for Priority Pre-Reg Lists Due by Sep </w:t>
            </w:r>
            <w:r w:rsidR="006A78ED" w:rsidRPr="00F71EE2">
              <w:t>1</w:t>
            </w:r>
            <w:r w:rsidR="00DB22F7" w:rsidRPr="00F71EE2">
              <w:t>8</w:t>
            </w:r>
            <w:r w:rsidRPr="00F71EE2">
              <w:t>th / PSC and WVUIT lists distributed</w:t>
            </w:r>
          </w:p>
          <w:p w14:paraId="6EDCF97F" w14:textId="31637185" w:rsidR="00826068" w:rsidRPr="00F71EE2" w:rsidRDefault="00831234">
            <w:pPr>
              <w:pStyle w:val="CalendarText"/>
            </w:pPr>
            <w:r w:rsidRPr="00F71EE2">
              <w:t>NSC Graduate Only file Fall 202</w:t>
            </w:r>
            <w:r w:rsidR="00DB22F7" w:rsidRPr="00F71EE2">
              <w:t>6</w:t>
            </w: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B9E066" w14:textId="44F4DB37" w:rsidR="00EB6B85" w:rsidRPr="00F71EE2" w:rsidRDefault="00EB6B85" w:rsidP="00EB6B85">
            <w:pPr>
              <w:pStyle w:val="CalendarText"/>
              <w:rPr>
                <w:sz w:val="16"/>
                <w:szCs w:val="20"/>
              </w:rPr>
            </w:pPr>
            <w:r w:rsidRPr="00F71EE2">
              <w:rPr>
                <w:sz w:val="16"/>
                <w:szCs w:val="20"/>
              </w:rPr>
              <w:t>SUMMER 202</w:t>
            </w:r>
            <w:r w:rsidR="00DB22F7" w:rsidRPr="00F71EE2">
              <w:rPr>
                <w:sz w:val="16"/>
                <w:szCs w:val="20"/>
              </w:rPr>
              <w:t>6</w:t>
            </w:r>
            <w:r w:rsidRPr="00F71EE2">
              <w:rPr>
                <w:sz w:val="16"/>
                <w:szCs w:val="20"/>
              </w:rPr>
              <w:t xml:space="preserve"> Grade Roll for Law</w:t>
            </w:r>
            <w:r w:rsidR="00E666B9" w:rsidRPr="00F71EE2">
              <w:rPr>
                <w:sz w:val="16"/>
                <w:szCs w:val="20"/>
              </w:rPr>
              <w:br/>
              <w:t>Spring 202</w:t>
            </w:r>
            <w:r w:rsidR="00DB22F7" w:rsidRPr="00F71EE2">
              <w:rPr>
                <w:sz w:val="16"/>
                <w:szCs w:val="20"/>
              </w:rPr>
              <w:t xml:space="preserve">7 </w:t>
            </w:r>
            <w:r w:rsidR="00CB05E1" w:rsidRPr="00F71EE2">
              <w:rPr>
                <w:sz w:val="16"/>
                <w:szCs w:val="20"/>
              </w:rPr>
              <w:t>Stop CLSS Changes</w:t>
            </w:r>
          </w:p>
          <w:p w14:paraId="2E5C8163" w14:textId="25A293A6" w:rsidR="00826068" w:rsidRPr="00F71EE2" w:rsidRDefault="00826068" w:rsidP="0087011A">
            <w:pPr>
              <w:pStyle w:val="CalendarText"/>
            </w:pP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3C9CCA" w14:textId="6FE14D93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First half of term Add X Audit Grades / CR EXCG Grades Fall 202</w:t>
            </w:r>
            <w:r w:rsidR="00DB22F7" w:rsidRPr="00F71EE2">
              <w:rPr>
                <w:sz w:val="16"/>
                <w:szCs w:val="16"/>
              </w:rPr>
              <w:t>6</w:t>
            </w:r>
          </w:p>
          <w:p w14:paraId="2057C05C" w14:textId="77777777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Mid-term </w:t>
            </w:r>
            <w:proofErr w:type="gramStart"/>
            <w:r w:rsidRPr="00F71EE2">
              <w:rPr>
                <w:sz w:val="16"/>
                <w:szCs w:val="16"/>
              </w:rPr>
              <w:t>On-line</w:t>
            </w:r>
            <w:proofErr w:type="gramEnd"/>
            <w:r w:rsidRPr="00F71EE2">
              <w:rPr>
                <w:sz w:val="16"/>
                <w:szCs w:val="16"/>
              </w:rPr>
              <w:t xml:space="preserve"> Submission Available</w:t>
            </w:r>
          </w:p>
          <w:p w14:paraId="617B4E21" w14:textId="4924DD63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Tentative Part of Terms set in Banner for Spring 202</w:t>
            </w:r>
            <w:r w:rsidR="00DB22F7" w:rsidRPr="00F71EE2">
              <w:rPr>
                <w:sz w:val="16"/>
                <w:szCs w:val="16"/>
              </w:rPr>
              <w:t>6</w:t>
            </w:r>
          </w:p>
          <w:p w14:paraId="2DDC7D5F" w14:textId="5B0AD52F" w:rsidR="00826068" w:rsidRPr="00F71EE2" w:rsidRDefault="00826068" w:rsidP="00574D39">
            <w:pPr>
              <w:pStyle w:val="CalendarText"/>
            </w:pPr>
          </w:p>
        </w:tc>
        <w:tc>
          <w:tcPr>
            <w:tcW w:w="1296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C26725" w14:textId="154EEF6C" w:rsidR="00826068" w:rsidRPr="00A51AAA" w:rsidRDefault="00826068">
            <w:pPr>
              <w:pStyle w:val="CalendarText"/>
            </w:pPr>
          </w:p>
        </w:tc>
      </w:tr>
    </w:tbl>
    <w:p w14:paraId="17DE61EE" w14:textId="6EC9DD35" w:rsidR="00826068" w:rsidRPr="00A51AAA" w:rsidRDefault="00B80660">
      <w:pPr>
        <w:pStyle w:val="MonthYear"/>
      </w:pPr>
      <w:r w:rsidRPr="00A51AAA">
        <w:t xml:space="preserve">September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September calendar"/>
      </w:tblPr>
      <w:tblGrid>
        <w:gridCol w:w="1217"/>
        <w:gridCol w:w="2113"/>
        <w:gridCol w:w="2520"/>
        <w:gridCol w:w="2704"/>
        <w:gridCol w:w="2141"/>
        <w:gridCol w:w="3064"/>
        <w:gridCol w:w="1217"/>
      </w:tblGrid>
      <w:tr w:rsidR="00826068" w:rsidRPr="00A51AAA" w14:paraId="0C5FA823" w14:textId="77777777" w:rsidTr="009A6EA4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95FB6BD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113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7F241E1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5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3D6510C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70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FEFFA05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14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45788A7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6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D224BCF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17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77C2EF34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4D997E58" w14:textId="77777777" w:rsidTr="000A3D06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C1FF23" w14:textId="78855B81" w:rsidR="00826068" w:rsidRPr="00A51AAA" w:rsidRDefault="00414164">
            <w:pPr>
              <w:pStyle w:val="Date"/>
              <w:spacing w:after="40"/>
            </w:pPr>
            <w:r w:rsidRPr="00A51AAA">
              <w:t>3</w:t>
            </w:r>
            <w:r w:rsidR="002654A0">
              <w:t>0</w:t>
            </w:r>
            <w:r w:rsidR="00B80660" w:rsidRPr="00A51AAA">
              <w:fldChar w:fldCharType="begin"/>
            </w:r>
            <w:r w:rsidR="00B80660" w:rsidRPr="00A51AAA">
              <w:instrText xml:space="preserve"> IF </w:instrText>
            </w:r>
            <w:r w:rsidR="00B80660" w:rsidRPr="00A51AAA">
              <w:fldChar w:fldCharType="begin"/>
            </w:r>
            <w:r w:rsidR="00B80660" w:rsidRPr="00A51AAA">
              <w:instrText xml:space="preserve"> DocVariable MonthStart9 \@ dddd </w:instrText>
            </w:r>
            <w:r w:rsidR="00B80660" w:rsidRPr="00A51AAA">
              <w:fldChar w:fldCharType="separate"/>
            </w:r>
            <w:r w:rsidR="00B47F8E" w:rsidRPr="00A51AAA">
              <w:instrText>Thursday</w:instrText>
            </w:r>
            <w:r w:rsidR="00B80660" w:rsidRPr="00A51AAA">
              <w:fldChar w:fldCharType="end"/>
            </w:r>
            <w:r w:rsidR="00B80660" w:rsidRPr="00A51AAA">
              <w:instrText xml:space="preserve"> = “Sunday" 1 ""</w:instrText>
            </w:r>
            <w:r w:rsidR="00B80660" w:rsidRPr="00A51AAA">
              <w:fldChar w:fldCharType="end"/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65B2F0" w14:textId="4877BBF1" w:rsidR="00826068" w:rsidRPr="00A51AAA" w:rsidRDefault="002654A0">
            <w:pPr>
              <w:pStyle w:val="Date"/>
              <w:spacing w:after="40"/>
            </w:pPr>
            <w:r>
              <w:t>31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D8E7721" w14:textId="0E3EF76C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MonthStart9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1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7D13F1" w14:textId="319E7091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MonthStart9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“Wednesday"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=C2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=C2+1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72CE0F" w14:textId="1748476C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57D032" w14:textId="5A65BBE9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A773034" w14:textId="2DCDDEB8" w:rsidR="00826068" w:rsidRPr="00A51AAA" w:rsidRDefault="002654A0">
            <w:pPr>
              <w:pStyle w:val="Date"/>
              <w:spacing w:after="40"/>
            </w:pPr>
            <w:r>
              <w:t>5</w:t>
            </w:r>
          </w:p>
          <w:p w14:paraId="08DAD13B" w14:textId="28C0EABB" w:rsidR="00096481" w:rsidRPr="00A51AAA" w:rsidRDefault="00096481" w:rsidP="00096481"/>
        </w:tc>
      </w:tr>
      <w:tr w:rsidR="00826068" w:rsidRPr="00A51AAA" w14:paraId="38C06663" w14:textId="77777777" w:rsidTr="000A3D06">
        <w:trPr>
          <w:trHeight w:hRule="exact" w:val="1872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490D037" w14:textId="77777777" w:rsidR="00826068" w:rsidRPr="00A51AAA" w:rsidRDefault="00826068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907D30" w14:textId="2FF3EDD2" w:rsidR="00826068" w:rsidRPr="00F71EE2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F87C66" w14:textId="5A642A68" w:rsidR="00826068" w:rsidRPr="00F71EE2" w:rsidRDefault="00096481">
            <w:pPr>
              <w:pStyle w:val="CalendarText"/>
            </w:pPr>
            <w:r w:rsidRPr="00F71EE2">
              <w:t xml:space="preserve">NSC – First </w:t>
            </w:r>
            <w:r w:rsidR="00512B7E" w:rsidRPr="00F71EE2">
              <w:t xml:space="preserve">of Term </w:t>
            </w:r>
            <w:r w:rsidRPr="00F71EE2">
              <w:t xml:space="preserve">Enrollment File – Fall </w:t>
            </w:r>
            <w:r w:rsidR="008B2FA5" w:rsidRPr="00F71EE2">
              <w:t>202</w:t>
            </w:r>
            <w:r w:rsidR="00DB22F7" w:rsidRPr="00F71EE2">
              <w:t>6</w:t>
            </w:r>
          </w:p>
          <w:p w14:paraId="10478461" w14:textId="77777777" w:rsidR="004E6976" w:rsidRPr="00F71EE2" w:rsidRDefault="004E6976">
            <w:pPr>
              <w:pStyle w:val="CalendarText"/>
            </w:pPr>
          </w:p>
          <w:p w14:paraId="7C7D222E" w14:textId="77777777" w:rsidR="00ED2017" w:rsidRPr="00F71EE2" w:rsidRDefault="00ED2017" w:rsidP="00ED2017">
            <w:pPr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SFS – Payment Deadline</w:t>
            </w:r>
          </w:p>
          <w:p w14:paraId="4C1F5E8C" w14:textId="7AF071F5" w:rsidR="004E6976" w:rsidRPr="00F71EE2" w:rsidRDefault="004E6976">
            <w:pPr>
              <w:pStyle w:val="CalendarText"/>
            </w:pP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BBFD5D" w14:textId="7550BE95" w:rsidR="00826068" w:rsidRPr="00F71EE2" w:rsidRDefault="00096481">
            <w:pPr>
              <w:pStyle w:val="CalendarText"/>
            </w:pPr>
            <w:r w:rsidRPr="00F71EE2">
              <w:t xml:space="preserve">August </w:t>
            </w:r>
            <w:r w:rsidR="008B2FA5" w:rsidRPr="00F71EE2">
              <w:t>202</w:t>
            </w:r>
            <w:r w:rsidR="00DB22F7" w:rsidRPr="00F71EE2">
              <w:t>6</w:t>
            </w:r>
            <w:r w:rsidRPr="00F71EE2">
              <w:t xml:space="preserve"> Graduation Reinstatement Deadline</w:t>
            </w:r>
            <w:r w:rsidR="004E6976" w:rsidRPr="00F71EE2">
              <w:br/>
            </w:r>
            <w:r w:rsidR="004E6976" w:rsidRPr="00F71EE2">
              <w:br/>
            </w:r>
          </w:p>
          <w:p w14:paraId="7BC3E868" w14:textId="68962704" w:rsidR="00D42009" w:rsidRPr="00F71EE2" w:rsidRDefault="00D42009" w:rsidP="00D42009">
            <w:pPr>
              <w:pStyle w:val="CalendarText"/>
            </w:pPr>
            <w:r w:rsidRPr="00F71EE2">
              <w:t>LAW 202</w:t>
            </w:r>
            <w:r w:rsidR="008E4FA4" w:rsidRPr="00F71EE2">
              <w:t>6</w:t>
            </w:r>
            <w:r w:rsidRPr="00F71EE2">
              <w:t>05 Graduation Certification</w:t>
            </w:r>
          </w:p>
          <w:p w14:paraId="6A7AFEF8" w14:textId="775DB6E5" w:rsidR="00D42009" w:rsidRPr="00F71EE2" w:rsidRDefault="00A15B64">
            <w:pPr>
              <w:pStyle w:val="CalendarText"/>
            </w:pPr>
            <w:r w:rsidRPr="00F71EE2">
              <w:rPr>
                <w:sz w:val="14"/>
                <w:szCs w:val="14"/>
              </w:rPr>
              <w:t>Spring 202</w:t>
            </w:r>
            <w:r w:rsidR="00DB22F7" w:rsidRPr="00F71EE2">
              <w:rPr>
                <w:sz w:val="14"/>
                <w:szCs w:val="14"/>
              </w:rPr>
              <w:t>7</w:t>
            </w:r>
            <w:r w:rsidRPr="00F71EE2">
              <w:rPr>
                <w:sz w:val="14"/>
                <w:szCs w:val="14"/>
              </w:rPr>
              <w:t xml:space="preserve"> – CLSS – Chair’s Approval Due</w:t>
            </w: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B41E2F" w14:textId="4AB61301" w:rsidR="00826068" w:rsidRPr="00F71EE2" w:rsidRDefault="00826068" w:rsidP="00EE77A7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F6D4A7" w14:textId="6A072A82" w:rsidR="00866CDB" w:rsidRPr="00F71EE2" w:rsidRDefault="00866CDB" w:rsidP="00096481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48F3DD" w14:textId="7B2B30E2" w:rsidR="00826068" w:rsidRPr="00A51AAA" w:rsidRDefault="00826068">
            <w:pPr>
              <w:pStyle w:val="CalendarText"/>
            </w:pPr>
          </w:p>
        </w:tc>
      </w:tr>
      <w:tr w:rsidR="00826068" w:rsidRPr="00A51AAA" w14:paraId="4F8B829C" w14:textId="77777777" w:rsidTr="000A3D06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824BC9B" w14:textId="0BAFF48C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44645B94" w14:textId="165D7FF4" w:rsidR="00826068" w:rsidRPr="00F71EE2" w:rsidRDefault="002654A0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1A0B5D" w14:textId="22604567" w:rsidR="00826068" w:rsidRPr="00F71EE2" w:rsidRDefault="002654A0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732DD61" w14:textId="2DDADFC7" w:rsidR="00826068" w:rsidRPr="00F71EE2" w:rsidRDefault="002654A0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63AFF9" w14:textId="4C446E70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62C636" w14:textId="160DCA45" w:rsidR="00826068" w:rsidRPr="00F71EE2" w:rsidRDefault="002654A0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5AEEE5" w14:textId="22EF6172" w:rsidR="00826068" w:rsidRPr="00A51AAA" w:rsidRDefault="002654A0">
            <w:pPr>
              <w:pStyle w:val="Date"/>
              <w:spacing w:after="40"/>
            </w:pPr>
            <w:r>
              <w:t>12</w:t>
            </w:r>
          </w:p>
        </w:tc>
      </w:tr>
      <w:tr w:rsidR="00096481" w:rsidRPr="00A51AAA" w14:paraId="07AA6C92" w14:textId="77777777" w:rsidTr="000A3D06">
        <w:trPr>
          <w:trHeight w:hRule="exact" w:val="1188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1E7616" w14:textId="77777777" w:rsidR="00096481" w:rsidRPr="00A51AAA" w:rsidRDefault="00096481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0440DD20" w14:textId="3BF763DC" w:rsidR="000A3D06" w:rsidRPr="00F71EE2" w:rsidRDefault="000A3D06" w:rsidP="00096481">
            <w:pPr>
              <w:pStyle w:val="CalendarText"/>
            </w:pPr>
            <w:bookmarkStart w:id="1" w:name="_Hlk149646446"/>
            <w:r w:rsidRPr="00F71EE2">
              <w:rPr>
                <w:b/>
                <w:bCs/>
              </w:rPr>
              <w:t xml:space="preserve">UNIVERSITY CLOSED – </w:t>
            </w:r>
            <w:r w:rsidRPr="00F71EE2">
              <w:t>Labor Day</w:t>
            </w:r>
          </w:p>
          <w:bookmarkEnd w:id="1"/>
          <w:p w14:paraId="49A4F48C" w14:textId="4F87C209" w:rsidR="00096481" w:rsidRPr="00F71EE2" w:rsidRDefault="00096481" w:rsidP="00096481">
            <w:pPr>
              <w:pStyle w:val="CalendarText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18CE4D" w14:textId="627996A7" w:rsidR="00096481" w:rsidRPr="00F71EE2" w:rsidRDefault="00BD4F20" w:rsidP="00096481">
            <w:pPr>
              <w:pStyle w:val="CalendarText"/>
            </w:pPr>
            <w:r w:rsidRPr="00F71EE2">
              <w:t>Spring 202</w:t>
            </w:r>
            <w:r w:rsidR="00DB22F7" w:rsidRPr="00F71EE2">
              <w:t xml:space="preserve">7 </w:t>
            </w:r>
            <w:r w:rsidRPr="00F71EE2">
              <w:t>– CLSS – Dean’s Approval Due</w:t>
            </w:r>
          </w:p>
          <w:p w14:paraId="21076E6B" w14:textId="35AC60A0" w:rsidR="00DB22F7" w:rsidRPr="00F71EE2" w:rsidRDefault="00DB22F7" w:rsidP="00096481">
            <w:pPr>
              <w:pStyle w:val="CalendarText"/>
            </w:pP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23CD66" w14:textId="0161955E" w:rsidR="00096481" w:rsidRPr="00F71EE2" w:rsidRDefault="00096481" w:rsidP="00096481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8B8351" w14:textId="17D39286" w:rsidR="00096481" w:rsidRPr="00F71EE2" w:rsidRDefault="00096481" w:rsidP="00096481">
            <w:pPr>
              <w:pStyle w:val="CalendarText"/>
            </w:pPr>
            <w:r w:rsidRPr="00F71EE2">
              <w:t>Update/Review STVTERM for next two years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E40324" w14:textId="77777777" w:rsidR="00096481" w:rsidRPr="00F71EE2" w:rsidRDefault="00096481" w:rsidP="00096481">
            <w:pPr>
              <w:pStyle w:val="CalendarText"/>
            </w:pPr>
            <w:r w:rsidRPr="00F71EE2">
              <w:t>Yearly FERPA Notice sent to all students</w:t>
            </w:r>
          </w:p>
          <w:p w14:paraId="38399C48" w14:textId="1AF4DDC0" w:rsidR="00BD4F20" w:rsidRPr="00F71EE2" w:rsidRDefault="00BD4F20" w:rsidP="00096481">
            <w:pPr>
              <w:pStyle w:val="CalendarText"/>
            </w:pPr>
            <w:r w:rsidRPr="00F71EE2">
              <w:t>Summer/Fall 202</w:t>
            </w:r>
            <w:r w:rsidR="00DB22F7" w:rsidRPr="00F71EE2">
              <w:t>7</w:t>
            </w:r>
            <w:r w:rsidRPr="00F71EE2">
              <w:t xml:space="preserve"> – CLSS Access Opens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2D588A" w14:textId="031B0034" w:rsidR="00096481" w:rsidRPr="00A51AAA" w:rsidRDefault="00096481" w:rsidP="00096481">
            <w:pPr>
              <w:pStyle w:val="CalendarText"/>
            </w:pPr>
          </w:p>
        </w:tc>
      </w:tr>
      <w:tr w:rsidR="00096481" w:rsidRPr="00A51AAA" w14:paraId="733D9196" w14:textId="77777777" w:rsidTr="009A6EA4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013C6A0" w14:textId="6C401F75" w:rsidR="00096481" w:rsidRPr="00A51AAA" w:rsidRDefault="00096481" w:rsidP="00096481">
            <w:pPr>
              <w:pStyle w:val="Date"/>
              <w:spacing w:after="40"/>
            </w:pPr>
            <w:r w:rsidRPr="00A51AAA">
              <w:t>1</w:t>
            </w:r>
            <w:r w:rsidR="002654A0">
              <w:t>3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B7BAB3" w14:textId="76803925" w:rsidR="00096481" w:rsidRPr="00F71EE2" w:rsidRDefault="002654A0" w:rsidP="00096481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821EF3" w14:textId="3FC6EF11" w:rsidR="00096481" w:rsidRPr="00F71EE2" w:rsidRDefault="002654A0" w:rsidP="00096481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EA136B" w14:textId="6A3A6EE4" w:rsidR="00096481" w:rsidRPr="00F71EE2" w:rsidRDefault="002654A0" w:rsidP="00096481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F7B0C1" w14:textId="6082BA5C" w:rsidR="00096481" w:rsidRPr="00F71EE2" w:rsidRDefault="002654A0" w:rsidP="00096481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44AE59" w14:textId="47F48786" w:rsidR="00096481" w:rsidRPr="00F71EE2" w:rsidRDefault="002654A0" w:rsidP="00096481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E16071" w14:textId="77E43ABE" w:rsidR="00096481" w:rsidRPr="00A51AAA" w:rsidRDefault="002654A0" w:rsidP="00096481">
            <w:pPr>
              <w:pStyle w:val="Date"/>
              <w:spacing w:after="40"/>
            </w:pPr>
            <w:r>
              <w:t>19</w:t>
            </w:r>
          </w:p>
        </w:tc>
      </w:tr>
      <w:tr w:rsidR="00096481" w:rsidRPr="00A51AAA" w14:paraId="23CFF0FF" w14:textId="77777777" w:rsidTr="00DB22F7">
        <w:trPr>
          <w:trHeight w:hRule="exact" w:val="810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C070CB9" w14:textId="77777777" w:rsidR="00096481" w:rsidRPr="00A51AAA" w:rsidRDefault="00096481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7FD7F8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E50852" w14:textId="749B4758" w:rsidR="00096481" w:rsidRPr="00F71EE2" w:rsidRDefault="00096481" w:rsidP="00096481">
            <w:pPr>
              <w:pStyle w:val="CalendarText"/>
            </w:pPr>
            <w:r w:rsidRPr="00F71EE2">
              <w:t xml:space="preserve">NSC – </w:t>
            </w:r>
            <w:r w:rsidR="00512B7E" w:rsidRPr="00F71EE2">
              <w:t xml:space="preserve">Summer </w:t>
            </w:r>
            <w:r w:rsidR="008B2FA5" w:rsidRPr="00F71EE2">
              <w:t>202</w:t>
            </w:r>
            <w:r w:rsidR="00DB22F7" w:rsidRPr="00F71EE2">
              <w:t>6</w:t>
            </w:r>
            <w:r w:rsidR="00512B7E" w:rsidRPr="00F71EE2">
              <w:t xml:space="preserve"> Degree Verify File </w:t>
            </w:r>
          </w:p>
          <w:p w14:paraId="248D18DE" w14:textId="42FF3D25" w:rsidR="00096481" w:rsidRPr="00F71EE2" w:rsidRDefault="00096481" w:rsidP="00096481">
            <w:pPr>
              <w:pStyle w:val="CalendarText"/>
            </w:pP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FFB2F8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81C863" w14:textId="1FEB100D" w:rsidR="00096481" w:rsidRPr="00F71EE2" w:rsidRDefault="00096481" w:rsidP="00096481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F12DD7" w14:textId="01D43286" w:rsidR="00096481" w:rsidRPr="00F71EE2" w:rsidRDefault="00096481" w:rsidP="00096481">
            <w:pPr>
              <w:pStyle w:val="CalendarText"/>
            </w:pPr>
            <w:r w:rsidRPr="00F71EE2">
              <w:t>All Pre-Registration Lists must be obtained in preparation for Time Ticket assignments.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37893EE" w14:textId="77777777" w:rsidR="00096481" w:rsidRPr="00A51AAA" w:rsidRDefault="00096481" w:rsidP="00096481">
            <w:pPr>
              <w:pStyle w:val="CalendarText"/>
            </w:pPr>
          </w:p>
        </w:tc>
      </w:tr>
      <w:tr w:rsidR="00096481" w:rsidRPr="00A51AAA" w14:paraId="3BE59E66" w14:textId="77777777" w:rsidTr="009A6EA4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5D30D0" w14:textId="099890F4" w:rsidR="00096481" w:rsidRPr="00A51AAA" w:rsidRDefault="00096481" w:rsidP="00096481">
            <w:pPr>
              <w:pStyle w:val="Date"/>
              <w:spacing w:after="40"/>
            </w:pPr>
            <w:r w:rsidRPr="00A51AAA">
              <w:t>2</w:t>
            </w:r>
            <w:r w:rsidR="002654A0">
              <w:t>0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269506" w14:textId="20FF24CC" w:rsidR="00096481" w:rsidRPr="00F71EE2" w:rsidRDefault="002654A0" w:rsidP="00096481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2FCB98" w14:textId="48677C8C" w:rsidR="00096481" w:rsidRPr="00F71EE2" w:rsidRDefault="002654A0" w:rsidP="00096481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A2337A" w14:textId="016938CA" w:rsidR="00096481" w:rsidRPr="00F71EE2" w:rsidRDefault="002654A0" w:rsidP="00096481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9D9E13" w14:textId="0FA74DD5" w:rsidR="00096481" w:rsidRPr="00F71EE2" w:rsidRDefault="002654A0" w:rsidP="00096481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C5FD18" w14:textId="68AB2303" w:rsidR="00096481" w:rsidRPr="00F71EE2" w:rsidRDefault="002654A0" w:rsidP="00096481">
            <w:pPr>
              <w:pStyle w:val="Date"/>
              <w:spacing w:after="40"/>
            </w:pPr>
            <w:r w:rsidRPr="00F71EE2">
              <w:t>25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EB2B11" w14:textId="77777777" w:rsidR="00096481" w:rsidRDefault="002654A0" w:rsidP="00096481">
            <w:pPr>
              <w:pStyle w:val="Date"/>
              <w:spacing w:after="40"/>
            </w:pPr>
            <w:r>
              <w:t>26</w:t>
            </w:r>
          </w:p>
          <w:p w14:paraId="408B526B" w14:textId="603898A5" w:rsidR="002654A0" w:rsidRPr="002654A0" w:rsidRDefault="002654A0" w:rsidP="002654A0"/>
        </w:tc>
      </w:tr>
      <w:tr w:rsidR="00096481" w:rsidRPr="00A51AAA" w14:paraId="6CE06524" w14:textId="77777777" w:rsidTr="00B04BDC">
        <w:trPr>
          <w:trHeight w:hRule="exact" w:val="720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FA8C7D" w14:textId="77777777" w:rsidR="00096481" w:rsidRPr="00A51AAA" w:rsidRDefault="00096481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EC84A9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18998B" w14:textId="013C5A5E" w:rsidR="00096481" w:rsidRPr="00F71EE2" w:rsidRDefault="00CB05E1" w:rsidP="00096481">
            <w:pPr>
              <w:pStyle w:val="CalendarText"/>
            </w:pPr>
            <w:r w:rsidRPr="00F71EE2">
              <w:t>Spring 2027 – CLSS Validation for Regional Campuses</w:t>
            </w: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C76A25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400900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A60CB5" w14:textId="47DEC28E" w:rsidR="00096481" w:rsidRPr="00F71EE2" w:rsidRDefault="00096481" w:rsidP="00096481">
            <w:pPr>
              <w:pStyle w:val="CalendarText"/>
            </w:pPr>
            <w:r w:rsidRPr="00F71EE2">
              <w:rPr>
                <w:sz w:val="18"/>
                <w:szCs w:val="24"/>
              </w:rPr>
              <w:t xml:space="preserve">Fall </w:t>
            </w:r>
            <w:r w:rsidR="008B2FA5" w:rsidRPr="00F71EE2">
              <w:rPr>
                <w:sz w:val="18"/>
                <w:szCs w:val="24"/>
              </w:rPr>
              <w:t>202</w:t>
            </w:r>
            <w:r w:rsidR="00DB22F7" w:rsidRPr="00F71EE2">
              <w:rPr>
                <w:sz w:val="18"/>
                <w:szCs w:val="24"/>
              </w:rPr>
              <w:t>6</w:t>
            </w:r>
            <w:r w:rsidRPr="00F71EE2">
              <w:rPr>
                <w:sz w:val="18"/>
                <w:szCs w:val="24"/>
              </w:rPr>
              <w:t xml:space="preserve"> Mid Term Email to Faculty – Due by Noon on October </w:t>
            </w:r>
            <w:r w:rsidR="00DB22F7" w:rsidRPr="00F71EE2">
              <w:rPr>
                <w:sz w:val="18"/>
                <w:szCs w:val="24"/>
              </w:rPr>
              <w:t>7</w:t>
            </w:r>
            <w:r w:rsidRPr="00F71EE2">
              <w:rPr>
                <w:sz w:val="18"/>
                <w:szCs w:val="24"/>
                <w:vertAlign w:val="superscript"/>
              </w:rPr>
              <w:t>th</w:t>
            </w:r>
            <w:r w:rsidRPr="00F71EE2">
              <w:rPr>
                <w:sz w:val="18"/>
                <w:szCs w:val="24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424F13" w14:textId="77777777" w:rsidR="00096481" w:rsidRPr="00A51AAA" w:rsidRDefault="00096481" w:rsidP="00096481">
            <w:pPr>
              <w:pStyle w:val="CalendarText"/>
            </w:pPr>
          </w:p>
        </w:tc>
      </w:tr>
      <w:tr w:rsidR="00096481" w:rsidRPr="00A51AAA" w14:paraId="20524628" w14:textId="77777777" w:rsidTr="009A6EA4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794FCBA" w14:textId="3E52C5F4" w:rsidR="00096481" w:rsidRPr="00A51AAA" w:rsidRDefault="00414164" w:rsidP="00096481">
            <w:pPr>
              <w:pStyle w:val="Date"/>
              <w:spacing w:after="40"/>
            </w:pPr>
            <w:r w:rsidRPr="00A51AAA">
              <w:t>2</w:t>
            </w:r>
            <w:r w:rsidR="002654A0">
              <w:t>7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B06614" w14:textId="5DFD12EB" w:rsidR="00096481" w:rsidRPr="00F71EE2" w:rsidRDefault="002654A0" w:rsidP="00096481">
            <w:pPr>
              <w:pStyle w:val="Date"/>
              <w:spacing w:after="40"/>
            </w:pPr>
            <w:r w:rsidRPr="00F71EE2">
              <w:t>28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48E681" w14:textId="2D357C94" w:rsidR="00096481" w:rsidRPr="00F71EE2" w:rsidRDefault="002654A0" w:rsidP="00096481">
            <w:pPr>
              <w:pStyle w:val="Date"/>
              <w:spacing w:after="40"/>
            </w:pPr>
            <w:r w:rsidRPr="00F71EE2">
              <w:t>29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BFC984" w14:textId="29667380" w:rsidR="00096481" w:rsidRPr="00F71EE2" w:rsidRDefault="002654A0" w:rsidP="00096481">
            <w:pPr>
              <w:pStyle w:val="Date"/>
              <w:spacing w:after="40"/>
            </w:pPr>
            <w:r w:rsidRPr="00F71EE2">
              <w:t>30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A2A11A" w14:textId="3ECF49D7" w:rsidR="00096481" w:rsidRPr="00F71EE2" w:rsidRDefault="00096481" w:rsidP="00096481">
            <w:pPr>
              <w:pStyle w:val="Date"/>
              <w:spacing w:after="40"/>
            </w:pP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0B1540" w14:textId="31509C7E" w:rsidR="00096481" w:rsidRPr="00F71EE2" w:rsidRDefault="00096481" w:rsidP="00096481">
            <w:pPr>
              <w:pStyle w:val="Date"/>
              <w:spacing w:after="40"/>
            </w:pP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703AF191" w14:textId="7C904A03" w:rsidR="00096481" w:rsidRPr="00A51AAA" w:rsidRDefault="00096481" w:rsidP="00096481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MonthEnd9 \@ d </w:instrText>
            </w:r>
            <w:r w:rsidRPr="00A51AAA">
              <w:fldChar w:fldCharType="separate"/>
            </w:r>
            <w:r w:rsidRPr="00A51AAA">
              <w:instrText>30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29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</w:tr>
      <w:tr w:rsidR="008003D0" w:rsidRPr="00A51AAA" w14:paraId="3A502B94" w14:textId="77777777" w:rsidTr="0058173E">
        <w:trPr>
          <w:trHeight w:hRule="exact" w:val="810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5A3763" w14:textId="0D38CC31" w:rsidR="008003D0" w:rsidRPr="00A51AAA" w:rsidRDefault="008003D0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0B960D" w14:textId="26C06AD6" w:rsidR="008003D0" w:rsidRPr="00F71EE2" w:rsidRDefault="008003D0" w:rsidP="00096481">
            <w:pPr>
              <w:pStyle w:val="CalendarText"/>
            </w:pPr>
            <w:r w:rsidRPr="00F71EE2">
              <w:t>Time Ticket Assignments for Spring 2027 Pre-Registration</w:t>
            </w: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46C70B" w14:textId="77777777" w:rsidR="008003D0" w:rsidRPr="00F71EE2" w:rsidRDefault="008003D0" w:rsidP="008003D0">
            <w:pPr>
              <w:pStyle w:val="CalendarText"/>
            </w:pPr>
            <w:r w:rsidRPr="00F71EE2">
              <w:t>SPRING 2027 Schedule of Courses Available on STAR</w:t>
            </w:r>
          </w:p>
          <w:p w14:paraId="3E883655" w14:textId="77777777" w:rsidR="008003D0" w:rsidRPr="00F71EE2" w:rsidRDefault="008003D0" w:rsidP="00096481">
            <w:pPr>
              <w:pStyle w:val="CalendarText"/>
            </w:pPr>
          </w:p>
        </w:tc>
        <w:tc>
          <w:tcPr>
            <w:tcW w:w="4845" w:type="dxa"/>
            <w:gridSpan w:val="2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9B6055" w14:textId="0B25FB4F" w:rsidR="008003D0" w:rsidRPr="00F71EE2" w:rsidRDefault="008003D0" w:rsidP="008003D0">
            <w:pPr>
              <w:pStyle w:val="CalendarText"/>
            </w:pPr>
            <w:r w:rsidRPr="00F71EE2">
              <w:t>Fall 2026 Grade Submission Open / Email to Faculty for courses that ended within the first eight weeks</w:t>
            </w:r>
          </w:p>
          <w:p w14:paraId="38CB8913" w14:textId="09CFF494" w:rsidR="008003D0" w:rsidRPr="00F71EE2" w:rsidRDefault="008003D0" w:rsidP="008003D0">
            <w:pPr>
              <w:pStyle w:val="CalendarText"/>
            </w:pPr>
            <w:r w:rsidRPr="00F71EE2">
              <w:t>DUE DATE: Wednesday, October 7, 2026, by Noon</w:t>
            </w:r>
          </w:p>
          <w:p w14:paraId="310FB975" w14:textId="77777777" w:rsidR="008003D0" w:rsidRPr="00F71EE2" w:rsidRDefault="008003D0" w:rsidP="00096481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4A99AA" w14:textId="1B8A3C7A" w:rsidR="008003D0" w:rsidRPr="00F71EE2" w:rsidRDefault="008003D0" w:rsidP="00096481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1FF5F8A2" w14:textId="77777777" w:rsidR="008003D0" w:rsidRPr="00A51AAA" w:rsidRDefault="008003D0" w:rsidP="00096481">
            <w:pPr>
              <w:pStyle w:val="CalendarText"/>
            </w:pPr>
          </w:p>
        </w:tc>
      </w:tr>
    </w:tbl>
    <w:p w14:paraId="30A4A69B" w14:textId="716FF6FB" w:rsidR="00826068" w:rsidRPr="00A51AAA" w:rsidRDefault="00B80660">
      <w:pPr>
        <w:pStyle w:val="MonthYear"/>
      </w:pPr>
      <w:r w:rsidRPr="00A51AAA">
        <w:t xml:space="preserve">October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October calendar"/>
      </w:tblPr>
      <w:tblGrid>
        <w:gridCol w:w="1030"/>
        <w:gridCol w:w="2750"/>
        <w:gridCol w:w="2635"/>
        <w:gridCol w:w="2139"/>
        <w:gridCol w:w="2141"/>
        <w:gridCol w:w="3064"/>
        <w:gridCol w:w="1217"/>
      </w:tblGrid>
      <w:tr w:rsidR="00826068" w:rsidRPr="00A51AAA" w14:paraId="0B229D2E" w14:textId="77777777" w:rsidTr="00F35C11">
        <w:trPr>
          <w:trHeight w:val="288"/>
        </w:trPr>
        <w:tc>
          <w:tcPr>
            <w:tcW w:w="103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379859FB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7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AC0CB92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63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14E94A2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13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EA8B03E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14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87E0680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6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5CC48D9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17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49137955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1C2D0A0A" w14:textId="77777777" w:rsidTr="00104875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9F4A562" w14:textId="299A7D14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7978DE" w14:textId="40A5898B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1EB570" w14:textId="596583E3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236CE5" w14:textId="31914CF1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15538D" w14:textId="203F88DD" w:rsidR="00826068" w:rsidRPr="00A51AAA" w:rsidRDefault="002654A0">
            <w:pPr>
              <w:pStyle w:val="Date"/>
              <w:spacing w:after="40"/>
            </w:pPr>
            <w:r>
              <w:t>1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331135" w14:textId="797D9B3E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227CE96" w14:textId="02180B41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</w:tr>
      <w:tr w:rsidR="00866CDB" w:rsidRPr="00A51AAA" w14:paraId="0ADFD0FB" w14:textId="77777777" w:rsidTr="008003D0">
        <w:trPr>
          <w:trHeight w:hRule="exact" w:val="60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E6E84B" w14:textId="67E6F4DC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6A43BC" w14:textId="49554939" w:rsidR="00866CDB" w:rsidRPr="00A51AAA" w:rsidRDefault="00866CDB" w:rsidP="00866CDB">
            <w:pPr>
              <w:pStyle w:val="CalendarText"/>
            </w:pP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91790F" w14:textId="77777777" w:rsidR="00866CDB" w:rsidRPr="00A51AAA" w:rsidRDefault="00866CDB" w:rsidP="00866CDB">
            <w:pPr>
              <w:pStyle w:val="CalendarText"/>
            </w:pPr>
          </w:p>
          <w:p w14:paraId="092226A4" w14:textId="77777777" w:rsidR="00866CDB" w:rsidRPr="00A51AAA" w:rsidRDefault="00866CDB" w:rsidP="00866CDB">
            <w:pPr>
              <w:pStyle w:val="CalendarText"/>
            </w:pPr>
          </w:p>
          <w:p w14:paraId="370B086F" w14:textId="77777777" w:rsidR="004E6976" w:rsidRPr="00A51AAA" w:rsidRDefault="004E6976" w:rsidP="00866CDB">
            <w:pPr>
              <w:pStyle w:val="CalendarText"/>
            </w:pPr>
          </w:p>
          <w:p w14:paraId="14DDED06" w14:textId="4B2B7AC9" w:rsidR="004E6976" w:rsidRPr="00A51AAA" w:rsidRDefault="004E6976" w:rsidP="00866CDB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503904" w14:textId="31729C64" w:rsidR="00866CDB" w:rsidRPr="00A51AAA" w:rsidRDefault="00866CDB" w:rsidP="008003D0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5D940F" w14:textId="14E671C3" w:rsidR="00866CDB" w:rsidRPr="00A51AAA" w:rsidRDefault="00DB22F7" w:rsidP="00866CDB">
            <w:pPr>
              <w:pStyle w:val="CalendarText"/>
            </w:pPr>
            <w:bookmarkStart w:id="2" w:name="_Hlk149646467"/>
            <w:r w:rsidRPr="00A51AAA">
              <w:t>SFS – Payment due date</w:t>
            </w:r>
            <w:bookmarkEnd w:id="2"/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05C131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D1420E" w14:textId="77777777" w:rsidR="00866CDB" w:rsidRPr="00A51AAA" w:rsidRDefault="00866CDB" w:rsidP="00866CDB">
            <w:pPr>
              <w:pStyle w:val="CalendarText"/>
            </w:pPr>
          </w:p>
        </w:tc>
      </w:tr>
      <w:tr w:rsidR="00866CDB" w:rsidRPr="00A51AAA" w14:paraId="4D71C241" w14:textId="77777777" w:rsidTr="00F35C11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60E202" w14:textId="60CC163A" w:rsidR="00866CDB" w:rsidRPr="00A51AAA" w:rsidRDefault="002654A0" w:rsidP="00866CDB">
            <w:pPr>
              <w:pStyle w:val="Date"/>
              <w:spacing w:after="40"/>
            </w:pPr>
            <w:r>
              <w:t>4</w:t>
            </w: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ACB42BC" w14:textId="3D5B88E6" w:rsidR="00866CDB" w:rsidRPr="00F71EE2" w:rsidRDefault="002654A0" w:rsidP="00866CDB">
            <w:pPr>
              <w:pStyle w:val="Date"/>
              <w:spacing w:after="40"/>
            </w:pPr>
            <w:r w:rsidRPr="00F71EE2">
              <w:t>5</w:t>
            </w: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2CC289A" w14:textId="3AD45B23" w:rsidR="00866CDB" w:rsidRPr="00F71EE2" w:rsidRDefault="002654A0" w:rsidP="00866CDB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3E4AA0" w14:textId="7E2C38E0" w:rsidR="00866CDB" w:rsidRPr="00F71EE2" w:rsidRDefault="002654A0" w:rsidP="00866CDB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C1BC30" w14:textId="5E596B13" w:rsidR="00866CDB" w:rsidRPr="00F71EE2" w:rsidRDefault="002654A0" w:rsidP="00866CDB">
            <w:pPr>
              <w:pStyle w:val="Date"/>
              <w:spacing w:after="40"/>
            </w:pPr>
            <w:r w:rsidRPr="00F71EE2">
              <w:t>8</w:t>
            </w:r>
            <w:r w:rsidR="00EB6B85" w:rsidRPr="00F71EE2">
              <w:t xml:space="preserve"> 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5D2BAB" w14:textId="2B391DDC" w:rsidR="00866CDB" w:rsidRPr="00F71EE2" w:rsidRDefault="002654A0" w:rsidP="00866CDB">
            <w:pPr>
              <w:pStyle w:val="Date"/>
              <w:spacing w:after="40"/>
            </w:pPr>
            <w:r w:rsidRPr="00F71EE2">
              <w:t>9</w:t>
            </w:r>
            <w:r w:rsidR="000A6BAC" w:rsidRPr="00F71EE2">
              <w:t xml:space="preserve"> – Fall Break 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9611BBB" w14:textId="5180104E" w:rsidR="00866CDB" w:rsidRPr="00A51AAA" w:rsidRDefault="002654A0" w:rsidP="00866CDB">
            <w:pPr>
              <w:pStyle w:val="Date"/>
              <w:spacing w:after="40"/>
            </w:pPr>
            <w:r>
              <w:t>10</w:t>
            </w:r>
          </w:p>
        </w:tc>
      </w:tr>
      <w:tr w:rsidR="00866CDB" w:rsidRPr="00A51AAA" w14:paraId="2E36AE57" w14:textId="77777777" w:rsidTr="00B04BDC">
        <w:trPr>
          <w:trHeight w:hRule="exact" w:val="1521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03611FB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641DFC" w14:textId="485F4F59" w:rsidR="00866CDB" w:rsidRPr="00F71EE2" w:rsidRDefault="00866CDB" w:rsidP="00CF1747">
            <w:pPr>
              <w:pStyle w:val="CalendarText"/>
            </w:pP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42BFDF" w14:textId="543C6981" w:rsidR="00866CDB" w:rsidRPr="00F71EE2" w:rsidRDefault="00866CDB" w:rsidP="00866CDB">
            <w:pPr>
              <w:pStyle w:val="CalendarText"/>
            </w:pPr>
            <w:r w:rsidRPr="00F71EE2">
              <w:t>PSC/WVUIT-SPRING 202</w:t>
            </w:r>
            <w:r w:rsidR="008003D0" w:rsidRPr="00F71EE2">
              <w:t>7</w:t>
            </w:r>
            <w:r w:rsidRPr="00F71EE2">
              <w:t xml:space="preserve"> Pre-Registration Exceptions / open registration on Oct 1</w:t>
            </w:r>
            <w:r w:rsidR="008003D0" w:rsidRPr="00F71EE2">
              <w:t>3</w:t>
            </w:r>
            <w:r w:rsidRPr="00F71EE2">
              <w:rPr>
                <w:vertAlign w:val="superscript"/>
              </w:rPr>
              <w:t>th</w:t>
            </w:r>
          </w:p>
          <w:p w14:paraId="4B8C56BA" w14:textId="77777777" w:rsidR="006547CB" w:rsidRPr="00F71EE2" w:rsidRDefault="006547CB" w:rsidP="00866CDB">
            <w:pPr>
              <w:pStyle w:val="CalendarText"/>
            </w:pPr>
          </w:p>
          <w:p w14:paraId="74C161D8" w14:textId="523556D4" w:rsidR="00B04BDC" w:rsidRPr="00F71EE2" w:rsidRDefault="00B04BDC" w:rsidP="00B04BDC">
            <w:pPr>
              <w:pStyle w:val="CalendarText"/>
            </w:pPr>
            <w:proofErr w:type="gramStart"/>
            <w:r w:rsidRPr="00F71EE2">
              <w:t>NSC  Subsequent</w:t>
            </w:r>
            <w:proofErr w:type="gramEnd"/>
            <w:r w:rsidRPr="00F71EE2">
              <w:t xml:space="preserve"> Enrollment File Fall 202</w:t>
            </w:r>
            <w:r w:rsidR="008003D0" w:rsidRPr="00F71EE2">
              <w:t>6</w:t>
            </w:r>
          </w:p>
          <w:p w14:paraId="2FDF21BE" w14:textId="56C7D6E8" w:rsidR="006547CB" w:rsidRPr="00F71EE2" w:rsidRDefault="006547CB" w:rsidP="003A384C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4ACD87" w14:textId="33B0A724" w:rsidR="00866CDB" w:rsidRPr="00F71EE2" w:rsidRDefault="00866CDB" w:rsidP="00866CDB">
            <w:pPr>
              <w:pStyle w:val="CalendarText"/>
            </w:pPr>
            <w:r w:rsidRPr="00F71EE2">
              <w:t>Post Spring 202</w:t>
            </w:r>
            <w:r w:rsidR="008003D0" w:rsidRPr="00F71EE2">
              <w:t>7</w:t>
            </w:r>
            <w:r w:rsidRPr="00F71EE2">
              <w:t xml:space="preserve"> Final Exam Schedule </w:t>
            </w:r>
          </w:p>
          <w:p w14:paraId="52A1526A" w14:textId="77777777" w:rsidR="000A6BAC" w:rsidRPr="00F71EE2" w:rsidRDefault="000A6BAC" w:rsidP="00866CDB">
            <w:pPr>
              <w:pStyle w:val="CalendarText"/>
            </w:pPr>
          </w:p>
          <w:p w14:paraId="11E39C87" w14:textId="77777777" w:rsidR="000A6BAC" w:rsidRPr="00F71EE2" w:rsidRDefault="000A6BAC" w:rsidP="000A6BAC">
            <w:pPr>
              <w:pStyle w:val="CalendarText"/>
            </w:pPr>
            <w:r w:rsidRPr="00F71EE2">
              <w:t>Midterm Grades Due by Noon (Courses 499 and below)</w:t>
            </w:r>
          </w:p>
          <w:p w14:paraId="1E1E3DA8" w14:textId="1944BDE2" w:rsidR="000A6BAC" w:rsidRPr="00F71EE2" w:rsidRDefault="000A6BAC" w:rsidP="00866CDB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302263" w14:textId="77777777" w:rsidR="00866CDB" w:rsidRPr="00F71EE2" w:rsidRDefault="00866CDB" w:rsidP="00866CDB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E051A5" w14:textId="3E36C2BC" w:rsidR="00866CDB" w:rsidRPr="00F71EE2" w:rsidRDefault="00866CDB" w:rsidP="00866CDB">
            <w:pPr>
              <w:pStyle w:val="CalendarText"/>
            </w:pPr>
            <w:r w:rsidRPr="00F71EE2">
              <w:t xml:space="preserve">December </w:t>
            </w:r>
            <w:r w:rsidR="008B2FA5" w:rsidRPr="00F71EE2">
              <w:t>202</w:t>
            </w:r>
            <w:r w:rsidR="008003D0" w:rsidRPr="00F71EE2">
              <w:t>6</w:t>
            </w:r>
            <w:r w:rsidRPr="00F71EE2">
              <w:t xml:space="preserve"> Graduation Student Application Deadline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A8FE75" w14:textId="77777777" w:rsidR="00866CDB" w:rsidRPr="00A51AAA" w:rsidRDefault="00866CDB" w:rsidP="00866CDB">
            <w:pPr>
              <w:pStyle w:val="CalendarText"/>
            </w:pPr>
          </w:p>
        </w:tc>
      </w:tr>
      <w:tr w:rsidR="00866CDB" w:rsidRPr="00A51AAA" w14:paraId="5AF6F9E0" w14:textId="77777777" w:rsidTr="00F35C11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2CAFF4C" w14:textId="11157F2D" w:rsidR="00866CDB" w:rsidRPr="00A51AAA" w:rsidRDefault="000A6BAC" w:rsidP="00866CDB">
            <w:pPr>
              <w:pStyle w:val="Date"/>
              <w:spacing w:after="40"/>
            </w:pPr>
            <w:r w:rsidRPr="00A51AAA">
              <w:t>1</w:t>
            </w:r>
            <w:r w:rsidR="002654A0">
              <w:t>1</w:t>
            </w: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B0C939" w14:textId="24368A8F" w:rsidR="00866CDB" w:rsidRPr="00F71EE2" w:rsidRDefault="002654A0" w:rsidP="00866CDB">
            <w:pPr>
              <w:pStyle w:val="Date"/>
              <w:spacing w:after="40"/>
            </w:pPr>
            <w:r w:rsidRPr="00F71EE2">
              <w:t>12</w:t>
            </w: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24558B" w14:textId="2B8F9BAE" w:rsidR="00866CDB" w:rsidRPr="00F71EE2" w:rsidRDefault="002654A0" w:rsidP="00866CDB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F28B10" w14:textId="05CEA11E" w:rsidR="00866CDB" w:rsidRPr="00F71EE2" w:rsidRDefault="002654A0" w:rsidP="00866CDB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CDCF49" w14:textId="01ABCB72" w:rsidR="00866CDB" w:rsidRPr="00F71EE2" w:rsidRDefault="002654A0" w:rsidP="00866CDB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29601A1" w14:textId="4EA821C7" w:rsidR="00866CDB" w:rsidRPr="00F71EE2" w:rsidRDefault="002654A0" w:rsidP="00866CDB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A2EF9AB" w14:textId="77777777" w:rsidR="00866CDB" w:rsidRDefault="002654A0" w:rsidP="00866CDB">
            <w:pPr>
              <w:pStyle w:val="Date"/>
              <w:spacing w:after="40"/>
            </w:pPr>
            <w:r>
              <w:t>17</w:t>
            </w:r>
          </w:p>
          <w:p w14:paraId="2FC95CB9" w14:textId="74349A1A" w:rsidR="002654A0" w:rsidRPr="002654A0" w:rsidRDefault="002654A0" w:rsidP="002654A0"/>
        </w:tc>
      </w:tr>
      <w:tr w:rsidR="00866CDB" w:rsidRPr="00A51AAA" w14:paraId="4C208BE7" w14:textId="77777777" w:rsidTr="00336A6F">
        <w:trPr>
          <w:trHeight w:hRule="exact" w:val="168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FDCE9F4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081ED6" w14:textId="42481737" w:rsidR="00CF1747" w:rsidRPr="00F71EE2" w:rsidRDefault="00336A6F" w:rsidP="00336A6F">
            <w:pPr>
              <w:pStyle w:val="CalendarText"/>
            </w:pPr>
            <w:r w:rsidRPr="00F71EE2">
              <w:t>First Half 8-week courses end</w:t>
            </w: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FE970B" w14:textId="77777777" w:rsidR="00866CDB" w:rsidRPr="00F71EE2" w:rsidRDefault="00866CDB" w:rsidP="00866CDB">
            <w:pPr>
              <w:pStyle w:val="CalendarText"/>
            </w:pPr>
            <w:r w:rsidRPr="00F71EE2">
              <w:t xml:space="preserve">Keyser and Beckley Open Registration </w:t>
            </w:r>
          </w:p>
          <w:p w14:paraId="51F56506" w14:textId="77777777" w:rsidR="00336A6F" w:rsidRPr="00F71EE2" w:rsidRDefault="00336A6F" w:rsidP="00336A6F">
            <w:pPr>
              <w:pStyle w:val="CalendarText"/>
            </w:pPr>
            <w:r w:rsidRPr="00F71EE2">
              <w:t>Second Half Courses begin</w:t>
            </w:r>
          </w:p>
          <w:p w14:paraId="4E3183D3" w14:textId="77777777" w:rsidR="00336A6F" w:rsidRPr="00F71EE2" w:rsidRDefault="00336A6F" w:rsidP="00336A6F">
            <w:pPr>
              <w:pStyle w:val="CalendarText"/>
            </w:pPr>
            <w:r w:rsidRPr="00F71EE2">
              <w:t>ROLL 1</w:t>
            </w:r>
            <w:r w:rsidRPr="00F71EE2">
              <w:rPr>
                <w:vertAlign w:val="superscript"/>
              </w:rPr>
              <w:t>ST</w:t>
            </w:r>
            <w:r w:rsidRPr="00F71EE2">
              <w:t xml:space="preserve"> 8 WEEK GRADES, DUE BY NOON</w:t>
            </w:r>
          </w:p>
          <w:p w14:paraId="642BA614" w14:textId="77777777" w:rsidR="00336A6F" w:rsidRPr="00F71EE2" w:rsidRDefault="00336A6F" w:rsidP="00336A6F">
            <w:pPr>
              <w:pStyle w:val="CalendarText"/>
            </w:pPr>
            <w:r w:rsidRPr="00F71EE2">
              <w:t>Run pre-requisite check for 2</w:t>
            </w:r>
            <w:r w:rsidRPr="00F71EE2">
              <w:rPr>
                <w:vertAlign w:val="superscript"/>
              </w:rPr>
              <w:t>nd</w:t>
            </w:r>
            <w:r w:rsidRPr="00F71EE2">
              <w:t xml:space="preserve"> 8-week courses</w:t>
            </w:r>
          </w:p>
          <w:p w14:paraId="02BE4F0A" w14:textId="77777777" w:rsidR="00336A6F" w:rsidRPr="00F71EE2" w:rsidRDefault="00336A6F" w:rsidP="00866CDB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EADAB8" w14:textId="77777777" w:rsidR="00866CDB" w:rsidRPr="00F71EE2" w:rsidRDefault="00866CDB" w:rsidP="00866CDB">
            <w:pPr>
              <w:pStyle w:val="CalendarText"/>
            </w:pPr>
            <w:r w:rsidRPr="00F71EE2">
              <w:t>Registration - Professional, Graduate, L3, Athletes</w:t>
            </w: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D5A581" w14:textId="77777777" w:rsidR="00866CDB" w:rsidRPr="00F71EE2" w:rsidRDefault="00866CDB" w:rsidP="00866CDB">
            <w:pPr>
              <w:pStyle w:val="CalendarText"/>
            </w:pPr>
            <w:r w:rsidRPr="00F71EE2">
              <w:t>Registration – L2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18AFDC" w14:textId="77777777" w:rsidR="00866CDB" w:rsidRPr="00F71EE2" w:rsidRDefault="00866CDB" w:rsidP="00866CDB">
            <w:pPr>
              <w:pStyle w:val="CalendarText"/>
            </w:pPr>
            <w:r w:rsidRPr="00F71EE2">
              <w:t>Registration – L1</w:t>
            </w:r>
          </w:p>
          <w:p w14:paraId="611F4C08" w14:textId="77777777" w:rsidR="00C94771" w:rsidRPr="00F71EE2" w:rsidRDefault="00C94771" w:rsidP="00C94771">
            <w:pPr>
              <w:pStyle w:val="CalendarText"/>
            </w:pPr>
            <w:r w:rsidRPr="00F71EE2">
              <w:t>Second Half of term Entering of X Audit Grades/ CR EXCG Grades – Fall 2025</w:t>
            </w:r>
          </w:p>
          <w:p w14:paraId="1C3B1C7C" w14:textId="77777777" w:rsidR="00C94771" w:rsidRPr="00F71EE2" w:rsidRDefault="00C94771" w:rsidP="00866CDB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2C073A0" w14:textId="77777777" w:rsidR="00866CDB" w:rsidRPr="00A51AAA" w:rsidRDefault="00866CDB" w:rsidP="00866CDB">
            <w:pPr>
              <w:pStyle w:val="CalendarText"/>
            </w:pPr>
          </w:p>
        </w:tc>
      </w:tr>
      <w:tr w:rsidR="00866CDB" w:rsidRPr="00A51AAA" w14:paraId="37AF10B5" w14:textId="77777777" w:rsidTr="00F35C11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A40166" w14:textId="064791F6" w:rsidR="00866CDB" w:rsidRPr="00A51AAA" w:rsidRDefault="00414164" w:rsidP="00866CDB">
            <w:pPr>
              <w:pStyle w:val="Date"/>
              <w:spacing w:after="40"/>
            </w:pPr>
            <w:r w:rsidRPr="00A51AAA">
              <w:t>1</w:t>
            </w:r>
            <w:r w:rsidR="002654A0">
              <w:t>8</w:t>
            </w: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D66FCA" w14:textId="5414AE4A" w:rsidR="00866CDB" w:rsidRPr="00F71EE2" w:rsidRDefault="002654A0" w:rsidP="00866CDB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8B41AC" w14:textId="5EFE7EA5" w:rsidR="00866CDB" w:rsidRPr="00F71EE2" w:rsidRDefault="002654A0" w:rsidP="00866CDB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631A2F" w14:textId="1FD16171" w:rsidR="00866CDB" w:rsidRPr="00F71EE2" w:rsidRDefault="002654A0" w:rsidP="00866CDB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F0477A" w14:textId="78D0047B" w:rsidR="00866CDB" w:rsidRPr="00F71EE2" w:rsidRDefault="002654A0" w:rsidP="00866CDB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BF31253" w14:textId="7720BCF7" w:rsidR="00866CDB" w:rsidRPr="00F71EE2" w:rsidRDefault="002654A0" w:rsidP="00866CDB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12CF7F" w14:textId="2DB03E5D" w:rsidR="00866CDB" w:rsidRPr="00A51AAA" w:rsidRDefault="002654A0" w:rsidP="00866CDB">
            <w:pPr>
              <w:pStyle w:val="Date"/>
              <w:spacing w:after="40"/>
            </w:pPr>
            <w:r>
              <w:t>24</w:t>
            </w:r>
          </w:p>
        </w:tc>
      </w:tr>
      <w:tr w:rsidR="00866CDB" w:rsidRPr="00A51AAA" w14:paraId="309F2A63" w14:textId="77777777" w:rsidTr="008003D0">
        <w:trPr>
          <w:trHeight w:hRule="exact" w:val="96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20B3DD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4BA10365" w14:textId="77777777" w:rsidR="00866CDB" w:rsidRPr="00F71EE2" w:rsidRDefault="00866CDB" w:rsidP="00866CDB">
            <w:pPr>
              <w:pStyle w:val="CalendarText"/>
            </w:pPr>
            <w:r w:rsidRPr="00F71EE2">
              <w:t>Registration - Seniors: Honors, Veterans, ROTC, ADA Accommodations (90+ hours)</w:t>
            </w: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B0C18EC" w14:textId="77777777" w:rsidR="00866CDB" w:rsidRPr="00F71EE2" w:rsidRDefault="00866CDB" w:rsidP="00866CDB">
            <w:pPr>
              <w:pStyle w:val="CalendarText"/>
            </w:pPr>
            <w:r w:rsidRPr="00F71EE2">
              <w:t>Registration - Seniors (90+ hours)</w:t>
            </w: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1A2510C5" w14:textId="77777777" w:rsidR="00866CDB" w:rsidRPr="00F71EE2" w:rsidRDefault="00866CDB" w:rsidP="00866CDB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1B0112EF" w14:textId="77777777" w:rsidR="00866CDB" w:rsidRPr="00F71EE2" w:rsidRDefault="00866CDB" w:rsidP="00866CDB">
            <w:pPr>
              <w:pStyle w:val="CalendarText"/>
            </w:pPr>
            <w:r w:rsidRPr="00F71EE2">
              <w:t>Registration - Juniors: Honors, Veterans, ROTC, ADA Accommodations (60 – 89 hours)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13402B9A" w14:textId="70823521" w:rsidR="00866CDB" w:rsidRPr="00F71EE2" w:rsidRDefault="00866CDB" w:rsidP="00866CDB">
            <w:pPr>
              <w:pStyle w:val="CalendarText"/>
            </w:pPr>
            <w:r w:rsidRPr="00F71EE2">
              <w:t xml:space="preserve">Graduation December </w:t>
            </w:r>
            <w:r w:rsidR="008B2FA5" w:rsidRPr="00F71EE2">
              <w:t>202</w:t>
            </w:r>
            <w:r w:rsidR="009C5004" w:rsidRPr="00F71EE2">
              <w:t xml:space="preserve">6 </w:t>
            </w:r>
            <w:r w:rsidRPr="00F71EE2">
              <w:t>Coordinator Approval Deadline</w:t>
            </w:r>
          </w:p>
          <w:p w14:paraId="1FD55F15" w14:textId="77777777" w:rsidR="00866CDB" w:rsidRPr="00F71EE2" w:rsidRDefault="00866CDB" w:rsidP="00866CDB">
            <w:pPr>
              <w:pStyle w:val="CalendarText"/>
            </w:pPr>
            <w:r w:rsidRPr="00F71EE2">
              <w:t>Registration - Juniors (60 – 89 hours)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7AD5B94" w14:textId="77777777" w:rsidR="00866CDB" w:rsidRPr="00A51AAA" w:rsidRDefault="00866CDB" w:rsidP="00866CDB">
            <w:pPr>
              <w:pStyle w:val="CalendarText"/>
            </w:pPr>
          </w:p>
        </w:tc>
      </w:tr>
      <w:tr w:rsidR="008003D0" w:rsidRPr="00A51AAA" w14:paraId="52C7B98A" w14:textId="77777777" w:rsidTr="008003D0">
        <w:trPr>
          <w:trHeight w:hRule="exact" w:val="694"/>
        </w:trPr>
        <w:tc>
          <w:tcPr>
            <w:tcW w:w="1030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0FEDAED" w14:textId="0396263C" w:rsidR="008003D0" w:rsidRPr="00A51AAA" w:rsidRDefault="008003D0" w:rsidP="00866CDB">
            <w:pPr>
              <w:pStyle w:val="CalendarText"/>
            </w:pPr>
            <w:r>
              <w:rPr>
                <w:sz w:val="32"/>
                <w:szCs w:val="44"/>
              </w:rPr>
              <w:t>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2162AF" w14:textId="27164A0D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D389F9" w14:textId="170FD148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60EA5A" w14:textId="4C7F25D4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0B50D1" w14:textId="47B45E87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29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283EC2" w14:textId="4E0BF3C9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1FC9AB5" w14:textId="3F68D129" w:rsidR="008003D0" w:rsidRPr="00A51AAA" w:rsidRDefault="008003D0" w:rsidP="00866CDB">
            <w:pPr>
              <w:pStyle w:val="CalendarText"/>
            </w:pPr>
            <w:r>
              <w:rPr>
                <w:sz w:val="32"/>
                <w:szCs w:val="44"/>
              </w:rPr>
              <w:t>31</w:t>
            </w:r>
          </w:p>
        </w:tc>
      </w:tr>
      <w:tr w:rsidR="008003D0" w:rsidRPr="00A51AAA" w14:paraId="63C829F7" w14:textId="77777777" w:rsidTr="008003D0">
        <w:trPr>
          <w:trHeight w:hRule="exact" w:val="96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F562874" w14:textId="77777777" w:rsidR="008003D0" w:rsidRPr="00A51AAA" w:rsidRDefault="008003D0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5ACAE0" w14:textId="1AD57FF4" w:rsidR="008003D0" w:rsidRPr="00F71EE2" w:rsidRDefault="008003D0" w:rsidP="00866CDB">
            <w:pPr>
              <w:pStyle w:val="CalendarText"/>
            </w:pPr>
            <w:r w:rsidRPr="00F71EE2">
              <w:t>Registration - Sophomores: Honors, Veterans, ROTC, ADA Accommodations (30 – 59 hours)</w:t>
            </w: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18F06A" w14:textId="77777777" w:rsidR="008003D0" w:rsidRPr="00F71EE2" w:rsidRDefault="008003D0" w:rsidP="008003D0">
            <w:pPr>
              <w:pStyle w:val="CalendarText"/>
            </w:pPr>
            <w:r w:rsidRPr="00F71EE2">
              <w:t>Registration - Sophomores (30 – 59 hours)</w:t>
            </w:r>
          </w:p>
          <w:p w14:paraId="3125B9F5" w14:textId="77777777" w:rsidR="008003D0" w:rsidRPr="00F71EE2" w:rsidRDefault="008003D0" w:rsidP="00866CDB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5BC9E4" w14:textId="77777777" w:rsidR="008003D0" w:rsidRPr="00F71EE2" w:rsidRDefault="008003D0" w:rsidP="00866CDB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5CFA28" w14:textId="27D319C6" w:rsidR="008003D0" w:rsidRPr="00F71EE2" w:rsidRDefault="008003D0" w:rsidP="00866CDB">
            <w:pPr>
              <w:pStyle w:val="CalendarText"/>
            </w:pPr>
            <w:r w:rsidRPr="00F71EE2">
              <w:t>Registration - Freshman: Honors, Veterans, ROTC, ADA Accommodations (1 – 29 hours)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0DFCC9" w14:textId="77777777" w:rsidR="008003D0" w:rsidRPr="00F71EE2" w:rsidRDefault="008003D0" w:rsidP="008003D0">
            <w:pPr>
              <w:pStyle w:val="CalendarText"/>
            </w:pPr>
            <w:r w:rsidRPr="00F71EE2">
              <w:t>Registration - Freshman (1 – 29 hours)</w:t>
            </w:r>
          </w:p>
          <w:p w14:paraId="0AA774E7" w14:textId="77777777" w:rsidR="008003D0" w:rsidRPr="00F71EE2" w:rsidRDefault="008003D0" w:rsidP="008003D0">
            <w:pPr>
              <w:pStyle w:val="CalendarText"/>
            </w:pPr>
            <w:r w:rsidRPr="00F71EE2">
              <w:t xml:space="preserve">Fall 2026 Schedule Material to Departments </w:t>
            </w:r>
          </w:p>
          <w:p w14:paraId="3CF5B190" w14:textId="77777777" w:rsidR="008003D0" w:rsidRPr="00F71EE2" w:rsidRDefault="008003D0" w:rsidP="00866CDB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8A9C3C5" w14:textId="6339AD26" w:rsidR="008003D0" w:rsidRPr="00A51AAA" w:rsidRDefault="008003D0" w:rsidP="00866CDB">
            <w:pPr>
              <w:pStyle w:val="CalendarText"/>
            </w:pPr>
          </w:p>
        </w:tc>
      </w:tr>
    </w:tbl>
    <w:p w14:paraId="6529E7D6" w14:textId="0A3530F2" w:rsidR="00826068" w:rsidRPr="00A51AAA" w:rsidRDefault="00B80660">
      <w:pPr>
        <w:pStyle w:val="MonthYear"/>
      </w:pPr>
      <w:r w:rsidRPr="00A51AAA">
        <w:t xml:space="preserve">November </w:t>
      </w:r>
      <w:r w:rsidR="00C56F43" w:rsidRPr="00A51AAA">
        <w:t>202</w:t>
      </w:r>
      <w:r w:rsidR="00F7312C">
        <w:t xml:space="preserve">6  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November calendar"/>
      </w:tblPr>
      <w:tblGrid>
        <w:gridCol w:w="1124"/>
        <w:gridCol w:w="3151"/>
        <w:gridCol w:w="2655"/>
        <w:gridCol w:w="1530"/>
        <w:gridCol w:w="2790"/>
        <w:gridCol w:w="2520"/>
        <w:gridCol w:w="1206"/>
      </w:tblGrid>
      <w:tr w:rsidR="00826068" w:rsidRPr="00A51AAA" w14:paraId="4BCC43F1" w14:textId="77777777" w:rsidTr="00322450">
        <w:trPr>
          <w:trHeight w:val="288"/>
        </w:trPr>
        <w:tc>
          <w:tcPr>
            <w:tcW w:w="1124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13AFEEB6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315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F657A28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65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30C39A8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53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170CB5CE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79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DA75628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5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7A130D1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0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7DDABE87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09607882" w14:textId="77777777" w:rsidTr="00322450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6575AFA" w14:textId="5A40D8A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MonthStart11 \@ dddd </w:instrText>
            </w:r>
            <w:r w:rsidRPr="00A51AAA">
              <w:fldChar w:fldCharType="separate"/>
            </w:r>
            <w:r w:rsidR="00B47F8E" w:rsidRPr="00A51AAA">
              <w:instrText>Tuesday</w:instrText>
            </w:r>
            <w:r w:rsidRPr="00A51AAA">
              <w:fldChar w:fldCharType="end"/>
            </w:r>
            <w:r w:rsidRPr="00A51AAA">
              <w:instrText xml:space="preserve"> = “Sunday" 1 ""</w:instrText>
            </w:r>
            <w:r w:rsidRPr="00A51AAA">
              <w:fldChar w:fldCharType="end"/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4A0E47" w14:textId="3B0732E1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MonthStart11 \@ dddd </w:instrText>
            </w:r>
            <w:r w:rsidRPr="00A51AAA">
              <w:fldChar w:fldCharType="separate"/>
            </w:r>
            <w:r w:rsidR="00B47F8E" w:rsidRPr="00A51AAA">
              <w:instrText>Tuesday</w:instrText>
            </w:r>
            <w:r w:rsidRPr="00A51AAA">
              <w:fldChar w:fldCharType="end"/>
            </w:r>
            <w:r w:rsidRPr="00A51AAA">
              <w:instrText xml:space="preserve"> = “Monday"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=A2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=A2+1 </w:instrText>
            </w:r>
            <w:r w:rsidRPr="00A51AAA">
              <w:fldChar w:fldCharType="separate"/>
            </w:r>
            <w:r w:rsidRPr="00A51AAA"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126B2D" w14:textId="58291493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A6455C" w14:textId="66A16192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2BFB41C" w14:textId="7E2FEA9C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6D8045" w14:textId="402FA092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DEB8B2" w14:textId="2C75D9C2" w:rsidR="00826068" w:rsidRPr="00A51AAA" w:rsidRDefault="00826068">
            <w:pPr>
              <w:pStyle w:val="Date"/>
              <w:spacing w:after="40"/>
            </w:pPr>
          </w:p>
        </w:tc>
      </w:tr>
      <w:tr w:rsidR="00826068" w:rsidRPr="00A51AAA" w14:paraId="251025E1" w14:textId="77777777" w:rsidTr="008003D0">
        <w:trPr>
          <w:trHeight w:hRule="exact" w:val="56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FBBFA8" w14:textId="77777777" w:rsidR="00826068" w:rsidRPr="00A51AAA" w:rsidRDefault="00826068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F48538" w14:textId="516B4226" w:rsidR="00826068" w:rsidRPr="00A51AAA" w:rsidRDefault="00826068">
            <w:pPr>
              <w:pStyle w:val="CalendarText"/>
            </w:pP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AB4A0F" w14:textId="1B604DEB" w:rsidR="00826068" w:rsidRPr="00A51AAA" w:rsidRDefault="00826068" w:rsidP="008003D0">
            <w:pPr>
              <w:pStyle w:val="CalendarText"/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44DEF6" w14:textId="681F9BEF" w:rsidR="00826068" w:rsidRPr="00A51AAA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2A8871" w14:textId="3FF7FDDF" w:rsidR="00826068" w:rsidRPr="00A51AAA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278767" w14:textId="0AD62310" w:rsidR="002208CA" w:rsidRPr="00A51AAA" w:rsidRDefault="002208CA" w:rsidP="008003D0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823AA2" w14:textId="0C002EE7" w:rsidR="00826068" w:rsidRPr="00A51AAA" w:rsidRDefault="00826068">
            <w:pPr>
              <w:pStyle w:val="CalendarText"/>
            </w:pPr>
          </w:p>
        </w:tc>
      </w:tr>
      <w:tr w:rsidR="00826068" w:rsidRPr="00A51AAA" w14:paraId="35CF123F" w14:textId="77777777" w:rsidTr="005E2542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789F816" w14:textId="09941818" w:rsidR="00826068" w:rsidRPr="00A51AAA" w:rsidRDefault="002654A0">
            <w:pPr>
              <w:pStyle w:val="Date"/>
              <w:spacing w:after="40"/>
            </w:pPr>
            <w:r>
              <w:t>1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FF4B8C" w14:textId="2151C0CA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1C070BC" w14:textId="23944787" w:rsidR="00826068" w:rsidRPr="00A51AAA" w:rsidRDefault="002654A0">
            <w:pPr>
              <w:pStyle w:val="Date"/>
              <w:spacing w:after="40"/>
            </w:pPr>
            <w:r>
              <w:t>3</w:t>
            </w:r>
          </w:p>
          <w:p w14:paraId="1701EE89" w14:textId="501F430B" w:rsidR="00531F4B" w:rsidRPr="00A51AAA" w:rsidRDefault="00531F4B" w:rsidP="00531F4B"/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28CBD9" w14:textId="3E9A62F1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82118A6" w14:textId="7CC501AA" w:rsidR="00826068" w:rsidRPr="00A51AAA" w:rsidRDefault="002654A0">
            <w:pPr>
              <w:pStyle w:val="Date"/>
              <w:spacing w:after="40"/>
            </w:pPr>
            <w:r>
              <w:t>5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BB89D3" w14:textId="562A8613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A31E52" w14:textId="4D26AD56" w:rsidR="00826068" w:rsidRPr="00A51AAA" w:rsidRDefault="002654A0">
            <w:pPr>
              <w:pStyle w:val="Date"/>
              <w:spacing w:after="40"/>
            </w:pPr>
            <w:r>
              <w:t>7</w:t>
            </w:r>
          </w:p>
        </w:tc>
      </w:tr>
      <w:tr w:rsidR="00826068" w:rsidRPr="00A51AAA" w14:paraId="2D5A4F52" w14:textId="77777777" w:rsidTr="005E2542">
        <w:trPr>
          <w:trHeight w:hRule="exact" w:val="900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3FBC849" w14:textId="36B48430" w:rsidR="00826068" w:rsidRPr="00A51AAA" w:rsidRDefault="00ED2017">
            <w:pPr>
              <w:pStyle w:val="CalendarText"/>
            </w:pPr>
            <w:r w:rsidRPr="00A51AAA">
              <w:t>SFS – Payment due date</w:t>
            </w: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3F8AB6" w14:textId="77777777" w:rsidR="00826068" w:rsidRPr="00A51AAA" w:rsidRDefault="00826068">
            <w:pPr>
              <w:pStyle w:val="CalendarText"/>
            </w:pP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9B93B11" w14:textId="61845754" w:rsidR="00826068" w:rsidRPr="00A51AAA" w:rsidRDefault="005E2542">
            <w:pPr>
              <w:pStyle w:val="CalendarText"/>
              <w:rPr>
                <w:b/>
                <w:bCs/>
              </w:rPr>
            </w:pPr>
            <w:r w:rsidRPr="00F71EE2">
              <w:rPr>
                <w:b/>
                <w:bCs/>
                <w:sz w:val="16"/>
                <w:szCs w:val="20"/>
              </w:rPr>
              <w:t>University Closed – Election Day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1BB192" w14:textId="603429F7" w:rsidR="00826068" w:rsidRPr="00A51AAA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78294C" w14:textId="77777777" w:rsidR="00826068" w:rsidRPr="00A51AAA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D51ACE" w14:textId="474ECBA1" w:rsidR="00826068" w:rsidRPr="00A51AAA" w:rsidRDefault="00826068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7234A3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2408F186" w14:textId="77777777" w:rsidTr="00322450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A1CB3C" w14:textId="7D06AD56" w:rsidR="00826068" w:rsidRPr="00A51AAA" w:rsidRDefault="002654A0">
            <w:pPr>
              <w:pStyle w:val="Date"/>
              <w:spacing w:after="40"/>
            </w:pPr>
            <w:r>
              <w:t>8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FEC3D1" w14:textId="750060D0" w:rsidR="00826068" w:rsidRPr="00A51AAA" w:rsidRDefault="002654A0">
            <w:pPr>
              <w:pStyle w:val="Date"/>
              <w:spacing w:after="40"/>
            </w:pPr>
            <w:r>
              <w:t>9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AB0F0D" w14:textId="0D1A102D" w:rsidR="00826068" w:rsidRPr="00A51AAA" w:rsidRDefault="002654A0">
            <w:pPr>
              <w:pStyle w:val="Date"/>
              <w:spacing w:after="40"/>
            </w:pPr>
            <w:r>
              <w:t>10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6D55AB" w14:textId="2D6812E1" w:rsidR="00826068" w:rsidRPr="00A51AAA" w:rsidRDefault="002654A0">
            <w:pPr>
              <w:pStyle w:val="Date"/>
              <w:spacing w:after="40"/>
            </w:pPr>
            <w:r>
              <w:t>11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77C42FC" w14:textId="509C3CBF" w:rsidR="00826068" w:rsidRPr="00A51AAA" w:rsidRDefault="002654A0">
            <w:pPr>
              <w:pStyle w:val="Date"/>
              <w:spacing w:after="40"/>
            </w:pPr>
            <w:r>
              <w:t>12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228A6C" w14:textId="58653BBA" w:rsidR="00826068" w:rsidRPr="00A51AAA" w:rsidRDefault="002654A0">
            <w:pPr>
              <w:pStyle w:val="Date"/>
              <w:spacing w:after="40"/>
            </w:pPr>
            <w:r>
              <w:t>13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253902" w14:textId="47FB3AD6" w:rsidR="00826068" w:rsidRPr="00A51AAA" w:rsidRDefault="002654A0">
            <w:pPr>
              <w:pStyle w:val="Date"/>
              <w:spacing w:after="40"/>
            </w:pPr>
            <w:r>
              <w:t>14</w:t>
            </w:r>
          </w:p>
        </w:tc>
      </w:tr>
      <w:tr w:rsidR="00826068" w:rsidRPr="00A51AAA" w14:paraId="35BD37F7" w14:textId="77777777" w:rsidTr="00B04BDC">
        <w:trPr>
          <w:trHeight w:hRule="exact" w:val="1206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265576" w14:textId="77777777" w:rsidR="00826068" w:rsidRPr="00A51AAA" w:rsidRDefault="00826068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6EBEA2" w14:textId="1D1E0B13" w:rsidR="00D95ABF" w:rsidRPr="00F71EE2" w:rsidRDefault="00D95ABF" w:rsidP="00D95ABF">
            <w:pPr>
              <w:pStyle w:val="CalendarText"/>
              <w:rPr>
                <w:rFonts w:eastAsia="Times New Roman"/>
              </w:rPr>
            </w:pPr>
            <w:r w:rsidRPr="00F71EE2">
              <w:rPr>
                <w:rFonts w:eastAsia="Times New Roman"/>
              </w:rPr>
              <w:t>Fall 202</w:t>
            </w:r>
            <w:r w:rsidR="008003D0" w:rsidRPr="00F71EE2">
              <w:rPr>
                <w:rFonts w:eastAsia="Times New Roman"/>
              </w:rPr>
              <w:t>6</w:t>
            </w:r>
            <w:r w:rsidRPr="00F71EE2">
              <w:rPr>
                <w:rFonts w:eastAsia="Times New Roman"/>
              </w:rPr>
              <w:t xml:space="preserve"> Final Exam Schedule generated in CLSS</w:t>
            </w:r>
          </w:p>
          <w:p w14:paraId="07A930B1" w14:textId="7D8F81CC" w:rsidR="00826068" w:rsidRPr="00F71EE2" w:rsidRDefault="00D95ABF" w:rsidP="00D95ABF">
            <w:pPr>
              <w:pStyle w:val="CalendarText"/>
            </w:pPr>
            <w:r w:rsidRPr="00F71EE2">
              <w:t>NSC Subsequent Enrollment File Fall 202</w:t>
            </w:r>
            <w:r w:rsidR="008003D0" w:rsidRPr="00F71EE2">
              <w:t>6</w:t>
            </w:r>
            <w:r w:rsidRPr="00F71EE2">
              <w:rPr>
                <w:rFonts w:eastAsia="Times New Roman"/>
              </w:rPr>
              <w:br/>
            </w:r>
            <w:r w:rsidRPr="00F71EE2">
              <w:t>Discover PSC Event</w:t>
            </w: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9D6632" w14:textId="1918A526" w:rsidR="00D16335" w:rsidRPr="00F71EE2" w:rsidRDefault="00D16335">
            <w:pPr>
              <w:pStyle w:val="CalendarText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6649D5" w14:textId="77777777" w:rsidR="00826068" w:rsidRPr="00F71EE2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2B4228" w14:textId="77777777" w:rsidR="00356603" w:rsidRPr="00F71EE2" w:rsidRDefault="00356603" w:rsidP="00586587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95E7E9" w14:textId="4640092B" w:rsidR="00826068" w:rsidRPr="00F71EE2" w:rsidRDefault="00826068" w:rsidP="00531F4B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FEEC30A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2B56C93B" w14:textId="77777777" w:rsidTr="00531F4B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18D6C6" w14:textId="67D0E12A" w:rsidR="00826068" w:rsidRPr="00A51AAA" w:rsidRDefault="00ED6CF9">
            <w:pPr>
              <w:pStyle w:val="Date"/>
              <w:spacing w:after="40"/>
            </w:pPr>
            <w:r w:rsidRPr="00A51AAA">
              <w:t>1</w:t>
            </w:r>
            <w:r w:rsidR="002654A0">
              <w:t>5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F42DD0" w14:textId="78DED1F1" w:rsidR="00826068" w:rsidRPr="00F71EE2" w:rsidRDefault="002654A0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8E7422" w14:textId="5E100A8C" w:rsidR="00826068" w:rsidRPr="00F71EE2" w:rsidRDefault="002654A0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0A0195" w14:textId="77A85D13" w:rsidR="00826068" w:rsidRPr="00F71EE2" w:rsidRDefault="002654A0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EBAB0B" w14:textId="42FDEF0C" w:rsidR="00826068" w:rsidRPr="00F71EE2" w:rsidRDefault="002654A0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0D666B" w14:textId="10DC78DB" w:rsidR="00826068" w:rsidRPr="00F71EE2" w:rsidRDefault="002654A0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1ECACD" w14:textId="5D849E7A" w:rsidR="00826068" w:rsidRPr="00A51AAA" w:rsidRDefault="002654A0">
            <w:pPr>
              <w:pStyle w:val="Date"/>
              <w:spacing w:after="40"/>
            </w:pPr>
            <w:r>
              <w:t>21</w:t>
            </w:r>
          </w:p>
        </w:tc>
      </w:tr>
      <w:tr w:rsidR="00826068" w:rsidRPr="00A51AAA" w14:paraId="60608531" w14:textId="77777777" w:rsidTr="00B04BDC">
        <w:trPr>
          <w:trHeight w:hRule="exact" w:val="1350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B729D19" w14:textId="3F06E452" w:rsidR="00826068" w:rsidRPr="00A51AAA" w:rsidRDefault="00826068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01988E" w14:textId="00D1A896" w:rsidR="00826068" w:rsidRPr="00F71EE2" w:rsidRDefault="00D16335">
            <w:pPr>
              <w:pStyle w:val="CalendarText"/>
            </w:pPr>
            <w:r w:rsidRPr="00F71EE2">
              <w:t>NR to F / I to I</w:t>
            </w:r>
            <w:r w:rsidR="00336A6F" w:rsidRPr="00F71EE2">
              <w:t>F</w:t>
            </w:r>
            <w:r w:rsidRPr="00F71EE2">
              <w:t xml:space="preserve"> Email to Faculty for Spring and Summer </w:t>
            </w:r>
            <w:r w:rsidR="008B2FA5" w:rsidRPr="00F71EE2">
              <w:t>202</w:t>
            </w:r>
            <w:r w:rsidR="008003D0" w:rsidRPr="00F71EE2">
              <w:t>6</w:t>
            </w:r>
          </w:p>
          <w:p w14:paraId="53465C92" w14:textId="063D2424" w:rsidR="00C142EA" w:rsidRPr="00F71EE2" w:rsidRDefault="00C142EA" w:rsidP="00ED2017">
            <w:pPr>
              <w:pStyle w:val="CalendarText"/>
            </w:pP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5A36D6" w14:textId="49AF7786" w:rsidR="00B04BDC" w:rsidRPr="00F71EE2" w:rsidRDefault="00B04BDC" w:rsidP="00945EF7">
            <w:pPr>
              <w:pStyle w:val="CalendarText"/>
            </w:pPr>
            <w:r w:rsidRPr="00F71EE2">
              <w:t>NSC Advanced File Spring 202</w:t>
            </w:r>
            <w:r w:rsidR="008003D0" w:rsidRPr="00F71EE2">
              <w:t>7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C64B3F" w14:textId="5DD145D3" w:rsidR="00826068" w:rsidRPr="00F71EE2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418130" w14:textId="477B3C9E" w:rsidR="00826068" w:rsidRPr="00F71EE2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C81F21" w14:textId="77777777" w:rsidR="00945EF7" w:rsidRPr="00F71EE2" w:rsidRDefault="00945EF7" w:rsidP="00945EF7">
            <w:pPr>
              <w:pStyle w:val="CalendarText"/>
            </w:pPr>
            <w:r w:rsidRPr="00F71EE2">
              <w:t>Last Day to W/D from an Individual Course for full term/ Last Day to W/D from University</w:t>
            </w:r>
          </w:p>
          <w:p w14:paraId="7505C4FB" w14:textId="21AC8765" w:rsidR="00826068" w:rsidRPr="00F71EE2" w:rsidRDefault="00826068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62DA60" w14:textId="6EB3DD1F" w:rsidR="00826068" w:rsidRPr="00A51AAA" w:rsidRDefault="006A78ED">
            <w:pPr>
              <w:pStyle w:val="CalendarText"/>
            </w:pPr>
            <w:r w:rsidRPr="00F71EE2">
              <w:t>Fall recess begins for students</w:t>
            </w:r>
            <w:r w:rsidRPr="00A51AAA">
              <w:t xml:space="preserve"> </w:t>
            </w:r>
          </w:p>
        </w:tc>
      </w:tr>
      <w:tr w:rsidR="00826068" w:rsidRPr="00A51AAA" w14:paraId="77734B98" w14:textId="77777777" w:rsidTr="007802E4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E28D6D" w14:textId="4EB561BA" w:rsidR="00826068" w:rsidRPr="00A51AAA" w:rsidRDefault="009747F8">
            <w:pPr>
              <w:pStyle w:val="Date"/>
              <w:spacing w:after="40"/>
            </w:pPr>
            <w:r w:rsidRPr="00A51AAA">
              <w:t>2</w:t>
            </w:r>
            <w:r w:rsidR="002654A0">
              <w:t>2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588CA1" w14:textId="1F079275" w:rsidR="00826068" w:rsidRPr="00F71EE2" w:rsidRDefault="002654A0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17C40C" w14:textId="5AE7A19F" w:rsidR="00826068" w:rsidRPr="00F71EE2" w:rsidRDefault="002654A0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C8C5BE" w14:textId="76DF6A77" w:rsidR="00826068" w:rsidRPr="00F71EE2" w:rsidRDefault="002654A0">
            <w:pPr>
              <w:pStyle w:val="Date"/>
              <w:spacing w:after="40"/>
              <w:rPr>
                <w:sz w:val="16"/>
                <w:szCs w:val="16"/>
              </w:rPr>
            </w:pPr>
            <w:r w:rsidRPr="00F71EE2">
              <w:rPr>
                <w:sz w:val="28"/>
                <w:szCs w:val="28"/>
              </w:rPr>
              <w:t>25</w:t>
            </w:r>
            <w:r w:rsidR="00D95ABF" w:rsidRPr="00F71EE2">
              <w:rPr>
                <w:sz w:val="24"/>
                <w:szCs w:val="24"/>
              </w:rPr>
              <w:t xml:space="preserve"> - </w:t>
            </w:r>
            <w:r w:rsidR="00D95ABF" w:rsidRPr="00F71EE2">
              <w:rPr>
                <w:b/>
                <w:bCs/>
                <w:sz w:val="16"/>
                <w:szCs w:val="16"/>
              </w:rPr>
              <w:t>University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A56EB81" w14:textId="3D434B30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=D10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=D10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MonthEnd11 \@ d </w:instrText>
            </w:r>
            <w:r w:rsidRPr="00F71EE2">
              <w:fldChar w:fldCharType="separate"/>
            </w:r>
            <w:r w:rsidR="00B47F8E" w:rsidRPr="00F71EE2">
              <w:instrText>30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=D10+1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26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39599C4" w14:textId="1C1BFB9D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=E10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=E10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MonthEnd11 \@ d </w:instrText>
            </w:r>
            <w:r w:rsidRPr="00F71EE2">
              <w:fldChar w:fldCharType="separate"/>
            </w:r>
            <w:r w:rsidR="00B47F8E" w:rsidRPr="00F71EE2">
              <w:instrText>30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=E10+1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27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2D38CF3E" w14:textId="3910B0C4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MonthEnd11 \@ d </w:instrText>
            </w:r>
            <w:r w:rsidRPr="00A51AAA">
              <w:fldChar w:fldCharType="separate"/>
            </w:r>
            <w:r w:rsidR="00B47F8E" w:rsidRPr="00A51AAA">
              <w:instrText>30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28</w:t>
            </w:r>
          </w:p>
        </w:tc>
      </w:tr>
      <w:tr w:rsidR="00531F4B" w:rsidRPr="00A51AAA" w14:paraId="0BBBFFD0" w14:textId="77777777" w:rsidTr="008003D0">
        <w:trPr>
          <w:trHeight w:hRule="exact" w:val="981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D2810C3" w14:textId="77777777" w:rsidR="00531F4B" w:rsidRPr="00A51AAA" w:rsidRDefault="00531F4B" w:rsidP="00531F4B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17DD23" w14:textId="48BF75F6" w:rsidR="00531F4B" w:rsidRPr="00F71EE2" w:rsidRDefault="00531F4B" w:rsidP="00531F4B">
            <w:pPr>
              <w:pStyle w:val="CalendarText"/>
            </w:pPr>
            <w:r w:rsidRPr="00F71EE2">
              <w:t xml:space="preserve">NR to F / I to IF Email to Students for Spring and Summer </w:t>
            </w:r>
            <w:r w:rsidR="008B2FA5" w:rsidRPr="00F71EE2">
              <w:t>202</w:t>
            </w:r>
            <w:r w:rsidR="008003D0" w:rsidRPr="00F71EE2">
              <w:t>6</w:t>
            </w: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8B4875" w14:textId="5899FFB8" w:rsidR="00531F4B" w:rsidRPr="00F71EE2" w:rsidRDefault="00531F4B" w:rsidP="00531F4B">
            <w:pPr>
              <w:pStyle w:val="CalendarText"/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124DC95" w14:textId="77B7206F" w:rsidR="00531F4B" w:rsidRPr="00F71EE2" w:rsidRDefault="007E6FE5" w:rsidP="00531F4B">
            <w:pPr>
              <w:pStyle w:val="CalendarText"/>
              <w:rPr>
                <w:b/>
                <w:bCs/>
                <w:sz w:val="14"/>
                <w:szCs w:val="18"/>
              </w:rPr>
            </w:pPr>
            <w:r w:rsidRPr="00F71EE2">
              <w:rPr>
                <w:b/>
                <w:bCs/>
                <w:sz w:val="14"/>
                <w:szCs w:val="18"/>
              </w:rPr>
              <w:t xml:space="preserve">                  </w:t>
            </w:r>
            <w:r w:rsidR="00531F4B" w:rsidRPr="00F71EE2">
              <w:rPr>
                <w:b/>
                <w:bCs/>
                <w:sz w:val="14"/>
                <w:szCs w:val="18"/>
              </w:rPr>
              <w:t xml:space="preserve">CLOSED – </w:t>
            </w:r>
          </w:p>
          <w:p w14:paraId="3D676195" w14:textId="3E2F25BB" w:rsidR="00531F4B" w:rsidRPr="00F71EE2" w:rsidRDefault="00531F4B" w:rsidP="00531F4B">
            <w:pPr>
              <w:pStyle w:val="CalendarText"/>
            </w:pPr>
            <w:r w:rsidRPr="00F71EE2">
              <w:t xml:space="preserve">Day Before Thanksgiving </w:t>
            </w: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21769FE" w14:textId="31C75C76" w:rsidR="00531F4B" w:rsidRPr="00F71EE2" w:rsidRDefault="00531F4B" w:rsidP="00531F4B">
            <w:pPr>
              <w:pStyle w:val="CalendarText"/>
            </w:pPr>
            <w:r w:rsidRPr="00F71EE2">
              <w:rPr>
                <w:b/>
                <w:bCs/>
              </w:rPr>
              <w:t xml:space="preserve">UNIVERSITY CLOSED – </w:t>
            </w:r>
            <w:r w:rsidRPr="00F71EE2">
              <w:t xml:space="preserve">Thanksgiving </w:t>
            </w: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4A1F73" w14:textId="4832F96D" w:rsidR="00531F4B" w:rsidRPr="00F71EE2" w:rsidRDefault="00531F4B" w:rsidP="00531F4B">
            <w:pPr>
              <w:pStyle w:val="CalendarText"/>
            </w:pPr>
            <w:r w:rsidRPr="00F71EE2">
              <w:rPr>
                <w:b/>
                <w:bCs/>
              </w:rPr>
              <w:t xml:space="preserve">UNIVERSITY CLOSED – </w:t>
            </w:r>
            <w:r w:rsidRPr="00F71EE2">
              <w:t>Lincoln’s Day</w:t>
            </w: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11A54104" w14:textId="77777777" w:rsidR="00531F4B" w:rsidRPr="00A51AAA" w:rsidRDefault="00531F4B" w:rsidP="00531F4B">
            <w:pPr>
              <w:pStyle w:val="CalendarText"/>
            </w:pPr>
          </w:p>
        </w:tc>
      </w:tr>
    </w:tbl>
    <w:p w14:paraId="46517B5F" w14:textId="58663D23" w:rsidR="00826068" w:rsidRPr="00A51AAA" w:rsidRDefault="00B80660">
      <w:pPr>
        <w:pStyle w:val="MonthYear"/>
      </w:pPr>
      <w:r w:rsidRPr="00A51AAA">
        <w:t xml:space="preserve">December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December calendar"/>
      </w:tblPr>
      <w:tblGrid>
        <w:gridCol w:w="1081"/>
        <w:gridCol w:w="3059"/>
        <w:gridCol w:w="2610"/>
        <w:gridCol w:w="2070"/>
        <w:gridCol w:w="2610"/>
        <w:gridCol w:w="2070"/>
        <w:gridCol w:w="1476"/>
      </w:tblGrid>
      <w:tr w:rsidR="00826068" w:rsidRPr="00A51AAA" w14:paraId="603418B5" w14:textId="77777777" w:rsidTr="0069477D">
        <w:trPr>
          <w:trHeight w:val="288"/>
        </w:trPr>
        <w:tc>
          <w:tcPr>
            <w:tcW w:w="1081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3EF6B6D1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305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19D03876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61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412B3BF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0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C869F06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61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138F6D98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0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06C0D7B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47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4C4DD012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3611D292" w14:textId="77777777" w:rsidTr="0069477D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A4B8B6" w14:textId="46129B15" w:rsidR="00826068" w:rsidRPr="00A51AAA" w:rsidRDefault="002654A0">
            <w:pPr>
              <w:pStyle w:val="Date"/>
              <w:spacing w:after="40"/>
            </w:pPr>
            <w:r>
              <w:t>29</w:t>
            </w:r>
            <w:r w:rsidR="00B80660" w:rsidRPr="00A51AAA">
              <w:fldChar w:fldCharType="begin"/>
            </w:r>
            <w:r w:rsidR="00B80660" w:rsidRPr="00A51AAA">
              <w:instrText xml:space="preserve"> IF </w:instrText>
            </w:r>
            <w:r w:rsidR="00B80660" w:rsidRPr="00A51AAA">
              <w:fldChar w:fldCharType="begin"/>
            </w:r>
            <w:r w:rsidR="00B80660" w:rsidRPr="00A51AAA">
              <w:instrText xml:space="preserve"> DocVariable MonthStart12 \@ dddd </w:instrText>
            </w:r>
            <w:r w:rsidR="00B80660" w:rsidRPr="00A51AAA">
              <w:fldChar w:fldCharType="separate"/>
            </w:r>
            <w:r w:rsidR="00B47F8E" w:rsidRPr="00A51AAA">
              <w:instrText>Thursday</w:instrText>
            </w:r>
            <w:r w:rsidR="00B80660" w:rsidRPr="00A51AAA">
              <w:fldChar w:fldCharType="end"/>
            </w:r>
            <w:r w:rsidR="00B80660" w:rsidRPr="00A51AAA">
              <w:instrText xml:space="preserve"> = “Sunday" 1 ""</w:instrText>
            </w:r>
            <w:r w:rsidR="00B80660" w:rsidRPr="00A51AAA">
              <w:fldChar w:fldCharType="end"/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4EF99B" w14:textId="25611262" w:rsidR="00826068" w:rsidRPr="00A51AAA" w:rsidRDefault="002654A0">
            <w:pPr>
              <w:pStyle w:val="Date"/>
              <w:spacing w:after="40"/>
            </w:pPr>
            <w:r>
              <w:t>30</w:t>
            </w:r>
            <w:r w:rsidR="007E6FE5">
              <w:t xml:space="preserve"> 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CA80D5" w14:textId="6B08FBFE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MonthStart12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1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ABD36D5" w14:textId="7C3AD8C2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MonthStart12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“Wednesday"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=C2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=C2+1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ED5FD9" w14:textId="5B0C2F70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82D2D6" w14:textId="69233778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AC6F10" w14:textId="77777777" w:rsidR="00826068" w:rsidRDefault="002654A0">
            <w:pPr>
              <w:pStyle w:val="Date"/>
              <w:spacing w:after="40"/>
            </w:pPr>
            <w:r>
              <w:t>5</w:t>
            </w:r>
          </w:p>
          <w:p w14:paraId="3DDF2EC3" w14:textId="5A96BB4C" w:rsidR="002654A0" w:rsidRPr="002654A0" w:rsidRDefault="002654A0" w:rsidP="002654A0"/>
        </w:tc>
      </w:tr>
      <w:tr w:rsidR="00826068" w:rsidRPr="00A51AAA" w14:paraId="01441065" w14:textId="77777777" w:rsidTr="00CB05E1">
        <w:trPr>
          <w:trHeight w:hRule="exact" w:val="1179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C7FBCF" w14:textId="2E5A0A12" w:rsidR="00826068" w:rsidRPr="00A51AAA" w:rsidRDefault="00826068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48C43A" w14:textId="16BC8A63" w:rsidR="007E6FE5" w:rsidRPr="00F71EE2" w:rsidRDefault="007E6FE5" w:rsidP="007E6FE5">
            <w:pPr>
              <w:pStyle w:val="CalendarText"/>
            </w:pPr>
            <w:r w:rsidRPr="00F71EE2">
              <w:t>NR to F / I to IF Grade Conversion for Spring and Summer 202</w:t>
            </w:r>
            <w:r w:rsidR="008003D0" w:rsidRPr="00F71EE2">
              <w:t>6</w:t>
            </w:r>
            <w:r w:rsidRPr="00F71EE2">
              <w:t xml:space="preserve"> Grades</w:t>
            </w:r>
          </w:p>
          <w:p w14:paraId="2E1D0747" w14:textId="2984115A" w:rsidR="00826068" w:rsidRPr="00F71EE2" w:rsidRDefault="007E6FE5">
            <w:pPr>
              <w:pStyle w:val="CalendarText"/>
            </w:pPr>
            <w:r w:rsidRPr="00F71EE2">
              <w:br/>
            </w:r>
          </w:p>
          <w:p w14:paraId="5A1EE912" w14:textId="77777777" w:rsidR="007E6FE5" w:rsidRPr="00F71EE2" w:rsidRDefault="007E6FE5">
            <w:pPr>
              <w:pStyle w:val="CalendarText"/>
            </w:pPr>
          </w:p>
          <w:p w14:paraId="67142D0E" w14:textId="4F411188" w:rsidR="007E6FE5" w:rsidRPr="00F71EE2" w:rsidRDefault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1171C4" w14:textId="4A9A7752" w:rsidR="00826068" w:rsidRPr="00F71EE2" w:rsidRDefault="007E6FE5">
            <w:pPr>
              <w:pStyle w:val="CalendarText"/>
            </w:pPr>
            <w:r w:rsidRPr="00F71EE2">
              <w:t>SFS – Payment due date</w:t>
            </w:r>
            <w:r w:rsidR="004E6976" w:rsidRPr="00F71EE2">
              <w:br/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9BFEB7" w14:textId="77777777" w:rsidR="00826068" w:rsidRPr="00F71EE2" w:rsidRDefault="00C27306">
            <w:pPr>
              <w:pStyle w:val="CalendarText"/>
            </w:pPr>
            <w:r w:rsidRPr="00F71EE2">
              <w:t xml:space="preserve">SFS – </w:t>
            </w:r>
            <w:proofErr w:type="spellStart"/>
            <w:r w:rsidRPr="00F71EE2">
              <w:t>eBills</w:t>
            </w:r>
            <w:proofErr w:type="spellEnd"/>
            <w:r w:rsidRPr="00F71EE2">
              <w:t xml:space="preserve"> sent to students due January </w:t>
            </w:r>
            <w:r w:rsidR="00ED2017" w:rsidRPr="00F71EE2">
              <w:t>2</w:t>
            </w:r>
            <w:r w:rsidR="00ED2017" w:rsidRPr="00F71EE2">
              <w:rPr>
                <w:vertAlign w:val="superscript"/>
              </w:rPr>
              <w:t>nd</w:t>
            </w:r>
            <w:r w:rsidRPr="00F71EE2">
              <w:t>.</w:t>
            </w:r>
          </w:p>
          <w:p w14:paraId="14463377" w14:textId="64BCB7F6" w:rsidR="00CB05E1" w:rsidRPr="00F71EE2" w:rsidRDefault="00CB05E1">
            <w:pPr>
              <w:pStyle w:val="CalendarText"/>
            </w:pPr>
            <w:r w:rsidRPr="00F71EE2">
              <w:t>Summer/Fall 2027 – CLSS Access Opens for All SLIs</w:t>
            </w: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B615A0" w14:textId="0DD48EEA" w:rsidR="0069477D" w:rsidRPr="00F71EE2" w:rsidRDefault="0069477D">
            <w:pPr>
              <w:pStyle w:val="CalendarText"/>
            </w:pPr>
            <w:r w:rsidRPr="00F71EE2">
              <w:t xml:space="preserve">Financial Aid Status in Degree Works will point to Spring </w:t>
            </w:r>
            <w:r w:rsidR="008B2FA5" w:rsidRPr="00F71EE2">
              <w:t>202</w:t>
            </w:r>
            <w:r w:rsidR="008003D0" w:rsidRPr="00F71EE2">
              <w:t>7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05DC67" w14:textId="04BED767" w:rsidR="007E6FE5" w:rsidRPr="00F71EE2" w:rsidRDefault="007E6FE5" w:rsidP="007E6FE5">
            <w:pPr>
              <w:pStyle w:val="CalendarText"/>
            </w:pPr>
            <w:r w:rsidRPr="00F71EE2">
              <w:t>Fall 2026 Last Day of Classes</w:t>
            </w:r>
          </w:p>
          <w:p w14:paraId="2F687F88" w14:textId="11B92455" w:rsidR="00826068" w:rsidRPr="00F71EE2" w:rsidRDefault="00826068" w:rsidP="004E6976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6F1472B" w14:textId="77777777" w:rsidR="00826068" w:rsidRPr="00F71EE2" w:rsidRDefault="00826068">
            <w:pPr>
              <w:pStyle w:val="CalendarText"/>
            </w:pPr>
          </w:p>
        </w:tc>
      </w:tr>
      <w:tr w:rsidR="00826068" w:rsidRPr="00A51AAA" w14:paraId="7D1348D5" w14:textId="77777777" w:rsidTr="0069477D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B35A904" w14:textId="728CDB48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A1CC61" w14:textId="14A423A8" w:rsidR="00826068" w:rsidRPr="00F71EE2" w:rsidRDefault="002654A0">
            <w:pPr>
              <w:pStyle w:val="Date"/>
              <w:spacing w:after="40"/>
            </w:pPr>
            <w:r w:rsidRPr="00F71EE2">
              <w:t>7</w:t>
            </w:r>
            <w:r w:rsidR="007E6FE5" w:rsidRPr="00F71EE2">
              <w:t xml:space="preserve"> Final Exam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E2A86FC" w14:textId="18E4505D" w:rsidR="00826068" w:rsidRPr="00F71EE2" w:rsidRDefault="002654A0">
            <w:pPr>
              <w:pStyle w:val="Date"/>
              <w:spacing w:after="40"/>
            </w:pPr>
            <w:r w:rsidRPr="00F71EE2">
              <w:t>8</w:t>
            </w:r>
            <w:r w:rsidR="007E6FE5" w:rsidRPr="00F71EE2">
              <w:t xml:space="preserve"> Final Exam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893656" w14:textId="34CCC60B" w:rsidR="00826068" w:rsidRPr="00F71EE2" w:rsidRDefault="002654A0">
            <w:pPr>
              <w:pStyle w:val="Date"/>
              <w:spacing w:after="40"/>
            </w:pPr>
            <w:r w:rsidRPr="00F71EE2">
              <w:t>9</w:t>
            </w:r>
            <w:r w:rsidR="007E6FE5" w:rsidRPr="00F71EE2">
              <w:t xml:space="preserve"> Final Exam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F62AF9" w14:textId="72D34153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  <w:r w:rsidR="007E6FE5" w:rsidRPr="00F71EE2">
              <w:t xml:space="preserve"> Final Exam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0DB9954" w14:textId="583AA926" w:rsidR="00826068" w:rsidRPr="00F71EE2" w:rsidRDefault="002654A0">
            <w:pPr>
              <w:pStyle w:val="Date"/>
              <w:spacing w:after="40"/>
            </w:pPr>
            <w:r w:rsidRPr="00F71EE2">
              <w:t>11</w:t>
            </w:r>
            <w:r w:rsidR="007E6FE5" w:rsidRPr="00F71EE2">
              <w:t xml:space="preserve"> Final Exam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396038F" w14:textId="6CBE8F1D" w:rsidR="00826068" w:rsidRPr="00F71EE2" w:rsidRDefault="002654A0">
            <w:pPr>
              <w:pStyle w:val="Date"/>
              <w:spacing w:after="40"/>
            </w:pPr>
            <w:r w:rsidRPr="00F71EE2">
              <w:t>12</w:t>
            </w:r>
          </w:p>
        </w:tc>
      </w:tr>
      <w:tr w:rsidR="007E6FE5" w:rsidRPr="00A51AAA" w14:paraId="14048F65" w14:textId="77777777" w:rsidTr="0069477D">
        <w:trPr>
          <w:trHeight w:hRule="exact" w:val="1305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DE02F2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1D3D6F" w14:textId="77777777" w:rsidR="007E6FE5" w:rsidRPr="00F71EE2" w:rsidRDefault="007E6FE5" w:rsidP="007E6FE5">
            <w:pPr>
              <w:pStyle w:val="CalendarText"/>
            </w:pPr>
            <w:r w:rsidRPr="00F71EE2">
              <w:t>Email – FINAL GRADE SUBMISSION TO FACULTY</w:t>
            </w:r>
          </w:p>
          <w:p w14:paraId="3BC4FA02" w14:textId="4737FEE2" w:rsidR="007E6FE5" w:rsidRPr="00F71EE2" w:rsidRDefault="007E6FE5" w:rsidP="007E6FE5">
            <w:pPr>
              <w:pStyle w:val="CalendarText"/>
            </w:pPr>
            <w:r w:rsidRPr="00F71EE2">
              <w:t>Fall 2026 Grade System Available for Submission Due Date: MONDAY, DECEMBER 14, 2026, AT NOON</w:t>
            </w: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CE1FFA" w14:textId="3D9CEFCA" w:rsidR="007E6FE5" w:rsidRPr="00F71EE2" w:rsidRDefault="007E6FE5" w:rsidP="007E6FE5">
            <w:pPr>
              <w:pStyle w:val="CalendarText"/>
            </w:pPr>
            <w:r w:rsidRPr="00F71EE2">
              <w:t>NSC Subsequent Enrolment File Fall 202</w:t>
            </w:r>
            <w:r w:rsidR="006C3B54" w:rsidRPr="00F71EE2">
              <w:t>6</w:t>
            </w:r>
          </w:p>
          <w:p w14:paraId="0EB7E264" w14:textId="575E6792" w:rsidR="007E6FE5" w:rsidRPr="00F71EE2" w:rsidRDefault="007E6FE5" w:rsidP="007E6FE5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74CAA1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3CA26A" w14:textId="77777777" w:rsidR="007E6FE5" w:rsidRPr="00F71EE2" w:rsidRDefault="007E6FE5" w:rsidP="007E6FE5">
            <w:pPr>
              <w:pStyle w:val="CalendarText"/>
            </w:pPr>
          </w:p>
          <w:p w14:paraId="722F8EDA" w14:textId="5D824077" w:rsidR="007E6FE5" w:rsidRPr="00F71EE2" w:rsidRDefault="007E6FE5" w:rsidP="007E6FE5">
            <w:pPr>
              <w:pStyle w:val="CalendarText"/>
            </w:pPr>
            <w:r w:rsidRPr="00F71EE2">
              <w:t>Final Entering CR/X Grades on EXCG and IEP Courses for all Fall 202</w:t>
            </w:r>
            <w:r w:rsidR="006C3B54" w:rsidRPr="00F71EE2">
              <w:t>6</w:t>
            </w:r>
            <w:r w:rsidRPr="00F71EE2">
              <w:t xml:space="preserve"> CRN’s</w:t>
            </w:r>
          </w:p>
          <w:p w14:paraId="258832F0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16F0D5" w14:textId="7E01BD15" w:rsidR="007E6FE5" w:rsidRPr="00F71EE2" w:rsidRDefault="007E6FE5" w:rsidP="007E6FE5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C221ECE" w14:textId="77777777" w:rsidR="007E6FE5" w:rsidRPr="00F71EE2" w:rsidRDefault="007E6FE5" w:rsidP="007E6FE5">
            <w:pPr>
              <w:pStyle w:val="CalendarText"/>
            </w:pPr>
          </w:p>
        </w:tc>
      </w:tr>
      <w:tr w:rsidR="007E6FE5" w:rsidRPr="00A51AAA" w14:paraId="7A7F3C3F" w14:textId="77777777" w:rsidTr="0069477D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FDBEE8" w14:textId="340DE898" w:rsidR="007E6FE5" w:rsidRPr="00A51AAA" w:rsidRDefault="007E6FE5" w:rsidP="007E6FE5">
            <w:pPr>
              <w:pStyle w:val="Date"/>
              <w:spacing w:after="40"/>
            </w:pPr>
            <w:r>
              <w:t>13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917A02" w14:textId="37FE3E60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14 </w:t>
            </w:r>
            <w:r w:rsidRPr="00F71EE2">
              <w:rPr>
                <w:b/>
                <w:bCs/>
                <w:sz w:val="18"/>
                <w:szCs w:val="18"/>
              </w:rPr>
              <w:t>First Day of Winter Classes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02939E" w14:textId="5D77FC42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15 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E5D5A9" w14:textId="5F154791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16 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429640" w14:textId="4E676C7A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17 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8AF7C9" w14:textId="70B96640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18 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6508807" w14:textId="7046694A" w:rsidR="007E6FE5" w:rsidRPr="00F71EE2" w:rsidRDefault="007E6FE5" w:rsidP="007E6FE5">
            <w:pPr>
              <w:pStyle w:val="Date"/>
              <w:spacing w:after="40"/>
            </w:pPr>
            <w:r w:rsidRPr="00F71EE2">
              <w:t>19</w:t>
            </w:r>
          </w:p>
        </w:tc>
      </w:tr>
      <w:tr w:rsidR="007E6FE5" w:rsidRPr="00A51AAA" w14:paraId="0CD9D489" w14:textId="77777777" w:rsidTr="007E6FE5">
        <w:trPr>
          <w:trHeight w:hRule="exact" w:val="2142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E373691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7AE5C9" w14:textId="77777777" w:rsidR="007E6FE5" w:rsidRPr="00F71EE2" w:rsidRDefault="007E6FE5" w:rsidP="007E6FE5">
            <w:pPr>
              <w:pStyle w:val="CalendarText"/>
            </w:pPr>
            <w:r w:rsidRPr="00F71EE2">
              <w:t>Fall 2026 Final Grade Submission Due (NOON)</w:t>
            </w:r>
          </w:p>
          <w:p w14:paraId="495A5FD2" w14:textId="3AD8B3B2" w:rsidR="007E6FE5" w:rsidRPr="00F71EE2" w:rsidRDefault="007E6FE5" w:rsidP="007E6FE5">
            <w:pPr>
              <w:pStyle w:val="CalendarText"/>
            </w:pPr>
            <w:r w:rsidRPr="00F71EE2">
              <w:t>Fall 2026 Production Load of Student Grades (P.M.) WEB not Available – End-of-Term Grade Processing</w:t>
            </w:r>
          </w:p>
          <w:p w14:paraId="2B1ACBB0" w14:textId="14D09259" w:rsidR="007E6FE5" w:rsidRPr="00F71EE2" w:rsidRDefault="007E6FE5" w:rsidP="007E6FE5">
            <w:pPr>
              <w:pStyle w:val="CalendarText"/>
            </w:pPr>
            <w:r w:rsidRPr="00F71EE2">
              <w:t>Fall 2026 End of Term Processing</w:t>
            </w:r>
          </w:p>
          <w:p w14:paraId="3E04F4F5" w14:textId="12B1BBCE" w:rsidR="007E6FE5" w:rsidRPr="00F71EE2" w:rsidRDefault="007E6FE5" w:rsidP="007E6FE5">
            <w:pPr>
              <w:pStyle w:val="CalendarText"/>
            </w:pPr>
            <w:r w:rsidRPr="00F71EE2">
              <w:t>Fall 2026 Grades Available on WEB afternoon POST end of term processing.</w:t>
            </w:r>
          </w:p>
          <w:p w14:paraId="44888285" w14:textId="0D6322A0" w:rsidR="007E6FE5" w:rsidRPr="00F71EE2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9DB68C" w14:textId="77777777" w:rsidR="00940338" w:rsidRPr="00F71EE2" w:rsidRDefault="00940338" w:rsidP="00940338">
            <w:pPr>
              <w:pStyle w:val="CalendarText"/>
            </w:pPr>
            <w:r w:rsidRPr="00F71EE2">
              <w:t xml:space="preserve">Academic Standing </w:t>
            </w:r>
          </w:p>
          <w:p w14:paraId="1E7101C3" w14:textId="77777777" w:rsidR="00940338" w:rsidRPr="00F71EE2" w:rsidRDefault="00940338" w:rsidP="00940338">
            <w:pPr>
              <w:pStyle w:val="CalendarText"/>
            </w:pPr>
            <w:r w:rsidRPr="00F71EE2">
              <w:t>Run at the conclusion of Grade Processing for Fall 2026</w:t>
            </w:r>
          </w:p>
          <w:p w14:paraId="43978EA4" w14:textId="77777777" w:rsidR="007E6FE5" w:rsidRPr="00F71EE2" w:rsidRDefault="007E6FE5" w:rsidP="007E6FE5">
            <w:pPr>
              <w:pStyle w:val="CalendarText"/>
            </w:pPr>
          </w:p>
          <w:p w14:paraId="44040348" w14:textId="100B50AF" w:rsidR="00814C85" w:rsidRPr="00F71EE2" w:rsidRDefault="00814C85" w:rsidP="007E6FE5">
            <w:pPr>
              <w:pStyle w:val="CalendarText"/>
            </w:pPr>
            <w:r w:rsidRPr="00F71EE2">
              <w:t>NSC- Subsequent Enrollment File Fall 2026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FEA843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89FAA5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61396D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D53FA2" w14:textId="5CC059E3" w:rsidR="007E6FE5" w:rsidRPr="00F71EE2" w:rsidRDefault="007E6FE5" w:rsidP="007E6FE5">
            <w:pPr>
              <w:pStyle w:val="CalendarText"/>
            </w:pPr>
            <w:r w:rsidRPr="00F71EE2">
              <w:t>December 2026 Commencement</w:t>
            </w:r>
          </w:p>
          <w:p w14:paraId="46F70078" w14:textId="2CBF7E25" w:rsidR="007E6FE5" w:rsidRPr="00F71EE2" w:rsidRDefault="007E6FE5" w:rsidP="007E6FE5">
            <w:pPr>
              <w:pStyle w:val="CalendarText"/>
            </w:pPr>
            <w:r w:rsidRPr="00F71EE2">
              <w:t>December 2026 Degree Conferral Date</w:t>
            </w:r>
          </w:p>
        </w:tc>
      </w:tr>
      <w:tr w:rsidR="007E6FE5" w:rsidRPr="00A51AAA" w14:paraId="4F5BE1A9" w14:textId="77777777" w:rsidTr="00E72296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BBB568D" w14:textId="7D72C77B" w:rsidR="007E6FE5" w:rsidRPr="00A51AAA" w:rsidRDefault="007E6FE5" w:rsidP="007E6FE5">
            <w:pPr>
              <w:pStyle w:val="Date"/>
              <w:spacing w:after="40"/>
            </w:pPr>
            <w:r w:rsidRPr="00A51AAA">
              <w:t>2</w:t>
            </w:r>
            <w:r>
              <w:t>0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CF41D56" w14:textId="2FF07D28" w:rsidR="007E6FE5" w:rsidRPr="00A51AAA" w:rsidRDefault="007E6FE5" w:rsidP="007E6FE5">
            <w:pPr>
              <w:pStyle w:val="Date"/>
              <w:spacing w:after="40"/>
            </w:pPr>
            <w:r w:rsidRPr="00A51AAA">
              <w:t>2</w:t>
            </w:r>
            <w:r>
              <w:t>1</w:t>
            </w:r>
            <w:r w:rsidRPr="00A51AA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165C56" w14:textId="0E4C65C8" w:rsidR="007E6FE5" w:rsidRPr="00A51AAA" w:rsidRDefault="007E6FE5" w:rsidP="007E6FE5">
            <w:pPr>
              <w:pStyle w:val="Date"/>
              <w:spacing w:after="40"/>
            </w:pPr>
            <w:r>
              <w:t>22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E11EE4" w14:textId="44A321A4" w:rsidR="007E6FE5" w:rsidRPr="00A51AAA" w:rsidRDefault="007E6FE5" w:rsidP="007E6FE5">
            <w:pPr>
              <w:pStyle w:val="Date"/>
              <w:spacing w:after="40"/>
            </w:pPr>
            <w:r>
              <w:t>23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6AEDE4" w14:textId="71E64D12" w:rsidR="007E6FE5" w:rsidRPr="00A51AAA" w:rsidRDefault="007E6FE5" w:rsidP="007E6FE5">
            <w:pPr>
              <w:pStyle w:val="Date"/>
              <w:spacing w:after="40"/>
            </w:pPr>
            <w:r>
              <w:t>24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350E3B" w14:textId="48B1D7B5" w:rsidR="007E6FE5" w:rsidRPr="00A51AAA" w:rsidRDefault="007E6FE5" w:rsidP="007E6FE5">
            <w:pPr>
              <w:pStyle w:val="Date"/>
              <w:spacing w:after="40"/>
            </w:pPr>
            <w:r>
              <w:t>25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A6FD570" w14:textId="1D579319" w:rsidR="007E6FE5" w:rsidRPr="00A51AAA" w:rsidRDefault="007E6FE5" w:rsidP="007E6FE5">
            <w:pPr>
              <w:pStyle w:val="Date"/>
              <w:spacing w:after="40"/>
            </w:pPr>
            <w:r>
              <w:t>26</w:t>
            </w:r>
          </w:p>
        </w:tc>
      </w:tr>
      <w:tr w:rsidR="007E6FE5" w:rsidRPr="00A51AAA" w14:paraId="527B5775" w14:textId="77777777" w:rsidTr="007E6FE5">
        <w:trPr>
          <w:trHeight w:hRule="exact" w:val="1305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2ECDE2C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422996" w14:textId="279B2ADE" w:rsidR="007E6FE5" w:rsidRPr="00A51AAA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563B46" w14:textId="04C5EC98" w:rsidR="007E6FE5" w:rsidRPr="00A51AAA" w:rsidRDefault="007E6FE5" w:rsidP="00940338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8A40F8" w14:textId="77777777" w:rsidR="007E6FE5" w:rsidRPr="00A51AAA" w:rsidRDefault="007E6FE5" w:rsidP="007E6FE5">
            <w:pPr>
              <w:pStyle w:val="CalendarText"/>
            </w:pPr>
            <w:r w:rsidRPr="00A51AAA">
              <w:rPr>
                <w:b/>
                <w:bCs/>
              </w:rPr>
              <w:t xml:space="preserve">UNIVERSITY CLOSED – </w:t>
            </w:r>
            <w:r w:rsidRPr="00A51AAA">
              <w:t>Winter Holiday</w:t>
            </w:r>
          </w:p>
          <w:p w14:paraId="1C65CF3D" w14:textId="235A0B3F" w:rsidR="007E6FE5" w:rsidRPr="00A51AAA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CC27B6" w14:textId="506E2217" w:rsidR="007E6FE5" w:rsidRPr="00A51AAA" w:rsidRDefault="007E6FE5" w:rsidP="007E6FE5">
            <w:pPr>
              <w:pStyle w:val="CalendarText"/>
            </w:pPr>
            <w:r w:rsidRPr="00A51AAA">
              <w:rPr>
                <w:b/>
                <w:bCs/>
              </w:rPr>
              <w:t xml:space="preserve">UNIVERSITY CLOSED – </w:t>
            </w:r>
            <w:r w:rsidRPr="00A51AAA">
              <w:t>Christmas (Observed)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B1C2EB6" w14:textId="59B7283F" w:rsidR="007E6FE5" w:rsidRPr="00A51AAA" w:rsidRDefault="007E6FE5" w:rsidP="007E6FE5">
            <w:pPr>
              <w:pStyle w:val="CalendarText"/>
            </w:pPr>
            <w:r w:rsidRPr="00A51AAA">
              <w:rPr>
                <w:b/>
                <w:bCs/>
              </w:rPr>
              <w:t xml:space="preserve">UNIVERSITY CLOSED – </w:t>
            </w:r>
            <w:r w:rsidRPr="00A51AAA">
              <w:t>Winter Holiday</w:t>
            </w: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38BB6F" w14:textId="77777777" w:rsidR="007E6FE5" w:rsidRPr="00A51AAA" w:rsidRDefault="007E6FE5" w:rsidP="007E6FE5">
            <w:pPr>
              <w:pStyle w:val="CalendarText"/>
            </w:pPr>
          </w:p>
        </w:tc>
      </w:tr>
      <w:tr w:rsidR="007E6FE5" w:rsidRPr="00A51AAA" w14:paraId="404444C0" w14:textId="77777777" w:rsidTr="00750ED6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0D6FDF1" w14:textId="44503B12" w:rsidR="007E6FE5" w:rsidRPr="00A51AAA" w:rsidRDefault="007E6FE5" w:rsidP="007E6FE5">
            <w:pPr>
              <w:pStyle w:val="Date"/>
              <w:spacing w:after="40"/>
            </w:pPr>
            <w:r w:rsidRPr="00A51AAA">
              <w:t>2</w:t>
            </w:r>
            <w:r>
              <w:t>7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D8E99B" w14:textId="41D6D4A6" w:rsidR="007E6FE5" w:rsidRPr="00A51AAA" w:rsidRDefault="007E6FE5" w:rsidP="007E6FE5">
            <w:pPr>
              <w:pStyle w:val="Date"/>
              <w:spacing w:after="40"/>
            </w:pPr>
            <w:r>
              <w:t>28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686BE18" w14:textId="1E16E70F" w:rsidR="007E6FE5" w:rsidRPr="00A51AAA" w:rsidRDefault="007E6FE5" w:rsidP="007E6FE5">
            <w:pPr>
              <w:pStyle w:val="Date"/>
              <w:spacing w:after="40"/>
            </w:pPr>
            <w:r>
              <w:t>29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A376FF1" w14:textId="4B338048" w:rsidR="007E6FE5" w:rsidRPr="00A51AAA" w:rsidRDefault="007E6FE5" w:rsidP="007E6FE5">
            <w:pPr>
              <w:pStyle w:val="Date"/>
              <w:spacing w:after="40"/>
            </w:pPr>
            <w:r>
              <w:t>30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CE467D" w14:textId="042D335C" w:rsidR="007E6FE5" w:rsidRPr="00750ED6" w:rsidRDefault="007E6FE5" w:rsidP="007E6FE5">
            <w:pPr>
              <w:pStyle w:val="Date"/>
              <w:spacing w:after="40"/>
              <w:rPr>
                <w:highlight w:val="lightGray"/>
              </w:rPr>
            </w:pPr>
            <w:r w:rsidRPr="00750ED6">
              <w:t>31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337336BA" w14:textId="16D83959" w:rsidR="007E6FE5" w:rsidRPr="00750ED6" w:rsidRDefault="007E6FE5" w:rsidP="007E6FE5">
            <w:pPr>
              <w:pStyle w:val="Date"/>
              <w:spacing w:after="40"/>
              <w:rPr>
                <w:highlight w:val="lightGray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074739" w14:textId="45B04873" w:rsidR="007E6FE5" w:rsidRPr="00A51AAA" w:rsidRDefault="007E6FE5" w:rsidP="007E6FE5">
            <w:pPr>
              <w:pStyle w:val="Date"/>
              <w:spacing w:after="40"/>
            </w:pPr>
          </w:p>
        </w:tc>
      </w:tr>
      <w:tr w:rsidR="007E6FE5" w14:paraId="4B68D442" w14:textId="77777777" w:rsidTr="00750ED6">
        <w:trPr>
          <w:trHeight w:hRule="exact" w:val="468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60E5AEF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C34CDB" w14:textId="75F5B608" w:rsidR="007E6FE5" w:rsidRPr="00581918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6832B8" w14:textId="6E554139" w:rsidR="007E6FE5" w:rsidRPr="00B80660" w:rsidRDefault="00814C85" w:rsidP="007E6FE5">
            <w:pPr>
              <w:pStyle w:val="CalendarText"/>
            </w:pPr>
            <w:r w:rsidRPr="00F71EE2">
              <w:t>NSC Advanced File Spring 2027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6E896C" w14:textId="77777777" w:rsidR="007E6FE5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9AC023" w14:textId="77777777" w:rsidR="007E6FE5" w:rsidRPr="00750ED6" w:rsidRDefault="007E6FE5" w:rsidP="007E6FE5">
            <w:pPr>
              <w:pStyle w:val="CalendarText"/>
              <w:rPr>
                <w:highlight w:val="lightGray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2CC9D8A1" w14:textId="77777777" w:rsidR="007E6FE5" w:rsidRPr="00750ED6" w:rsidRDefault="007E6FE5" w:rsidP="007E6FE5">
            <w:pPr>
              <w:pStyle w:val="CalendarText"/>
              <w:rPr>
                <w:highlight w:val="lightGray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6887121" w14:textId="77777777" w:rsidR="007E6FE5" w:rsidRDefault="007E6FE5" w:rsidP="007E6FE5">
            <w:pPr>
              <w:pStyle w:val="CalendarText"/>
            </w:pPr>
          </w:p>
        </w:tc>
      </w:tr>
    </w:tbl>
    <w:p w14:paraId="0FA3B694" w14:textId="77777777" w:rsidR="00826068" w:rsidRDefault="00826068"/>
    <w:sectPr w:rsidR="00826068" w:rsidSect="003A6795">
      <w:headerReference w:type="default" r:id="rId9"/>
      <w:footerReference w:type="default" r:id="rId10"/>
      <w:pgSz w:w="15840" w:h="12240" w:orient="landscape" w:code="1"/>
      <w:pgMar w:top="432" w:right="432" w:bottom="432" w:left="432" w:header="432" w:footer="288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3D99" w14:textId="77777777" w:rsidR="00971348" w:rsidRDefault="00971348" w:rsidP="00083428">
      <w:r>
        <w:separator/>
      </w:r>
    </w:p>
  </w:endnote>
  <w:endnote w:type="continuationSeparator" w:id="0">
    <w:p w14:paraId="2297732E" w14:textId="77777777" w:rsidR="00971348" w:rsidRDefault="00971348" w:rsidP="0008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E6FC" w14:textId="77777777" w:rsidR="00971348" w:rsidRPr="00DE149E" w:rsidRDefault="00971348" w:rsidP="008924D3">
    <w:pPr>
      <w:pStyle w:val="Footer"/>
      <w:jc w:val="both"/>
      <w:rPr>
        <w:sz w:val="20"/>
        <w:szCs w:val="20"/>
      </w:rPr>
    </w:pPr>
    <w:r w:rsidRPr="00DE149E">
      <w:rPr>
        <w:sz w:val="20"/>
        <w:szCs w:val="20"/>
      </w:rPr>
      <w:t xml:space="preserve">Note: 12 Month Calendars are created in advance of the Calendar Year and are subject to change.             </w:t>
    </w:r>
    <w:r>
      <w:rPr>
        <w:sz w:val="20"/>
        <w:szCs w:val="20"/>
      </w:rPr>
      <w:t xml:space="preserve">                              </w:t>
    </w:r>
    <w:r w:rsidRPr="00DE149E">
      <w:rPr>
        <w:sz w:val="20"/>
        <w:szCs w:val="20"/>
      </w:rPr>
      <w:t>Questions: Please contact registrar@mail.wvu.edu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FB56" w14:textId="77777777" w:rsidR="00971348" w:rsidRDefault="00971348" w:rsidP="00083428">
      <w:r>
        <w:separator/>
      </w:r>
    </w:p>
  </w:footnote>
  <w:footnote w:type="continuationSeparator" w:id="0">
    <w:p w14:paraId="3EA64AA3" w14:textId="77777777" w:rsidR="00971348" w:rsidRDefault="00971348" w:rsidP="00083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27D9" w14:textId="6ABA1A6D" w:rsidR="00586587" w:rsidRPr="00A813E8" w:rsidRDefault="00971348" w:rsidP="003056CE">
    <w:pPr>
      <w:pStyle w:val="Header"/>
      <w:spacing w:after="0"/>
      <w:jc w:val="center"/>
      <w:rPr>
        <w:b/>
        <w:bCs/>
      </w:rPr>
    </w:pPr>
    <w:r w:rsidRPr="00083428">
      <w:rPr>
        <w:b/>
        <w:bCs/>
      </w:rPr>
      <w:t>West Virginia University – Office of the University Registrar 12 Month Calendar</w:t>
    </w:r>
    <w:r>
      <w:rPr>
        <w:b/>
        <w:bCs/>
      </w:rPr>
      <w:br/>
      <w:t>January 202</w:t>
    </w:r>
    <w:r w:rsidR="006B7F81">
      <w:rPr>
        <w:b/>
        <w:bCs/>
      </w:rPr>
      <w:t>6</w:t>
    </w:r>
    <w:r>
      <w:rPr>
        <w:b/>
        <w:bCs/>
      </w:rPr>
      <w:t xml:space="preserve"> – December 202</w:t>
    </w:r>
    <w:r w:rsidR="006B7F81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252B5"/>
    <w:multiLevelType w:val="hybridMultilevel"/>
    <w:tmpl w:val="8BDE5D56"/>
    <w:lvl w:ilvl="0" w:tplc="C3C4CD4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926FA"/>
    <w:multiLevelType w:val="hybridMultilevel"/>
    <w:tmpl w:val="FE4AF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1460CE"/>
    <w:multiLevelType w:val="hybridMultilevel"/>
    <w:tmpl w:val="D30028BC"/>
    <w:lvl w:ilvl="0" w:tplc="F006D3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86614">
    <w:abstractNumId w:val="1"/>
  </w:num>
  <w:num w:numId="2" w16cid:durableId="229124863">
    <w:abstractNumId w:val="2"/>
  </w:num>
  <w:num w:numId="3" w16cid:durableId="81121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11"/>
    <w:docVar w:name="MonthEnd1" w:val="1/31/2022"/>
    <w:docVar w:name="MonthEnd10" w:val="10/31/2022"/>
    <w:docVar w:name="MonthEnd11" w:val="11/30/2022"/>
    <w:docVar w:name="MonthEnd12" w:val="12/31/2022"/>
    <w:docVar w:name="MonthEnd2" w:val="2/28/2022"/>
    <w:docVar w:name="MonthEnd3" w:val="3/31/2022"/>
    <w:docVar w:name="MonthEnd4" w:val="4/30/2022"/>
    <w:docVar w:name="MonthEnd5" w:val="5/31/2022"/>
    <w:docVar w:name="MonthEnd6" w:val="6/30/2022"/>
    <w:docVar w:name="MonthEnd7" w:val="7/31/2022"/>
    <w:docVar w:name="MonthEnd8" w:val="8/31/2022"/>
    <w:docVar w:name="MonthEnd9" w:val="9/30/2022"/>
    <w:docVar w:name="MonthEndA" w:val="1/31/2012"/>
    <w:docVar w:name="MonthEndB" w:val="11/30/2011"/>
    <w:docVar w:name="MonthStart" w:val="12/1/2011"/>
    <w:docVar w:name="MonthStart1" w:val="1/1/2022"/>
    <w:docVar w:name="MonthStart10" w:val="10/1/2022"/>
    <w:docVar w:name="MonthStart11" w:val="11/1/2022"/>
    <w:docVar w:name="MonthStart12" w:val="12/1/2022"/>
    <w:docVar w:name="MonthStart2" w:val="2/1/2022"/>
    <w:docVar w:name="MonthStart3" w:val="3/1/2022"/>
    <w:docVar w:name="MonthStart4" w:val="4/1/2022"/>
    <w:docVar w:name="MonthStart5" w:val="5/1/2022"/>
    <w:docVar w:name="MonthStart6" w:val="6/1/2022"/>
    <w:docVar w:name="MonthStart7" w:val="7/1/2022"/>
    <w:docVar w:name="MonthStart8" w:val="8/1/2022"/>
    <w:docVar w:name="MonthStart9" w:val="9/1/2022"/>
    <w:docVar w:name="MonthStartA" w:val="1/1/2012"/>
    <w:docVar w:name="MonthStartB" w:val="11/1/2011"/>
    <w:docVar w:name="WeekStart" w:val="1"/>
  </w:docVars>
  <w:rsids>
    <w:rsidRoot w:val="00B47F8E"/>
    <w:rsid w:val="000019C5"/>
    <w:rsid w:val="00010EB4"/>
    <w:rsid w:val="000251A0"/>
    <w:rsid w:val="000402B7"/>
    <w:rsid w:val="000536CE"/>
    <w:rsid w:val="00061875"/>
    <w:rsid w:val="00072BC5"/>
    <w:rsid w:val="00082314"/>
    <w:rsid w:val="00083428"/>
    <w:rsid w:val="0008471E"/>
    <w:rsid w:val="00084F2E"/>
    <w:rsid w:val="00093C39"/>
    <w:rsid w:val="00096481"/>
    <w:rsid w:val="000A3D06"/>
    <w:rsid w:val="000A4E21"/>
    <w:rsid w:val="000A6BAC"/>
    <w:rsid w:val="000F4029"/>
    <w:rsid w:val="000F53D4"/>
    <w:rsid w:val="00104875"/>
    <w:rsid w:val="0010651A"/>
    <w:rsid w:val="0011433B"/>
    <w:rsid w:val="00121D1D"/>
    <w:rsid w:val="00125EF8"/>
    <w:rsid w:val="0013267D"/>
    <w:rsid w:val="00145B2E"/>
    <w:rsid w:val="00146FB2"/>
    <w:rsid w:val="0015072D"/>
    <w:rsid w:val="00162B73"/>
    <w:rsid w:val="00183EE4"/>
    <w:rsid w:val="00185AEC"/>
    <w:rsid w:val="00192ABA"/>
    <w:rsid w:val="001A6C3E"/>
    <w:rsid w:val="001C0B1D"/>
    <w:rsid w:val="001E2D33"/>
    <w:rsid w:val="001F24C7"/>
    <w:rsid w:val="001F4F84"/>
    <w:rsid w:val="002201F1"/>
    <w:rsid w:val="002208CA"/>
    <w:rsid w:val="002218A5"/>
    <w:rsid w:val="002218CB"/>
    <w:rsid w:val="002513BC"/>
    <w:rsid w:val="00254589"/>
    <w:rsid w:val="00256BE8"/>
    <w:rsid w:val="00260BF5"/>
    <w:rsid w:val="002654A0"/>
    <w:rsid w:val="00273DB1"/>
    <w:rsid w:val="00276C0A"/>
    <w:rsid w:val="00286141"/>
    <w:rsid w:val="00287979"/>
    <w:rsid w:val="00290EDA"/>
    <w:rsid w:val="002916E6"/>
    <w:rsid w:val="002B2343"/>
    <w:rsid w:val="002C0530"/>
    <w:rsid w:val="002D234D"/>
    <w:rsid w:val="002D673B"/>
    <w:rsid w:val="002F135F"/>
    <w:rsid w:val="002F2E2A"/>
    <w:rsid w:val="003056CE"/>
    <w:rsid w:val="003117FC"/>
    <w:rsid w:val="00316028"/>
    <w:rsid w:val="00322450"/>
    <w:rsid w:val="00324808"/>
    <w:rsid w:val="0033298B"/>
    <w:rsid w:val="00336A6F"/>
    <w:rsid w:val="00356603"/>
    <w:rsid w:val="00360D9D"/>
    <w:rsid w:val="00364054"/>
    <w:rsid w:val="003804C2"/>
    <w:rsid w:val="003A384C"/>
    <w:rsid w:val="003A3A5D"/>
    <w:rsid w:val="003A50FA"/>
    <w:rsid w:val="003A6795"/>
    <w:rsid w:val="003B4159"/>
    <w:rsid w:val="003B6C4A"/>
    <w:rsid w:val="003C74E3"/>
    <w:rsid w:val="003D1968"/>
    <w:rsid w:val="003E426E"/>
    <w:rsid w:val="003E7623"/>
    <w:rsid w:val="003F50E8"/>
    <w:rsid w:val="00404885"/>
    <w:rsid w:val="00404957"/>
    <w:rsid w:val="00407EAE"/>
    <w:rsid w:val="00414164"/>
    <w:rsid w:val="00417617"/>
    <w:rsid w:val="00452DEF"/>
    <w:rsid w:val="00457726"/>
    <w:rsid w:val="00464039"/>
    <w:rsid w:val="00476F38"/>
    <w:rsid w:val="00480569"/>
    <w:rsid w:val="00491A25"/>
    <w:rsid w:val="004924A3"/>
    <w:rsid w:val="0049641A"/>
    <w:rsid w:val="00496C42"/>
    <w:rsid w:val="004A46C8"/>
    <w:rsid w:val="004C17F6"/>
    <w:rsid w:val="004D1519"/>
    <w:rsid w:val="004D5191"/>
    <w:rsid w:val="004E0BAC"/>
    <w:rsid w:val="004E4266"/>
    <w:rsid w:val="004E6976"/>
    <w:rsid w:val="004F16D5"/>
    <w:rsid w:val="004F4786"/>
    <w:rsid w:val="004F7B85"/>
    <w:rsid w:val="00500970"/>
    <w:rsid w:val="0050544D"/>
    <w:rsid w:val="005116A5"/>
    <w:rsid w:val="00511BE5"/>
    <w:rsid w:val="00512B7E"/>
    <w:rsid w:val="00527605"/>
    <w:rsid w:val="00531F4B"/>
    <w:rsid w:val="0055048D"/>
    <w:rsid w:val="00553772"/>
    <w:rsid w:val="00557491"/>
    <w:rsid w:val="005619F1"/>
    <w:rsid w:val="00574D39"/>
    <w:rsid w:val="00581918"/>
    <w:rsid w:val="00586587"/>
    <w:rsid w:val="005C5F98"/>
    <w:rsid w:val="005D236D"/>
    <w:rsid w:val="005D5F67"/>
    <w:rsid w:val="005E2542"/>
    <w:rsid w:val="00617A32"/>
    <w:rsid w:val="00620E78"/>
    <w:rsid w:val="006365FB"/>
    <w:rsid w:val="00640C48"/>
    <w:rsid w:val="006547CB"/>
    <w:rsid w:val="006640A3"/>
    <w:rsid w:val="00664832"/>
    <w:rsid w:val="00664A97"/>
    <w:rsid w:val="00666E79"/>
    <w:rsid w:val="00673F39"/>
    <w:rsid w:val="00686795"/>
    <w:rsid w:val="0069211C"/>
    <w:rsid w:val="0069477D"/>
    <w:rsid w:val="006A391E"/>
    <w:rsid w:val="006A78ED"/>
    <w:rsid w:val="006B7F81"/>
    <w:rsid w:val="006C3B54"/>
    <w:rsid w:val="006E2C61"/>
    <w:rsid w:val="006E2EBD"/>
    <w:rsid w:val="006F4BFE"/>
    <w:rsid w:val="0070269E"/>
    <w:rsid w:val="007244C1"/>
    <w:rsid w:val="0072651A"/>
    <w:rsid w:val="00750ED6"/>
    <w:rsid w:val="00754DDB"/>
    <w:rsid w:val="007558DC"/>
    <w:rsid w:val="007656E9"/>
    <w:rsid w:val="007802E4"/>
    <w:rsid w:val="00783742"/>
    <w:rsid w:val="007955F6"/>
    <w:rsid w:val="007A46D0"/>
    <w:rsid w:val="007B0EAA"/>
    <w:rsid w:val="007C28CC"/>
    <w:rsid w:val="007C5F2A"/>
    <w:rsid w:val="007D0477"/>
    <w:rsid w:val="007D0FC3"/>
    <w:rsid w:val="007E6FE5"/>
    <w:rsid w:val="007F0551"/>
    <w:rsid w:val="008003D0"/>
    <w:rsid w:val="00804D81"/>
    <w:rsid w:val="00811AF1"/>
    <w:rsid w:val="00814C85"/>
    <w:rsid w:val="00826068"/>
    <w:rsid w:val="008276E0"/>
    <w:rsid w:val="00831234"/>
    <w:rsid w:val="008453B2"/>
    <w:rsid w:val="0084572C"/>
    <w:rsid w:val="00853CB7"/>
    <w:rsid w:val="00863423"/>
    <w:rsid w:val="00866CDB"/>
    <w:rsid w:val="0087011A"/>
    <w:rsid w:val="00870C18"/>
    <w:rsid w:val="00880154"/>
    <w:rsid w:val="008811EE"/>
    <w:rsid w:val="0088644F"/>
    <w:rsid w:val="008924D3"/>
    <w:rsid w:val="00894BCC"/>
    <w:rsid w:val="008B2FA5"/>
    <w:rsid w:val="008C5CCD"/>
    <w:rsid w:val="008C7C5D"/>
    <w:rsid w:val="008E4FA4"/>
    <w:rsid w:val="008E7BC4"/>
    <w:rsid w:val="00901F72"/>
    <w:rsid w:val="00903DE1"/>
    <w:rsid w:val="0093130B"/>
    <w:rsid w:val="00937B16"/>
    <w:rsid w:val="00940338"/>
    <w:rsid w:val="00945EF7"/>
    <w:rsid w:val="00965C96"/>
    <w:rsid w:val="00971348"/>
    <w:rsid w:val="009747F8"/>
    <w:rsid w:val="009A6EA4"/>
    <w:rsid w:val="009B5684"/>
    <w:rsid w:val="009C5004"/>
    <w:rsid w:val="009D1012"/>
    <w:rsid w:val="009D2B2F"/>
    <w:rsid w:val="009F3848"/>
    <w:rsid w:val="009F5C47"/>
    <w:rsid w:val="00A07442"/>
    <w:rsid w:val="00A10C82"/>
    <w:rsid w:val="00A15B64"/>
    <w:rsid w:val="00A16179"/>
    <w:rsid w:val="00A1742A"/>
    <w:rsid w:val="00A27121"/>
    <w:rsid w:val="00A339EF"/>
    <w:rsid w:val="00A373B6"/>
    <w:rsid w:val="00A41738"/>
    <w:rsid w:val="00A502C4"/>
    <w:rsid w:val="00A51AAA"/>
    <w:rsid w:val="00A548BC"/>
    <w:rsid w:val="00A60E9B"/>
    <w:rsid w:val="00A64618"/>
    <w:rsid w:val="00A659D4"/>
    <w:rsid w:val="00A813E8"/>
    <w:rsid w:val="00A86F1F"/>
    <w:rsid w:val="00A91723"/>
    <w:rsid w:val="00A940B4"/>
    <w:rsid w:val="00AA4C32"/>
    <w:rsid w:val="00AA6346"/>
    <w:rsid w:val="00AB651E"/>
    <w:rsid w:val="00AC4F99"/>
    <w:rsid w:val="00AD117D"/>
    <w:rsid w:val="00AD2E62"/>
    <w:rsid w:val="00AD4724"/>
    <w:rsid w:val="00AD4B30"/>
    <w:rsid w:val="00AE15BA"/>
    <w:rsid w:val="00AE7687"/>
    <w:rsid w:val="00AF0C0A"/>
    <w:rsid w:val="00AF73ED"/>
    <w:rsid w:val="00B04BDC"/>
    <w:rsid w:val="00B13FDF"/>
    <w:rsid w:val="00B23A55"/>
    <w:rsid w:val="00B274FA"/>
    <w:rsid w:val="00B426C1"/>
    <w:rsid w:val="00B4322A"/>
    <w:rsid w:val="00B44B11"/>
    <w:rsid w:val="00B47F8E"/>
    <w:rsid w:val="00B51274"/>
    <w:rsid w:val="00B51EAD"/>
    <w:rsid w:val="00B64289"/>
    <w:rsid w:val="00B65013"/>
    <w:rsid w:val="00B73ADF"/>
    <w:rsid w:val="00B774A3"/>
    <w:rsid w:val="00B80660"/>
    <w:rsid w:val="00B818B3"/>
    <w:rsid w:val="00B9091C"/>
    <w:rsid w:val="00B92737"/>
    <w:rsid w:val="00BA20E8"/>
    <w:rsid w:val="00BA6290"/>
    <w:rsid w:val="00BA6ED1"/>
    <w:rsid w:val="00BB5160"/>
    <w:rsid w:val="00BB58C1"/>
    <w:rsid w:val="00BC7BB2"/>
    <w:rsid w:val="00BD27EB"/>
    <w:rsid w:val="00BD4103"/>
    <w:rsid w:val="00BD4F20"/>
    <w:rsid w:val="00BE6A0C"/>
    <w:rsid w:val="00BF4531"/>
    <w:rsid w:val="00C03695"/>
    <w:rsid w:val="00C03B67"/>
    <w:rsid w:val="00C11828"/>
    <w:rsid w:val="00C142EA"/>
    <w:rsid w:val="00C17B52"/>
    <w:rsid w:val="00C27306"/>
    <w:rsid w:val="00C42595"/>
    <w:rsid w:val="00C56F43"/>
    <w:rsid w:val="00C65EA0"/>
    <w:rsid w:val="00C83D3C"/>
    <w:rsid w:val="00C94771"/>
    <w:rsid w:val="00CB05E1"/>
    <w:rsid w:val="00CB18E4"/>
    <w:rsid w:val="00CB1CF3"/>
    <w:rsid w:val="00CB68B6"/>
    <w:rsid w:val="00CC0D79"/>
    <w:rsid w:val="00CC513A"/>
    <w:rsid w:val="00CC6546"/>
    <w:rsid w:val="00CD1715"/>
    <w:rsid w:val="00CD5F4C"/>
    <w:rsid w:val="00CD6EBC"/>
    <w:rsid w:val="00CE5632"/>
    <w:rsid w:val="00CE5649"/>
    <w:rsid w:val="00CF1747"/>
    <w:rsid w:val="00CF58DE"/>
    <w:rsid w:val="00D16335"/>
    <w:rsid w:val="00D21A60"/>
    <w:rsid w:val="00D3155E"/>
    <w:rsid w:val="00D42009"/>
    <w:rsid w:val="00D5596C"/>
    <w:rsid w:val="00D6346E"/>
    <w:rsid w:val="00D667C8"/>
    <w:rsid w:val="00D71BDD"/>
    <w:rsid w:val="00D82E32"/>
    <w:rsid w:val="00D95ABF"/>
    <w:rsid w:val="00D95CA6"/>
    <w:rsid w:val="00DA0DC4"/>
    <w:rsid w:val="00DB22F7"/>
    <w:rsid w:val="00DC786F"/>
    <w:rsid w:val="00DD03D8"/>
    <w:rsid w:val="00DE149E"/>
    <w:rsid w:val="00DE3C11"/>
    <w:rsid w:val="00DF692A"/>
    <w:rsid w:val="00E117C1"/>
    <w:rsid w:val="00E2619C"/>
    <w:rsid w:val="00E3323C"/>
    <w:rsid w:val="00E51FEB"/>
    <w:rsid w:val="00E54B2D"/>
    <w:rsid w:val="00E63A54"/>
    <w:rsid w:val="00E666B9"/>
    <w:rsid w:val="00E706BA"/>
    <w:rsid w:val="00E72296"/>
    <w:rsid w:val="00E85F19"/>
    <w:rsid w:val="00EB6B85"/>
    <w:rsid w:val="00EB79C8"/>
    <w:rsid w:val="00EC0A09"/>
    <w:rsid w:val="00ED2017"/>
    <w:rsid w:val="00ED6CF9"/>
    <w:rsid w:val="00ED6EA7"/>
    <w:rsid w:val="00EE0B75"/>
    <w:rsid w:val="00EE77A7"/>
    <w:rsid w:val="00F10C7F"/>
    <w:rsid w:val="00F13EFE"/>
    <w:rsid w:val="00F35C11"/>
    <w:rsid w:val="00F47858"/>
    <w:rsid w:val="00F55F24"/>
    <w:rsid w:val="00F56C89"/>
    <w:rsid w:val="00F6507B"/>
    <w:rsid w:val="00F65897"/>
    <w:rsid w:val="00F71EE2"/>
    <w:rsid w:val="00F7312C"/>
    <w:rsid w:val="00F97DD3"/>
    <w:rsid w:val="00FA1B96"/>
    <w:rsid w:val="00FB2CF8"/>
    <w:rsid w:val="00FB597A"/>
    <w:rsid w:val="00FC06D7"/>
    <w:rsid w:val="00FD601B"/>
    <w:rsid w:val="00FE72DF"/>
    <w:rsid w:val="00FF01B6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56B798"/>
  <w15:docId w15:val="{A06834B1-6940-44DA-9684-A1B8158C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795"/>
  </w:style>
  <w:style w:type="paragraph" w:styleId="Heading1">
    <w:name w:val="heading 1"/>
    <w:basedOn w:val="Normal"/>
    <w:next w:val="Normal"/>
    <w:link w:val="Heading1Char"/>
    <w:uiPriority w:val="9"/>
    <w:qFormat/>
    <w:rsid w:val="003A6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7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7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7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7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7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7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7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7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pPr>
      <w:spacing w:before="40" w:after="40"/>
    </w:pPr>
    <w:rPr>
      <w:sz w:val="17"/>
    </w:rPr>
  </w:style>
  <w:style w:type="paragraph" w:customStyle="1" w:styleId="Day">
    <w:name w:val="Day"/>
    <w:basedOn w:val="Normal"/>
    <w:pPr>
      <w:spacing w:before="40" w:after="4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rsid w:val="00072BC5"/>
    <w:pPr>
      <w:pageBreakBefore/>
      <w:spacing w:after="120" w:line="240" w:lineRule="auto"/>
      <w:jc w:val="center"/>
    </w:pPr>
    <w:rPr>
      <w:sz w:val="72"/>
      <w:szCs w:val="8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Date">
    <w:name w:val="Date"/>
    <w:basedOn w:val="Normal"/>
    <w:next w:val="Normal"/>
    <w:link w:val="DateChar"/>
    <w:unhideWhenUsed/>
    <w:pPr>
      <w:spacing w:before="40"/>
    </w:pPr>
    <w:rPr>
      <w:sz w:val="30"/>
      <w:szCs w:val="30"/>
    </w:rPr>
  </w:style>
  <w:style w:type="character" w:customStyle="1" w:styleId="DateChar">
    <w:name w:val="Date Char"/>
    <w:basedOn w:val="DefaultParagraphFont"/>
    <w:link w:val="Date"/>
    <w:rPr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A6795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795"/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834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428"/>
  </w:style>
  <w:style w:type="paragraph" w:styleId="Footer">
    <w:name w:val="footer"/>
    <w:basedOn w:val="Normal"/>
    <w:link w:val="FooterChar"/>
    <w:uiPriority w:val="99"/>
    <w:unhideWhenUsed/>
    <w:rsid w:val="000834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428"/>
  </w:style>
  <w:style w:type="character" w:customStyle="1" w:styleId="Heading3Char">
    <w:name w:val="Heading 3 Char"/>
    <w:basedOn w:val="DefaultParagraphFont"/>
    <w:link w:val="Heading3"/>
    <w:uiPriority w:val="9"/>
    <w:semiHidden/>
    <w:rsid w:val="003A6795"/>
    <w:rPr>
      <w:rFonts w:asciiTheme="majorHAnsi" w:eastAsiaTheme="majorEastAsia" w:hAnsiTheme="majorHAnsi" w:cstheme="majorBidi"/>
      <w:color w:val="6E6E6E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795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795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795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795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79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79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6795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67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79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79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6795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A679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A6795"/>
    <w:rPr>
      <w:i/>
      <w:iCs/>
      <w:color w:val="auto"/>
    </w:rPr>
  </w:style>
  <w:style w:type="paragraph" w:styleId="NoSpacing">
    <w:name w:val="No Spacing"/>
    <w:uiPriority w:val="1"/>
    <w:qFormat/>
    <w:rsid w:val="003A679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A679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79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795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795"/>
    <w:rPr>
      <w:i/>
      <w:iCs/>
      <w:color w:val="DDDDDD" w:themeColor="accent1"/>
    </w:rPr>
  </w:style>
  <w:style w:type="character" w:styleId="SubtleEmphasis">
    <w:name w:val="Subtle Emphasis"/>
    <w:basedOn w:val="DefaultParagraphFont"/>
    <w:uiPriority w:val="19"/>
    <w:qFormat/>
    <w:rsid w:val="003A679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A6795"/>
    <w:rPr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3A679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A6795"/>
    <w:rPr>
      <w:b/>
      <w:bCs/>
      <w:smallCaps/>
      <w:color w:val="DDDDD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A679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79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michael\AppData\Roaming\Microsoft\Templates\12-month%20basic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hoto Calendar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F0F37-5287-4391-BAA3-BFACF2FD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06404-ED7A-4250-8982-89ACFE43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12-month basic calendar (any year)</Template>
  <TotalTime>5</TotalTime>
  <Pages>12</Pages>
  <Words>2960</Words>
  <Characters>14331</Characters>
  <Application>Microsoft Office Word</Application>
  <DocSecurity>0</DocSecurity>
  <Lines>1791</Lines>
  <Paragraphs>1017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12-Month Basic Calendar (any year)</vt:lpstr>
    </vt:vector>
  </TitlesOfParts>
  <Company/>
  <LinksUpToDate>false</LinksUpToDate>
  <CharactersWithSpaces>16274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12-Month Basic Calendar (any year)</dc:title>
  <dc:subject/>
  <dc:creator>Misti Woldemikael</dc:creator>
  <cp:keywords/>
  <dc:description/>
  <cp:lastModifiedBy>Misti Woldemikael</cp:lastModifiedBy>
  <cp:revision>2</cp:revision>
  <dcterms:created xsi:type="dcterms:W3CDTF">2025-10-23T14:36:00Z</dcterms:created>
  <dcterms:modified xsi:type="dcterms:W3CDTF">2025-10-23T14:36:00Z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TC028092509991</vt:lpwstr>
  </property>
</Properties>
</file>