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 xml:space="preserve">First 8-week grades </w:t>
            </w:r>
            <w:proofErr w:type="gramStart"/>
            <w:r w:rsidRPr="00F71EE2">
              <w:t>due</w:t>
            </w:r>
            <w:proofErr w:type="gramEnd"/>
            <w:r w:rsidRPr="00F71EE2">
              <w:t xml:space="preserve">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lastRenderedPageBreak/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Financial Aid Status in Degree Works will </w:t>
            </w:r>
            <w:proofErr w:type="gramStart"/>
            <w:r w:rsidRPr="00F71EE2">
              <w:rPr>
                <w:rFonts w:eastAsia="Times New Roman"/>
              </w:rPr>
              <w:t>point to</w:t>
            </w:r>
            <w:proofErr w:type="gramEnd"/>
            <w:r w:rsidRPr="00F71EE2">
              <w:rPr>
                <w:rFonts w:eastAsia="Times New Roman"/>
              </w:rPr>
              <w:t xml:space="preserve">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375EB926" w14:textId="77777777" w:rsidR="002218CB" w:rsidRPr="00F71EE2" w:rsidRDefault="002218CB" w:rsidP="00145B2E">
            <w:pPr>
              <w:pStyle w:val="CalendarText"/>
            </w:pPr>
          </w:p>
          <w:p w14:paraId="677FDA21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lastRenderedPageBreak/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7161DA26" w:rsidR="00557491" w:rsidRPr="00F71EE2" w:rsidRDefault="00557491" w:rsidP="00185AEC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77777777" w:rsidR="00093C39" w:rsidRPr="00F71EE2" w:rsidRDefault="004F16D5" w:rsidP="00093C39">
            <w:pPr>
              <w:pStyle w:val="CalendarText"/>
            </w:pPr>
            <w:r w:rsidRPr="00F71EE2">
              <w:t>Potomac State NSO</w:t>
            </w:r>
            <w:r w:rsidR="00093C39" w:rsidRPr="00F71EE2">
              <w:br/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lastRenderedPageBreak/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lastRenderedPageBreak/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BC5F2DC" w14:textId="749CAAF9" w:rsidR="009D2B2F" w:rsidRPr="00F71EE2" w:rsidRDefault="00870C18" w:rsidP="009D2B2F">
            <w:pPr>
              <w:pStyle w:val="CalendarText"/>
            </w:pPr>
            <w:r w:rsidRPr="00F71EE2">
              <w:t>Potomac State NSO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77777777" w:rsidR="009D2B2F" w:rsidRPr="00F71EE2" w:rsidRDefault="009D2B2F" w:rsidP="009D2B2F">
            <w:pPr>
              <w:pStyle w:val="CalendarText"/>
            </w:pP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lastRenderedPageBreak/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260"/>
        <w:gridCol w:w="3420"/>
        <w:gridCol w:w="1296"/>
      </w:tblGrid>
      <w:tr w:rsidR="00826068" w:rsidRPr="00A51AAA" w14:paraId="1B4B1413" w14:textId="77777777" w:rsidTr="00336A6F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9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D5191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42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748446" w14:textId="6CFE4BA5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Run SFRRGAM (Failure to meet Pre-Requisite) for Fall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–</w:t>
            </w:r>
          </w:p>
          <w:p w14:paraId="04032762" w14:textId="53D5DB5E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Email lists to </w:t>
            </w:r>
            <w:r w:rsidR="00DB22F7" w:rsidRPr="00F71EE2">
              <w:t>colleges</w:t>
            </w:r>
          </w:p>
          <w:p w14:paraId="080A85B0" w14:textId="77777777" w:rsidR="00EB79C8" w:rsidRPr="00F71EE2" w:rsidRDefault="00EB79C8" w:rsidP="00EB79C8">
            <w:pPr>
              <w:pStyle w:val="CalendarText"/>
              <w:jc w:val="center"/>
            </w:pPr>
            <w:r w:rsidRPr="00F71EE2">
              <w:t>International NSO TBD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0B135F7B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336A6F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EFF23" w14:textId="0F88F084" w:rsidR="00831234" w:rsidRPr="00F71EE2" w:rsidRDefault="00831234" w:rsidP="00831234">
            <w:pPr>
              <w:pStyle w:val="CalendarText"/>
            </w:pPr>
            <w:r w:rsidRPr="00F71EE2">
              <w:t>Summer Session 202</w:t>
            </w:r>
            <w:r w:rsidR="00DB22F7" w:rsidRPr="00F71EE2">
              <w:t>6</w:t>
            </w:r>
            <w:r w:rsidRPr="00F71EE2">
              <w:t xml:space="preserve"> FINAL Production Load of </w:t>
            </w:r>
          </w:p>
          <w:p w14:paraId="5A2ED674" w14:textId="3CBFD2F5" w:rsidR="00831234" w:rsidRPr="00F71EE2" w:rsidRDefault="00831234" w:rsidP="00831234">
            <w:pPr>
              <w:pStyle w:val="CalendarText"/>
            </w:pPr>
            <w:r w:rsidRPr="00F71EE2">
              <w:t>NSC Advanced File Fall 202</w:t>
            </w:r>
            <w:r w:rsidR="00DB22F7" w:rsidRPr="00F71EE2">
              <w:t>6</w:t>
            </w:r>
          </w:p>
          <w:p w14:paraId="51C55E11" w14:textId="185DAFAB" w:rsidR="0055048D" w:rsidRPr="00F71EE2" w:rsidRDefault="0055048D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77777777" w:rsidR="00826068" w:rsidRPr="00F71EE2" w:rsidRDefault="00826068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9402C" w14:textId="77777777" w:rsidR="00574D39" w:rsidRPr="00F71EE2" w:rsidRDefault="00574D39" w:rsidP="00574D39">
            <w:pPr>
              <w:pStyle w:val="CalendarText"/>
            </w:pPr>
            <w:r w:rsidRPr="00F71EE2">
              <w:t>Send Failure to Meet Pre-Requisite e-mail to students who may be removed for pre-req failure</w:t>
            </w:r>
          </w:p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336A6F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336A6F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lastRenderedPageBreak/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591862A6" w:rsidR="00096481" w:rsidRPr="00F71EE2" w:rsidRDefault="00E23209" w:rsidP="00096481">
            <w:pPr>
              <w:pStyle w:val="CalendarText"/>
            </w:pPr>
            <w:r w:rsidRPr="00E23209">
              <w:rPr>
                <w:sz w:val="16"/>
                <w:szCs w:val="20"/>
              </w:rPr>
              <w:t xml:space="preserve">Send </w:t>
            </w:r>
            <w:r w:rsidRPr="00E23209">
              <w:rPr>
                <w:sz w:val="16"/>
                <w:szCs w:val="20"/>
              </w:rPr>
              <w:t>Last Day to Withdraw from First-Half 8 Weeks Part of Term Reminder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lastRenderedPageBreak/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lastRenderedPageBreak/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lastRenderedPageBreak/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221ECE" w14:textId="77777777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D53FA2" w14:textId="5CC059E3" w:rsidR="007E6FE5" w:rsidRPr="00F71EE2" w:rsidRDefault="007E6FE5" w:rsidP="007E6FE5">
            <w:pPr>
              <w:pStyle w:val="CalendarText"/>
            </w:pPr>
            <w:r w:rsidRPr="00F71EE2">
              <w:t>December 2026 Commencement</w:t>
            </w:r>
          </w:p>
          <w:p w14:paraId="46F70078" w14:textId="2CBF7E25" w:rsidR="007E6FE5" w:rsidRPr="00F71EE2" w:rsidRDefault="007E6FE5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3D99" w14:textId="77777777" w:rsidR="00971348" w:rsidRDefault="00971348" w:rsidP="00083428">
      <w:r>
        <w:separator/>
      </w:r>
    </w:p>
  </w:endnote>
  <w:endnote w:type="continuationSeparator" w:id="0">
    <w:p w14:paraId="2297732E" w14:textId="77777777" w:rsidR="00971348" w:rsidRDefault="00971348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FB56" w14:textId="77777777" w:rsidR="00971348" w:rsidRDefault="00971348" w:rsidP="00083428">
      <w:r>
        <w:separator/>
      </w:r>
    </w:p>
  </w:footnote>
  <w:footnote w:type="continuationSeparator" w:id="0">
    <w:p w14:paraId="3EA64AA3" w14:textId="77777777" w:rsidR="00971348" w:rsidRDefault="00971348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91A25"/>
    <w:rsid w:val="004924A3"/>
    <w:rsid w:val="0049641A"/>
    <w:rsid w:val="00496C42"/>
    <w:rsid w:val="004A46C8"/>
    <w:rsid w:val="004C17F6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C28CC"/>
    <w:rsid w:val="007C5F2A"/>
    <w:rsid w:val="007D0477"/>
    <w:rsid w:val="007D0FC3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924D3"/>
    <w:rsid w:val="00894BCC"/>
    <w:rsid w:val="008B2FA5"/>
    <w:rsid w:val="008C5CCD"/>
    <w:rsid w:val="008C7C5D"/>
    <w:rsid w:val="008E4FA4"/>
    <w:rsid w:val="008E7BC4"/>
    <w:rsid w:val="00901F72"/>
    <w:rsid w:val="00903DE1"/>
    <w:rsid w:val="0093130B"/>
    <w:rsid w:val="00937B16"/>
    <w:rsid w:val="00940338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45BD5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3209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6CF9"/>
    <w:rsid w:val="00ED6EA7"/>
    <w:rsid w:val="00EE0B75"/>
    <w:rsid w:val="00EE77A7"/>
    <w:rsid w:val="00F10C7F"/>
    <w:rsid w:val="00F13EFE"/>
    <w:rsid w:val="00F35C11"/>
    <w:rsid w:val="00F47858"/>
    <w:rsid w:val="00F55F24"/>
    <w:rsid w:val="00F56C89"/>
    <w:rsid w:val="00F6507B"/>
    <w:rsid w:val="00F65897"/>
    <w:rsid w:val="00F71EE2"/>
    <w:rsid w:val="00F7312C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1</TotalTime>
  <Pages>12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Misti Woldemikael</cp:lastModifiedBy>
  <cp:revision>2</cp:revision>
  <dcterms:created xsi:type="dcterms:W3CDTF">2026-02-18T19:03:00Z</dcterms:created>
  <dcterms:modified xsi:type="dcterms:W3CDTF">2026-02-18T19:03:00Z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